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505276" w:rsidTr="00D430E5">
        <w:trPr>
          <w:tblHeader/>
        </w:trPr>
        <w:tc>
          <w:tcPr>
            <w:tcW w:w="3733" w:type="dxa"/>
            <w:hideMark/>
          </w:tcPr>
          <w:p w:rsidR="00DC260E" w:rsidRDefault="0007560A" w:rsidP="00C84384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3C362500715E456C8AA1B22F7ED19DF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505276" w:rsidRPr="005D14C0">
                  <w:rPr>
                    <w:rStyle w:val="PlaceholderText"/>
                    <w:rFonts w:asciiTheme="majorHAnsi" w:hAnsiTheme="majorHAnsi" w:cstheme="majorHAnsi"/>
                    <w:b/>
                    <w:color w:val="48494B" w:themeColor="accent6" w:themeShade="BF"/>
                    <w:sz w:val="18"/>
                    <w:szCs w:val="18"/>
                  </w:rPr>
                  <w:t>[Fakultet/Institution/centrumbildning]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443631"/>
                <w:placeholder>
                  <w:docPart w:val="92FE5873AA6F49C484CCC22CC8040B34"/>
                </w:placeholder>
                <w:showingPlcHdr/>
                <w:text w:multiLine="1"/>
              </w:sdtPr>
              <w:sdtEndPr/>
              <w:sdtContent>
                <w:r w:rsidR="004332BF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[Ev. kom</w:t>
                </w:r>
                <w:r w:rsidR="00C84384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 xml:space="preserve">pletterande text, </w:t>
                </w:r>
                <w:r w:rsidR="00C84384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br/>
                  <w:t>t.ex. be</w:t>
                </w:r>
                <w:r w:rsidR="004332BF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fatt</w:t>
                </w:r>
                <w:r w:rsidR="00C84384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ningshavare</w:t>
                </w:r>
                <w:r w:rsidR="004332BF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]</w:t>
                </w:r>
              </w:sdtContent>
            </w:sdt>
          </w:p>
        </w:tc>
        <w:tc>
          <w:tcPr>
            <w:tcW w:w="5623" w:type="dxa"/>
          </w:tcPr>
          <w:p w:rsidR="00505276" w:rsidRDefault="0007560A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4A3CE8163A7B4A38AA4935DBC2674057"/>
                </w:placeholder>
                <w:text w:multiLine="1"/>
              </w:sdtPr>
              <w:sdtEndPr/>
              <w:sdtContent>
                <w:r w:rsidR="00841BD0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Blankett</w:t>
                </w:r>
              </w:sdtContent>
            </w:sdt>
            <w:r w:rsidR="0060679E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SLU ID:</w:t>
            </w:r>
            <w:r w:rsidR="0060679E" w:rsidRPr="00196B58">
              <w:rPr>
                <w:rFonts w:asciiTheme="majorHAnsi" w:hAnsiTheme="majorHAnsi" w:cstheme="majorHAnsi"/>
                <w:sz w:val="18"/>
                <w:szCs w:val="18"/>
              </w:rPr>
              <w:t xml:space="preserve"> SLU</w:t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42201189"/>
                <w:placeholder>
                  <w:docPart w:val="85772E9D7CDD479E8FE7CD807F4C5481"/>
                </w:placeholder>
                <w:showingPlcHdr/>
                <w:text w:multiLine="1"/>
              </w:sdtPr>
              <w:sdtEndPr/>
              <w:sdtContent>
                <w:r w:rsidR="0060679E" w:rsidRPr="005D14C0">
                  <w:rPr>
                    <w:rStyle w:val="Placeholde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[Skriv numret här]</w:t>
                </w:r>
              </w:sdtContent>
            </w:sdt>
          </w:p>
          <w:p w:rsidR="0060679E" w:rsidRDefault="0007560A" w:rsidP="0060679E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98E59AFDDAFF48AFBB3A26D817D9CD80"/>
                </w:placeholder>
                <w:text w:multiLine="1"/>
              </w:sdtPr>
              <w:sdtEndPr/>
              <w:sdtContent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ÅÅ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MM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DD</w:t>
                </w:r>
              </w:sdtContent>
            </w:sdt>
          </w:p>
        </w:tc>
      </w:tr>
    </w:tbl>
    <w:sdt>
      <w:sdtPr>
        <w:id w:val="1879113209"/>
        <w:placeholder>
          <w:docPart w:val="B136B26794354EE294A4F8C1070DC7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 w:rsidR="0071405A" w:rsidRPr="00F209C3" w:rsidRDefault="008A3FF9" w:rsidP="008A3FF9">
          <w:pPr>
            <w:pStyle w:val="Heading1"/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</w:pPr>
          <w:r>
            <w:t>Definitivt avbrott av doktorandutbildning</w:t>
          </w:r>
          <w:r>
            <w:br/>
          </w:r>
          <w:r>
            <w:t xml:space="preserve">Resignation </w:t>
          </w:r>
          <w:proofErr w:type="spellStart"/>
          <w:r>
            <w:t>of</w:t>
          </w:r>
          <w:proofErr w:type="spellEnd"/>
          <w:r>
            <w:t xml:space="preserve"> doctoral education</w:t>
          </w:r>
        </w:p>
      </w:sdtContent>
    </w:sdt>
    <w:tbl>
      <w:tblPr>
        <w:tblStyle w:val="TableGrid"/>
        <w:tblW w:w="9923" w:type="dxa"/>
        <w:tblInd w:w="-1281" w:type="dxa"/>
        <w:tblLook w:val="04A0" w:firstRow="1" w:lastRow="0" w:firstColumn="1" w:lastColumn="0" w:noHBand="0" w:noVBand="1"/>
      </w:tblPr>
      <w:tblGrid>
        <w:gridCol w:w="1702"/>
        <w:gridCol w:w="3259"/>
        <w:gridCol w:w="2269"/>
        <w:gridCol w:w="2693"/>
      </w:tblGrid>
      <w:tr w:rsidR="00117E5B" w:rsidRPr="008A3FF9" w:rsidTr="00710712">
        <w:trPr>
          <w:trHeight w:val="435"/>
        </w:trPr>
        <w:tc>
          <w:tcPr>
            <w:tcW w:w="9923" w:type="dxa"/>
            <w:gridSpan w:val="4"/>
          </w:tcPr>
          <w:p w:rsidR="00117E5B" w:rsidRPr="008A3FF9" w:rsidRDefault="008A3FF9" w:rsidP="00F95122">
            <w:pPr>
              <w:spacing w:after="240"/>
              <w:rPr>
                <w:rStyle w:val="Hyperlink"/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fldChar w:fldCharType="begin"/>
            </w:r>
            <w:r>
              <w:rPr>
                <w:rFonts w:ascii="Arial" w:hAnsi="Arial" w:cs="Arial"/>
                <w:i/>
                <w:sz w:val="20"/>
              </w:rPr>
              <w:instrText xml:space="preserve"> HYPERLINK "https://internt.slu.se/en/support-services/education/doctoral-education1/the-graduate-students-ombudsman/" </w:instrText>
            </w:r>
            <w:r>
              <w:rPr>
                <w:rFonts w:ascii="Arial" w:hAnsi="Arial" w:cs="Arial"/>
                <w:i/>
                <w:sz w:val="20"/>
              </w:rPr>
            </w:r>
            <w:r>
              <w:rPr>
                <w:rFonts w:ascii="Arial" w:hAnsi="Arial" w:cs="Arial"/>
                <w:i/>
                <w:sz w:val="20"/>
              </w:rPr>
              <w:fldChar w:fldCharType="separate"/>
            </w:r>
            <w:r w:rsidRPr="008A3FF9">
              <w:rPr>
                <w:rStyle w:val="Hyperlink"/>
                <w:rFonts w:ascii="Arial" w:hAnsi="Arial" w:cs="Arial"/>
                <w:i/>
                <w:sz w:val="20"/>
              </w:rPr>
              <w:t xml:space="preserve">Om du behöver någon att prata med om din situation är du alltid välkommen att ta kontakt med doktorandombudsmannen. </w:t>
            </w:r>
          </w:p>
          <w:p w:rsidR="008A3FF9" w:rsidRPr="008A3FF9" w:rsidRDefault="008A3FF9" w:rsidP="00F95122">
            <w:pPr>
              <w:spacing w:after="240"/>
              <w:rPr>
                <w:rFonts w:ascii="Arial" w:hAnsi="Arial" w:cs="Arial"/>
                <w:i/>
                <w:sz w:val="20"/>
                <w:lang w:val="en-GB"/>
              </w:rPr>
            </w:pPr>
            <w:r w:rsidRPr="008A3FF9">
              <w:rPr>
                <w:rStyle w:val="Hyperlink"/>
                <w:rFonts w:ascii="Arial" w:hAnsi="Arial" w:cs="Arial"/>
                <w:i/>
                <w:sz w:val="20"/>
                <w:lang w:val="en-GB"/>
              </w:rPr>
              <w:t>If you would like someone to talk to about your situation, you can always contact the doctoral student ombudsman/</w:t>
            </w:r>
            <w:proofErr w:type="spellStart"/>
            <w:r w:rsidRPr="008A3FF9">
              <w:rPr>
                <w:rStyle w:val="Hyperlink"/>
                <w:rFonts w:ascii="Arial" w:hAnsi="Arial" w:cs="Arial"/>
                <w:i/>
                <w:sz w:val="20"/>
                <w:lang w:val="en-GB"/>
              </w:rPr>
              <w:t>councellor</w:t>
            </w:r>
            <w:proofErr w:type="spellEnd"/>
            <w:r w:rsidRPr="008A3FF9">
              <w:rPr>
                <w:rStyle w:val="Hyperlink"/>
                <w:rFonts w:ascii="Arial" w:hAnsi="Arial" w:cs="Arial"/>
                <w:i/>
                <w:sz w:val="20"/>
                <w:lang w:val="en-GB"/>
              </w:rPr>
              <w:t>.</w:t>
            </w:r>
            <w:r>
              <w:rPr>
                <w:rFonts w:ascii="Arial" w:hAnsi="Arial" w:cs="Arial"/>
                <w:i/>
                <w:sz w:val="20"/>
              </w:rPr>
              <w:fldChar w:fldCharType="end"/>
            </w:r>
            <w:r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</w:tc>
      </w:tr>
      <w:tr w:rsidR="008A3FF9" w:rsidRPr="008A3FF9" w:rsidTr="008A3FF9">
        <w:trPr>
          <w:trHeight w:val="1716"/>
        </w:trPr>
        <w:tc>
          <w:tcPr>
            <w:tcW w:w="1702" w:type="dxa"/>
          </w:tcPr>
          <w:p w:rsidR="008A3FF9" w:rsidRDefault="008A3FF9" w:rsidP="00F95122">
            <w:pPr>
              <w:spacing w:after="240"/>
              <w:rPr>
                <w:rFonts w:ascii="Arial" w:hAnsi="Arial" w:cs="Arial"/>
                <w:i/>
                <w:sz w:val="20"/>
              </w:rPr>
            </w:pPr>
          </w:p>
          <w:p w:rsidR="008A3FF9" w:rsidRDefault="008A3FF9" w:rsidP="00F95122">
            <w:pPr>
              <w:spacing w:after="2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br/>
              <w:t xml:space="preserve">          </w:t>
            </w:r>
            <w:sdt>
              <w:sdtPr>
                <w:rPr>
                  <w:rFonts w:ascii="Arial" w:hAnsi="Arial" w:cs="Arial"/>
                  <w:sz w:val="36"/>
                </w:rPr>
                <w:id w:val="-81926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3FF9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3"/>
          </w:tcPr>
          <w:p w:rsidR="008A3FF9" w:rsidRPr="008A3FF9" w:rsidRDefault="008A3FF9" w:rsidP="008A3FF9">
            <w:pPr>
              <w:spacing w:after="240"/>
              <w:rPr>
                <w:rFonts w:ascii="Arial" w:hAnsi="Arial" w:cs="Arial"/>
                <w:sz w:val="20"/>
              </w:rPr>
            </w:pPr>
            <w:r w:rsidRPr="008A3FF9">
              <w:rPr>
                <w:rFonts w:ascii="Arial" w:hAnsi="Arial" w:cs="Arial"/>
                <w:sz w:val="20"/>
              </w:rPr>
              <w:t>Härmed avsäger jag mig min forskarutbildningsplats vid SLU. Jag</w:t>
            </w:r>
            <w:r>
              <w:rPr>
                <w:rFonts w:ascii="Arial" w:hAnsi="Arial" w:cs="Arial"/>
                <w:sz w:val="20"/>
              </w:rPr>
              <w:t xml:space="preserve"> är medveten om att jag, om jag </w:t>
            </w:r>
            <w:r w:rsidRPr="008A3FF9">
              <w:rPr>
                <w:rFonts w:ascii="Arial" w:hAnsi="Arial" w:cs="Arial"/>
                <w:sz w:val="20"/>
              </w:rPr>
              <w:t xml:space="preserve">någon gång skulle vilja återuppta studierna, måste ansöka på nytt för antagning enligt </w:t>
            </w:r>
            <w:r>
              <w:rPr>
                <w:rFonts w:ascii="Arial" w:hAnsi="Arial" w:cs="Arial"/>
                <w:sz w:val="20"/>
              </w:rPr>
              <w:t xml:space="preserve">de regler </w:t>
            </w:r>
            <w:r w:rsidRPr="008A3FF9">
              <w:rPr>
                <w:rFonts w:ascii="Arial" w:hAnsi="Arial" w:cs="Arial"/>
                <w:sz w:val="20"/>
              </w:rPr>
              <w:t>som då gäller och i öppen konkurrens med andra sökande.</w:t>
            </w:r>
          </w:p>
          <w:p w:rsidR="008A3FF9" w:rsidRPr="008A3FF9" w:rsidRDefault="008A3FF9" w:rsidP="00F95122">
            <w:pPr>
              <w:spacing w:after="240"/>
              <w:rPr>
                <w:rFonts w:ascii="Arial" w:hAnsi="Arial" w:cs="Arial"/>
                <w:sz w:val="20"/>
                <w:lang w:val="en-GB"/>
              </w:rPr>
            </w:pPr>
            <w:r w:rsidRPr="008A3FF9">
              <w:rPr>
                <w:rFonts w:ascii="Arial" w:hAnsi="Arial" w:cs="Arial"/>
                <w:sz w:val="20"/>
                <w:lang w:val="en-GB"/>
              </w:rPr>
              <w:t>Hereby I resign from my doctoral education at SLU. I am aware of the</w:t>
            </w:r>
            <w:r>
              <w:rPr>
                <w:rFonts w:ascii="Arial" w:hAnsi="Arial" w:cs="Arial"/>
                <w:sz w:val="20"/>
                <w:lang w:val="en-GB"/>
              </w:rPr>
              <w:t xml:space="preserve"> fact that I, if I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some time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in </w:t>
            </w:r>
            <w:r w:rsidRPr="008A3FF9">
              <w:rPr>
                <w:rFonts w:ascii="Arial" w:hAnsi="Arial" w:cs="Arial"/>
                <w:sz w:val="20"/>
                <w:lang w:val="en-GB"/>
              </w:rPr>
              <w:t>the future would like to start doctoral education at SLU again, must apply again according</w:t>
            </w:r>
            <w:r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r w:rsidRPr="008A3FF9">
              <w:rPr>
                <w:rFonts w:ascii="Arial" w:hAnsi="Arial" w:cs="Arial"/>
                <w:sz w:val="20"/>
                <w:lang w:val="en-GB"/>
              </w:rPr>
              <w:t>existing rules at that time and in open competition with other applicants.</w:t>
            </w:r>
          </w:p>
        </w:tc>
      </w:tr>
      <w:tr w:rsidR="00F95122" w:rsidRPr="000B3F63" w:rsidTr="008A3FF9">
        <w:trPr>
          <w:trHeight w:val="695"/>
        </w:trPr>
        <w:tc>
          <w:tcPr>
            <w:tcW w:w="4961" w:type="dxa"/>
            <w:gridSpan w:val="2"/>
          </w:tcPr>
          <w:p w:rsidR="00F95122" w:rsidRPr="00F95122" w:rsidRDefault="00F95122" w:rsidP="00117E5B">
            <w:pPr>
              <w:spacing w:after="240"/>
              <w:rPr>
                <w:rFonts w:ascii="Arial" w:hAnsi="Arial" w:cs="Arial"/>
                <w:b/>
                <w:sz w:val="20"/>
                <w:lang w:val="en-GB"/>
              </w:rPr>
            </w:pPr>
            <w:r w:rsidRPr="008A3FF9">
              <w:rPr>
                <w:rFonts w:ascii="Arial" w:hAnsi="Arial" w:cs="Arial"/>
                <w:b/>
                <w:sz w:val="20"/>
              </w:rPr>
              <w:t xml:space="preserve">Doktorandens </w:t>
            </w:r>
            <w:proofErr w:type="spellStart"/>
            <w:r w:rsidRPr="009E36B6">
              <w:rPr>
                <w:rFonts w:ascii="Arial" w:hAnsi="Arial" w:cs="Arial"/>
                <w:b/>
                <w:sz w:val="20"/>
                <w:lang w:val="en-GB"/>
              </w:rPr>
              <w:t>namn</w:t>
            </w:r>
            <w:proofErr w:type="spellEnd"/>
            <w:r w:rsidRPr="009E36B6">
              <w:rPr>
                <w:rFonts w:ascii="Arial" w:hAnsi="Arial" w:cs="Arial"/>
                <w:b/>
                <w:sz w:val="20"/>
                <w:lang w:val="en-GB"/>
              </w:rPr>
              <w:br/>
              <w:t>Name of doctoral student</w:t>
            </w:r>
          </w:p>
        </w:tc>
        <w:tc>
          <w:tcPr>
            <w:tcW w:w="4962" w:type="dxa"/>
            <w:gridSpan w:val="2"/>
          </w:tcPr>
          <w:sdt>
            <w:sdtPr>
              <w:rPr>
                <w:rFonts w:ascii="Arial" w:hAnsi="Arial" w:cs="Arial"/>
                <w:lang w:val="en-GB"/>
              </w:rPr>
              <w:id w:val="1492441942"/>
              <w:placeholder>
                <w:docPart w:val="6A2FA6CA7DEA4A6B90416B725918D643"/>
              </w:placeholder>
              <w:showingPlcHdr/>
            </w:sdtPr>
            <w:sdtContent>
              <w:p w:rsidR="00F95122" w:rsidRPr="009E36B6" w:rsidRDefault="00F95122" w:rsidP="00117E5B">
                <w:pPr>
                  <w:spacing w:after="240"/>
                  <w:rPr>
                    <w:rFonts w:ascii="Arial" w:hAnsi="Arial" w:cs="Arial"/>
                    <w:lang w:val="en-GB"/>
                  </w:rPr>
                </w:pPr>
                <w:r w:rsidRPr="00117E5B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F95122" w:rsidRPr="00581AA2" w:rsidTr="008A3FF9">
        <w:trPr>
          <w:trHeight w:val="691"/>
        </w:trPr>
        <w:tc>
          <w:tcPr>
            <w:tcW w:w="4961" w:type="dxa"/>
            <w:gridSpan w:val="2"/>
          </w:tcPr>
          <w:p w:rsidR="00F95122" w:rsidRPr="009E36B6" w:rsidRDefault="00F95122" w:rsidP="00F95122">
            <w:pPr>
              <w:spacing w:after="240"/>
              <w:rPr>
                <w:rFonts w:ascii="Arial" w:hAnsi="Arial" w:cs="Arial"/>
                <w:lang w:val="en-GB"/>
              </w:rPr>
            </w:pPr>
            <w:proofErr w:type="spellStart"/>
            <w:r w:rsidRPr="009E36B6">
              <w:rPr>
                <w:rFonts w:ascii="Arial" w:hAnsi="Arial" w:cs="Arial"/>
                <w:b/>
                <w:sz w:val="20"/>
                <w:lang w:val="en-GB"/>
              </w:rPr>
              <w:t>Personnummer</w:t>
            </w:r>
            <w:proofErr w:type="spellEnd"/>
            <w:r w:rsidRPr="009E36B6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 </w:t>
            </w:r>
            <w:r w:rsidRPr="00F95122">
              <w:rPr>
                <w:rFonts w:ascii="Arial" w:hAnsi="Arial" w:cs="Arial"/>
                <w:i/>
                <w:sz w:val="20"/>
                <w:lang w:val="en-GB"/>
              </w:rPr>
              <w:t>(</w:t>
            </w:r>
            <w:proofErr w:type="spellStart"/>
            <w:r w:rsidRPr="00F95122">
              <w:rPr>
                <w:rFonts w:ascii="Arial" w:hAnsi="Arial" w:cs="Arial"/>
                <w:i/>
                <w:sz w:val="20"/>
                <w:lang w:val="en-GB"/>
              </w:rPr>
              <w:t>eller</w:t>
            </w:r>
            <w:proofErr w:type="spellEnd"/>
            <w:r w:rsidRPr="00F95122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  <w:proofErr w:type="spellStart"/>
            <w:r w:rsidRPr="00F95122">
              <w:rPr>
                <w:rFonts w:ascii="Arial" w:hAnsi="Arial" w:cs="Arial"/>
                <w:i/>
                <w:sz w:val="20"/>
                <w:lang w:val="en-GB"/>
              </w:rPr>
              <w:t>födelsedatum</w:t>
            </w:r>
            <w:proofErr w:type="spellEnd"/>
            <w:r w:rsidRPr="00F95122">
              <w:rPr>
                <w:rFonts w:ascii="Arial" w:hAnsi="Arial" w:cs="Arial"/>
                <w:i/>
                <w:sz w:val="20"/>
                <w:lang w:val="en-GB"/>
              </w:rPr>
              <w:t>)</w:t>
            </w:r>
            <w:r w:rsidRPr="009E36B6">
              <w:rPr>
                <w:rFonts w:ascii="Arial" w:hAnsi="Arial" w:cs="Arial"/>
                <w:b/>
                <w:sz w:val="20"/>
                <w:lang w:val="en-GB"/>
              </w:rPr>
              <w:br/>
              <w:t xml:space="preserve">Personal identity number </w:t>
            </w:r>
            <w:r w:rsidRPr="00F95122">
              <w:rPr>
                <w:rFonts w:ascii="Arial" w:hAnsi="Arial" w:cs="Arial"/>
                <w:i/>
                <w:sz w:val="20"/>
                <w:lang w:val="en-GB"/>
              </w:rPr>
              <w:t>(or date of birth)</w:t>
            </w:r>
          </w:p>
        </w:tc>
        <w:tc>
          <w:tcPr>
            <w:tcW w:w="4962" w:type="dxa"/>
            <w:gridSpan w:val="2"/>
          </w:tcPr>
          <w:p w:rsidR="00F95122" w:rsidRPr="009E36B6" w:rsidRDefault="00F95122" w:rsidP="00581AA2">
            <w:pPr>
              <w:spacing w:after="240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940514096"/>
                <w:placeholder>
                  <w:docPart w:val="30ADDA61F98A4C479B619D6A5AFFD741"/>
                </w:placeholder>
                <w:showingPlcHdr/>
              </w:sdtPr>
              <w:sdtContent>
                <w:r w:rsidRPr="009E36B6">
                  <w:rPr>
                    <w:rStyle w:val="PlaceholderText"/>
                    <w:rFonts w:ascii="Arial" w:hAnsi="Arial" w:cs="Arial"/>
                  </w:rPr>
                  <w:t xml:space="preserve">                                   </w:t>
                </w:r>
              </w:sdtContent>
            </w:sdt>
          </w:p>
        </w:tc>
      </w:tr>
      <w:tr w:rsidR="008A3FF9" w:rsidRPr="008A3FF9" w:rsidTr="008A3FF9">
        <w:trPr>
          <w:trHeight w:val="686"/>
        </w:trPr>
        <w:tc>
          <w:tcPr>
            <w:tcW w:w="4961" w:type="dxa"/>
            <w:gridSpan w:val="2"/>
          </w:tcPr>
          <w:p w:rsidR="008A3FF9" w:rsidRPr="009E36B6" w:rsidRDefault="008A3FF9" w:rsidP="00F95122">
            <w:pPr>
              <w:spacing w:after="24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E-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postadress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/E-mail address </w:t>
            </w:r>
          </w:p>
        </w:tc>
        <w:sdt>
          <w:sdtPr>
            <w:rPr>
              <w:rFonts w:ascii="Arial" w:hAnsi="Arial" w:cs="Arial"/>
              <w:lang w:val="en-GB"/>
            </w:rPr>
            <w:id w:val="-624167605"/>
            <w:placeholder>
              <w:docPart w:val="DefaultPlaceholder_-1854013440"/>
            </w:placeholder>
            <w:showingPlcHdr/>
          </w:sdtPr>
          <w:sdtContent>
            <w:tc>
              <w:tcPr>
                <w:tcW w:w="4962" w:type="dxa"/>
                <w:gridSpan w:val="2"/>
              </w:tcPr>
              <w:p w:rsidR="008A3FF9" w:rsidRPr="009E36B6" w:rsidRDefault="008A3FF9" w:rsidP="00581AA2">
                <w:pPr>
                  <w:spacing w:after="240"/>
                  <w:rPr>
                    <w:rFonts w:ascii="Arial" w:hAnsi="Arial" w:cs="Arial"/>
                    <w:lang w:val="en-GB"/>
                  </w:rPr>
                </w:pPr>
                <w:r w:rsidRPr="008A3FF9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8A3FF9" w:rsidRPr="008A3FF9" w:rsidTr="008A3FF9">
        <w:trPr>
          <w:trHeight w:val="427"/>
        </w:trPr>
        <w:tc>
          <w:tcPr>
            <w:tcW w:w="4961" w:type="dxa"/>
            <w:gridSpan w:val="2"/>
          </w:tcPr>
          <w:p w:rsidR="008A3FF9" w:rsidRDefault="008A3FF9" w:rsidP="00F95122">
            <w:pPr>
              <w:spacing w:after="2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Telefonnummer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/Phone number</w:t>
            </w:r>
          </w:p>
        </w:tc>
        <w:sdt>
          <w:sdtPr>
            <w:rPr>
              <w:rFonts w:ascii="Arial" w:hAnsi="Arial" w:cs="Arial"/>
              <w:lang w:val="en-GB"/>
            </w:rPr>
            <w:id w:val="-693998989"/>
            <w:placeholder>
              <w:docPart w:val="DefaultPlaceholder_-1854013440"/>
            </w:placeholder>
            <w:showingPlcHdr/>
          </w:sdtPr>
          <w:sdtContent>
            <w:tc>
              <w:tcPr>
                <w:tcW w:w="4962" w:type="dxa"/>
                <w:gridSpan w:val="2"/>
              </w:tcPr>
              <w:p w:rsidR="008A3FF9" w:rsidRDefault="008A3FF9" w:rsidP="00581AA2">
                <w:pPr>
                  <w:spacing w:after="240"/>
                  <w:rPr>
                    <w:rFonts w:ascii="Arial" w:hAnsi="Arial" w:cs="Arial"/>
                    <w:lang w:val="en-GB"/>
                  </w:rPr>
                </w:pPr>
                <w:r w:rsidRPr="008A3FF9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71405A" w:rsidRPr="00F209C3" w:rsidTr="00F95122">
        <w:trPr>
          <w:trHeight w:val="1497"/>
        </w:trPr>
        <w:tc>
          <w:tcPr>
            <w:tcW w:w="9923" w:type="dxa"/>
            <w:gridSpan w:val="4"/>
          </w:tcPr>
          <w:p w:rsidR="00F209C3" w:rsidRPr="00F209C3" w:rsidRDefault="008A3FF9" w:rsidP="00F95122">
            <w:pPr>
              <w:pStyle w:val="BodyText"/>
              <w:ind w:right="590"/>
              <w:rPr>
                <w:b/>
              </w:rPr>
            </w:pPr>
            <w:r>
              <w:rPr>
                <w:b/>
              </w:rPr>
              <w:t>Frivilliga kommentarer om anledning till avbrottet</w:t>
            </w:r>
          </w:p>
          <w:p w:rsidR="0071405A" w:rsidRPr="008A3FF9" w:rsidRDefault="008A3FF9" w:rsidP="00F95122">
            <w:pPr>
              <w:spacing w:after="240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8A3FF9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Voluntary comments to reasons for the resignation</w:t>
            </w:r>
          </w:p>
          <w:sdt>
            <w:sdtPr>
              <w:rPr>
                <w:rFonts w:ascii="Arial" w:hAnsi="Arial" w:cs="Arial"/>
                <w:lang w:val="en-GB"/>
              </w:rPr>
              <w:id w:val="-769848361"/>
              <w:placeholder>
                <w:docPart w:val="DefaultPlaceholder_-1854013440"/>
              </w:placeholder>
              <w:showingPlcHdr/>
            </w:sdtPr>
            <w:sdtContent>
              <w:p w:rsidR="00F209C3" w:rsidRPr="009E36B6" w:rsidRDefault="00F209C3" w:rsidP="00F209C3">
                <w:pPr>
                  <w:spacing w:after="240"/>
                  <w:rPr>
                    <w:rFonts w:ascii="Arial" w:hAnsi="Arial" w:cs="Arial"/>
                    <w:lang w:val="en-GB"/>
                  </w:rPr>
                </w:pPr>
                <w:r w:rsidRPr="00F209C3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9E36B6" w:rsidRPr="004C2CC1" w:rsidTr="008A3FF9">
        <w:trPr>
          <w:trHeight w:val="1499"/>
        </w:trPr>
        <w:tc>
          <w:tcPr>
            <w:tcW w:w="7230" w:type="dxa"/>
            <w:gridSpan w:val="3"/>
          </w:tcPr>
          <w:p w:rsidR="009E36B6" w:rsidRPr="008A3FF9" w:rsidRDefault="009E36B6" w:rsidP="008A3FF9">
            <w:pPr>
              <w:spacing w:after="2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 w:rsidRPr="008A3FF9">
              <w:rPr>
                <w:rFonts w:ascii="Arial" w:hAnsi="Arial" w:cs="Arial"/>
                <w:b/>
                <w:sz w:val="20"/>
                <w:lang w:val="en-GB"/>
              </w:rPr>
              <w:t>Underskrift</w:t>
            </w:r>
            <w:proofErr w:type="spellEnd"/>
            <w:r w:rsidR="008A3FF9">
              <w:rPr>
                <w:rFonts w:ascii="Arial" w:hAnsi="Arial" w:cs="Arial"/>
                <w:b/>
                <w:sz w:val="20"/>
                <w:lang w:val="en-GB"/>
              </w:rPr>
              <w:t>/</w:t>
            </w:r>
            <w:r w:rsidRPr="008A3FF9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8A3FF9">
              <w:rPr>
                <w:rFonts w:ascii="Arial" w:hAnsi="Arial" w:cs="Arial"/>
                <w:b/>
                <w:sz w:val="20"/>
                <w:lang w:val="en-GB"/>
              </w:rPr>
              <w:t>Signature</w:t>
            </w:r>
            <w:r w:rsidRPr="008A3FF9">
              <w:rPr>
                <w:rFonts w:ascii="Arial" w:hAnsi="Arial" w:cs="Arial"/>
                <w:b/>
                <w:sz w:val="20"/>
                <w:lang w:val="en-GB"/>
              </w:rPr>
              <w:br/>
            </w:r>
          </w:p>
        </w:tc>
        <w:tc>
          <w:tcPr>
            <w:tcW w:w="2693" w:type="dxa"/>
          </w:tcPr>
          <w:p w:rsidR="009E36B6" w:rsidRPr="009E36B6" w:rsidRDefault="009E36B6" w:rsidP="00924E6C">
            <w:pPr>
              <w:spacing w:after="240"/>
              <w:rPr>
                <w:rFonts w:ascii="Arial" w:hAnsi="Arial" w:cs="Arial"/>
              </w:rPr>
            </w:pPr>
            <w:r w:rsidRPr="009E36B6">
              <w:rPr>
                <w:rFonts w:ascii="Arial" w:hAnsi="Arial" w:cs="Arial"/>
                <w:lang w:val="en-GB"/>
              </w:rPr>
              <w:t xml:space="preserve">Datum </w:t>
            </w:r>
            <w:r w:rsidRPr="009E36B6">
              <w:rPr>
                <w:rFonts w:ascii="Arial" w:hAnsi="Arial" w:cs="Arial"/>
                <w:lang w:val="en-GB"/>
              </w:rPr>
              <w:br/>
              <w:t>Date</w:t>
            </w:r>
          </w:p>
        </w:tc>
      </w:tr>
    </w:tbl>
    <w:p w:rsidR="008A3FF9" w:rsidRPr="008A3FF9" w:rsidRDefault="0007560A" w:rsidP="009E36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bookmarkStart w:id="0" w:name="_GoBack"/>
      <w:bookmarkEnd w:id="0"/>
      <w:r w:rsidR="008A3FF9" w:rsidRPr="008A3FF9">
        <w:rPr>
          <w:rFonts w:ascii="Arial" w:hAnsi="Arial" w:cs="Arial"/>
          <w:b/>
        </w:rPr>
        <w:t xml:space="preserve">Fakulteten bör informera huvudhandledaren och studierektor innan avbrott på studierna registreras i Ladok. </w:t>
      </w:r>
    </w:p>
    <w:sectPr w:rsidR="008A3FF9" w:rsidRPr="008A3FF9" w:rsidSect="001406C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5A" w:rsidRDefault="0071405A" w:rsidP="00B65B3A">
      <w:pPr>
        <w:spacing w:after="0" w:line="240" w:lineRule="auto"/>
      </w:pPr>
      <w:r>
        <w:separator/>
      </w:r>
    </w:p>
    <w:p w:rsidR="0071405A" w:rsidRDefault="0071405A"/>
  </w:endnote>
  <w:endnote w:type="continuationSeparator" w:id="0">
    <w:p w:rsidR="0071405A" w:rsidRDefault="0071405A" w:rsidP="00B65B3A">
      <w:pPr>
        <w:spacing w:after="0" w:line="240" w:lineRule="auto"/>
      </w:pPr>
      <w:r>
        <w:continuationSeparator/>
      </w:r>
    </w:p>
    <w:p w:rsidR="0071405A" w:rsidRDefault="007140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9A7227" w:rsidRDefault="00CD410A" w:rsidP="003152C4">
    <w:pPr>
      <w:pStyle w:val="Footer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8A3FF9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8A3FF9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</w:p>
  <w:p w:rsidR="00CD410A" w:rsidRDefault="00CD410A" w:rsidP="00C56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  <w:tblCaption w:val="Sidfot"/>
      <w:tblDescription w:val="Kontaktuppgifter"/>
    </w:tblPr>
    <w:tblGrid>
      <w:gridCol w:w="4111"/>
      <w:gridCol w:w="3260"/>
    </w:tblGrid>
    <w:tr w:rsidR="00CD410A" w:rsidTr="00D430E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4111" w:type="dxa"/>
        </w:tcPr>
        <w:p w:rsidR="00CD410A" w:rsidRPr="007B14B8" w:rsidRDefault="00CD410A" w:rsidP="00CC6138">
          <w:pPr>
            <w:pStyle w:val="Footer"/>
            <w:spacing w:before="80"/>
            <w:rPr>
              <w:lang w:val="sv-SE"/>
            </w:rPr>
          </w:pPr>
        </w:p>
      </w:tc>
      <w:tc>
        <w:tcPr>
          <w:tcW w:w="3260" w:type="dxa"/>
        </w:tcPr>
        <w:p w:rsidR="00CD410A" w:rsidRPr="00843EA7" w:rsidRDefault="00CD410A" w:rsidP="00A07925">
          <w:pPr>
            <w:pStyle w:val="Footer"/>
            <w:spacing w:before="80"/>
            <w:rPr>
              <w:lang w:val="sv-SE"/>
            </w:rPr>
          </w:pPr>
        </w:p>
      </w:tc>
    </w:tr>
    <w:tr w:rsidR="00CD410A" w:rsidTr="00D430E5">
      <w:trPr>
        <w:tblHeader/>
      </w:trPr>
      <w:tc>
        <w:tcPr>
          <w:tcW w:w="4111" w:type="dxa"/>
        </w:tcPr>
        <w:p w:rsidR="00CD410A" w:rsidRPr="00843EA7" w:rsidRDefault="00CD410A" w:rsidP="003152C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  <w:tc>
        <w:tcPr>
          <w:tcW w:w="3260" w:type="dxa"/>
        </w:tcPr>
        <w:p w:rsidR="00CD410A" w:rsidRPr="00843EA7" w:rsidRDefault="00CD410A" w:rsidP="003152C4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</w:tr>
    <w:tr w:rsidR="00CD410A" w:rsidTr="00D430E5">
      <w:trPr>
        <w:tblHeader/>
      </w:trPr>
      <w:tc>
        <w:tcPr>
          <w:tcW w:w="4111" w:type="dxa"/>
        </w:tcPr>
        <w:p w:rsidR="00CD410A" w:rsidRPr="00843EA7" w:rsidRDefault="00CD410A" w:rsidP="007E4639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  <w:tc>
        <w:tcPr>
          <w:tcW w:w="3260" w:type="dxa"/>
        </w:tcPr>
        <w:p w:rsidR="00CD410A" w:rsidRPr="00843EA7" w:rsidRDefault="00CD410A" w:rsidP="00E32A53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</w:tr>
  </w:tbl>
  <w:p w:rsidR="00CD410A" w:rsidRPr="00F616DB" w:rsidRDefault="00CD410A" w:rsidP="005267B8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5A" w:rsidRDefault="0071405A" w:rsidP="00B65B3A">
      <w:pPr>
        <w:spacing w:after="0" w:line="240" w:lineRule="auto"/>
      </w:pPr>
      <w:r>
        <w:separator/>
      </w:r>
    </w:p>
  </w:footnote>
  <w:footnote w:type="continuationSeparator" w:id="0">
    <w:p w:rsidR="0071405A" w:rsidRDefault="0071405A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07560A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3C362500715E456C8AA1B22F7ED19DF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A3FF9">
          <w:t xml:space="preserve">Definitivt avbrott av </w:t>
        </w:r>
        <w:proofErr w:type="spellStart"/>
        <w:r w:rsidR="008A3FF9">
          <w:t>doktorandutbildningResignation</w:t>
        </w:r>
        <w:proofErr w:type="spellEnd"/>
        <w:r w:rsidR="008A3FF9">
          <w:t xml:space="preserve"> </w:t>
        </w:r>
        <w:proofErr w:type="spellStart"/>
        <w:r w:rsidR="008A3FF9">
          <w:t>of</w:t>
        </w:r>
        <w:proofErr w:type="spellEnd"/>
        <w:r w:rsidR="008A3FF9">
          <w:t xml:space="preserve"> doctoral education</w:t>
        </w:r>
      </w:sdtContent>
    </w:sdt>
  </w:p>
  <w:p w:rsidR="00CD410A" w:rsidRPr="000C46E1" w:rsidRDefault="00CD410A" w:rsidP="00C56D4E">
    <w:pPr>
      <w:pStyle w:val="Header-inf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5FB4F224" wp14:editId="62FD686D">
          <wp:simplePos x="0" y="0"/>
          <wp:positionH relativeFrom="column">
            <wp:posOffset>-1183005</wp:posOffset>
          </wp:positionH>
          <wp:positionV relativeFrom="paragraph">
            <wp:posOffset>-226060</wp:posOffset>
          </wp:positionV>
          <wp:extent cx="3881160" cy="1730880"/>
          <wp:effectExtent l="0" t="0" r="0" b="0"/>
          <wp:wrapNone/>
          <wp:docPr id="2" name="Bildobjekt 2" descr="SLU:s logotyp och namnet Sveriges lantbruksuniversitet.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410A" w:rsidRPr="00B30794" w:rsidRDefault="00CD410A" w:rsidP="00B3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0A1EF4"/>
    <w:multiLevelType w:val="hybridMultilevel"/>
    <w:tmpl w:val="5082E47E"/>
    <w:lvl w:ilvl="0" w:tplc="9B7C6A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57B92"/>
    <w:multiLevelType w:val="hybridMultilevel"/>
    <w:tmpl w:val="7E12022C"/>
    <w:lvl w:ilvl="0" w:tplc="DDB612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210"/>
    <w:multiLevelType w:val="hybridMultilevel"/>
    <w:tmpl w:val="85161F00"/>
    <w:lvl w:ilvl="0" w:tplc="F160967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1045C"/>
    <w:multiLevelType w:val="hybridMultilevel"/>
    <w:tmpl w:val="4C62AB68"/>
    <w:lvl w:ilvl="0" w:tplc="4398AF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e2MLa0NDMwMTJS0lEKTi0uzszPAykwrQUAfuEWciwAAAA="/>
  </w:docVars>
  <w:rsids>
    <w:rsidRoot w:val="0071405A"/>
    <w:rsid w:val="00002EF2"/>
    <w:rsid w:val="00012A11"/>
    <w:rsid w:val="00017F5C"/>
    <w:rsid w:val="0002287F"/>
    <w:rsid w:val="0003125C"/>
    <w:rsid w:val="00053E90"/>
    <w:rsid w:val="0007560A"/>
    <w:rsid w:val="000B3F63"/>
    <w:rsid w:val="000C538E"/>
    <w:rsid w:val="000D0FE3"/>
    <w:rsid w:val="000F5E03"/>
    <w:rsid w:val="00117E5B"/>
    <w:rsid w:val="001231E4"/>
    <w:rsid w:val="001406CC"/>
    <w:rsid w:val="00152C1E"/>
    <w:rsid w:val="00153304"/>
    <w:rsid w:val="00196B58"/>
    <w:rsid w:val="001A1F63"/>
    <w:rsid w:val="001B155A"/>
    <w:rsid w:val="001C3335"/>
    <w:rsid w:val="001E0C17"/>
    <w:rsid w:val="002169D8"/>
    <w:rsid w:val="00266BE1"/>
    <w:rsid w:val="00277622"/>
    <w:rsid w:val="0029193A"/>
    <w:rsid w:val="002D01C7"/>
    <w:rsid w:val="002E6AE3"/>
    <w:rsid w:val="002F3EB5"/>
    <w:rsid w:val="003152C4"/>
    <w:rsid w:val="00315FC8"/>
    <w:rsid w:val="00316A97"/>
    <w:rsid w:val="003271C1"/>
    <w:rsid w:val="00346952"/>
    <w:rsid w:val="00357C1C"/>
    <w:rsid w:val="00373994"/>
    <w:rsid w:val="00384C8B"/>
    <w:rsid w:val="003A7C5F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50D5"/>
    <w:rsid w:val="004B6550"/>
    <w:rsid w:val="004C2CC1"/>
    <w:rsid w:val="004F1A1E"/>
    <w:rsid w:val="00505276"/>
    <w:rsid w:val="00511320"/>
    <w:rsid w:val="00521C3B"/>
    <w:rsid w:val="005240B4"/>
    <w:rsid w:val="0052484B"/>
    <w:rsid w:val="005267B8"/>
    <w:rsid w:val="005463AE"/>
    <w:rsid w:val="00571311"/>
    <w:rsid w:val="00574CAE"/>
    <w:rsid w:val="00581AA2"/>
    <w:rsid w:val="005B5620"/>
    <w:rsid w:val="005D14C0"/>
    <w:rsid w:val="006049CB"/>
    <w:rsid w:val="0060679E"/>
    <w:rsid w:val="006114A3"/>
    <w:rsid w:val="006323DC"/>
    <w:rsid w:val="00633F86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7002D7"/>
    <w:rsid w:val="00707ACA"/>
    <w:rsid w:val="00710712"/>
    <w:rsid w:val="007121F4"/>
    <w:rsid w:val="0071405A"/>
    <w:rsid w:val="007212EF"/>
    <w:rsid w:val="00732BD7"/>
    <w:rsid w:val="0077745B"/>
    <w:rsid w:val="00796EB5"/>
    <w:rsid w:val="007B14B8"/>
    <w:rsid w:val="007B3173"/>
    <w:rsid w:val="007E4639"/>
    <w:rsid w:val="007E47DA"/>
    <w:rsid w:val="007F3F68"/>
    <w:rsid w:val="007F6F9B"/>
    <w:rsid w:val="0081238A"/>
    <w:rsid w:val="00841BD0"/>
    <w:rsid w:val="00843EA7"/>
    <w:rsid w:val="0084674F"/>
    <w:rsid w:val="008471D8"/>
    <w:rsid w:val="00862510"/>
    <w:rsid w:val="00864EFB"/>
    <w:rsid w:val="00890B5B"/>
    <w:rsid w:val="008A3FF9"/>
    <w:rsid w:val="008B356A"/>
    <w:rsid w:val="008B35B5"/>
    <w:rsid w:val="008E2971"/>
    <w:rsid w:val="008E2C57"/>
    <w:rsid w:val="008F24D9"/>
    <w:rsid w:val="009109E8"/>
    <w:rsid w:val="00924E6C"/>
    <w:rsid w:val="00945A3A"/>
    <w:rsid w:val="009662BC"/>
    <w:rsid w:val="009C4516"/>
    <w:rsid w:val="009E36B6"/>
    <w:rsid w:val="00A07925"/>
    <w:rsid w:val="00A22A18"/>
    <w:rsid w:val="00A427FE"/>
    <w:rsid w:val="00A47A74"/>
    <w:rsid w:val="00A50896"/>
    <w:rsid w:val="00A73167"/>
    <w:rsid w:val="00A82303"/>
    <w:rsid w:val="00A8595D"/>
    <w:rsid w:val="00A872BA"/>
    <w:rsid w:val="00A87E40"/>
    <w:rsid w:val="00A95354"/>
    <w:rsid w:val="00AA5A49"/>
    <w:rsid w:val="00AC0BC2"/>
    <w:rsid w:val="00AD1A0A"/>
    <w:rsid w:val="00AF5948"/>
    <w:rsid w:val="00B03FAC"/>
    <w:rsid w:val="00B30794"/>
    <w:rsid w:val="00B54D19"/>
    <w:rsid w:val="00B56B5F"/>
    <w:rsid w:val="00B65B3A"/>
    <w:rsid w:val="00BC55A2"/>
    <w:rsid w:val="00BD281F"/>
    <w:rsid w:val="00BF1046"/>
    <w:rsid w:val="00BF5EBE"/>
    <w:rsid w:val="00C07176"/>
    <w:rsid w:val="00C26923"/>
    <w:rsid w:val="00C32E09"/>
    <w:rsid w:val="00C56D4E"/>
    <w:rsid w:val="00C62AB9"/>
    <w:rsid w:val="00C657F9"/>
    <w:rsid w:val="00C84384"/>
    <w:rsid w:val="00C87604"/>
    <w:rsid w:val="00CB57EA"/>
    <w:rsid w:val="00CC6138"/>
    <w:rsid w:val="00CD410A"/>
    <w:rsid w:val="00CE7EAE"/>
    <w:rsid w:val="00CF17BF"/>
    <w:rsid w:val="00D00E93"/>
    <w:rsid w:val="00D430E5"/>
    <w:rsid w:val="00D65A45"/>
    <w:rsid w:val="00D65FA5"/>
    <w:rsid w:val="00D83999"/>
    <w:rsid w:val="00D8465F"/>
    <w:rsid w:val="00D9032A"/>
    <w:rsid w:val="00D93977"/>
    <w:rsid w:val="00DA3A44"/>
    <w:rsid w:val="00DB02E7"/>
    <w:rsid w:val="00DB7E7E"/>
    <w:rsid w:val="00DC260E"/>
    <w:rsid w:val="00DD2197"/>
    <w:rsid w:val="00DD4695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17383"/>
    <w:rsid w:val="00F209C3"/>
    <w:rsid w:val="00F240C5"/>
    <w:rsid w:val="00F36535"/>
    <w:rsid w:val="00F370B7"/>
    <w:rsid w:val="00F616DB"/>
    <w:rsid w:val="00F74F50"/>
    <w:rsid w:val="00F75413"/>
    <w:rsid w:val="00F95122"/>
    <w:rsid w:val="00F96F2A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7313C3"/>
  <w15:docId w15:val="{565EE346-D9C5-4D15-9DF5-3322FA73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C8"/>
  </w:style>
  <w:style w:type="paragraph" w:styleId="Heading1">
    <w:name w:val="heading 1"/>
    <w:basedOn w:val="Normal"/>
    <w:next w:val="Normal"/>
    <w:link w:val="Heading1Char"/>
    <w:uiPriority w:val="9"/>
    <w:qFormat/>
    <w:rsid w:val="00315FC8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465F"/>
    <w:pPr>
      <w:keepNext/>
      <w:keepLines/>
      <w:suppressAutoHyphens/>
      <w:spacing w:before="240" w:after="80"/>
      <w:outlineLvl w:val="2"/>
    </w:pPr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5FC8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65F"/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A97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B14B8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31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qFormat/>
    <w:rsid w:val="00384C8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2E6AE3"/>
    <w:rPr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E11BD3"/>
    <w:rPr>
      <w:i/>
      <w:iCs/>
    </w:rPr>
  </w:style>
  <w:style w:type="paragraph" w:styleId="TOC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rong">
    <w:name w:val="Strong"/>
    <w:basedOn w:val="DefaultParagraphFont"/>
    <w:uiPriority w:val="1"/>
    <w:rsid w:val="001A1F63"/>
    <w:rPr>
      <w:b/>
      <w:bCs/>
    </w:rPr>
  </w:style>
  <w:style w:type="table" w:customStyle="1" w:styleId="Sidfottabell">
    <w:name w:val="Sidfot tabell"/>
    <w:basedOn w:val="TableNorma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3E5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15FC8"/>
    <w:rPr>
      <w:rFonts w:eastAsiaTheme="majorEastAsia" w:cstheme="majorBidi"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4332BF"/>
    <w:rPr>
      <w:rFonts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ListBullet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ListNumber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rsid w:val="004B50D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754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5413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mallar-sv\allm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362500715E456C8AA1B22F7ED1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CBFE2-1849-4EAB-88FF-71239F88B090}"/>
      </w:docPartPr>
      <w:docPartBody>
        <w:p w:rsidR="009F3220" w:rsidRDefault="00BB04D8" w:rsidP="00BB04D8">
          <w:pPr>
            <w:pStyle w:val="3C362500715E456C8AA1B22F7ED19DF56"/>
          </w:pPr>
          <w:r w:rsidRPr="005D14C0">
            <w:rPr>
              <w:rStyle w:val="PlaceholderText"/>
              <w:rFonts w:asciiTheme="majorHAnsi" w:hAnsiTheme="majorHAnsi" w:cstheme="majorHAnsi"/>
              <w:b/>
              <w:color w:val="538135" w:themeColor="accent6" w:themeShade="BF"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92FE5873AA6F49C484CCC22CC804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C30C-3A7D-4ABF-B099-C9F33D5A696F}"/>
      </w:docPartPr>
      <w:docPartBody>
        <w:p w:rsidR="009F3220" w:rsidRDefault="00BB04D8" w:rsidP="00BB04D8">
          <w:pPr>
            <w:pStyle w:val="92FE5873AA6F49C484CCC22CC8040B346"/>
          </w:pPr>
          <w:r w:rsidRPr="005D14C0">
            <w:rPr>
              <w:rStyle w:val="Placeholde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t xml:space="preserve">[Ev. kompletterande text, </w:t>
          </w:r>
          <w:r w:rsidRPr="005D14C0">
            <w:rPr>
              <w:rStyle w:val="Placeholde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br/>
            <w:t>t.ex. befattningshavare]</w:t>
          </w:r>
        </w:p>
      </w:docPartBody>
    </w:docPart>
    <w:docPart>
      <w:docPartPr>
        <w:name w:val="4A3CE8163A7B4A38AA4935DBC2674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78573-A552-4CD6-8520-6F600D5E91D8}"/>
      </w:docPartPr>
      <w:docPartBody>
        <w:p w:rsidR="009F3220" w:rsidRDefault="00CC5C52">
          <w:pPr>
            <w:pStyle w:val="4A3CE8163A7B4A38AA4935DBC2674057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85772E9D7CDD479E8FE7CD807F4C5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43979-5305-4594-87CE-8D5C80A36D70}"/>
      </w:docPartPr>
      <w:docPartBody>
        <w:p w:rsidR="009F3220" w:rsidRDefault="00BB04D8" w:rsidP="00BB04D8">
          <w:pPr>
            <w:pStyle w:val="85772E9D7CDD479E8FE7CD807F4C54816"/>
          </w:pPr>
          <w:r w:rsidRPr="005D14C0">
            <w:rPr>
              <w:rStyle w:val="Placeholde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t>[Skriv numret här]</w:t>
          </w:r>
        </w:p>
      </w:docPartBody>
    </w:docPart>
    <w:docPart>
      <w:docPartPr>
        <w:name w:val="98E59AFDDAFF48AFBB3A26D817D9C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72BF1-B19B-45E9-9489-A976CA2C481E}"/>
      </w:docPartPr>
      <w:docPartBody>
        <w:p w:rsidR="009F3220" w:rsidRDefault="00CC5C52">
          <w:pPr>
            <w:pStyle w:val="98E59AFDDAFF48AFBB3A26D817D9CD80"/>
          </w:pPr>
          <w:r w:rsidRPr="0052775A">
            <w:rPr>
              <w:rStyle w:val="Placeholde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B136B26794354EE294A4F8C1070DC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F9B9D-46F8-40A4-B6E1-D312103F045E}"/>
      </w:docPartPr>
      <w:docPartBody>
        <w:p w:rsidR="009F3220" w:rsidRDefault="00CC5C52">
          <w:pPr>
            <w:pStyle w:val="B136B26794354EE294A4F8C1070DC7B4"/>
          </w:pPr>
          <w:r w:rsidRPr="005D14C0">
            <w:rPr>
              <w:rStyle w:val="PlaceholderText"/>
              <w:color w:val="538135" w:themeColor="accent6" w:themeShade="BF"/>
            </w:rPr>
            <w:t xml:space="preserve">[Titel/dokumentnamn] </w:t>
          </w:r>
          <w:r w:rsidRPr="005D14C0">
            <w:rPr>
              <w:rStyle w:val="PlaceholderText"/>
              <w:color w:val="538135" w:themeColor="accent6" w:themeShade="BF"/>
            </w:rPr>
            <w:br/>
          </w:r>
          <w:r w:rsidRPr="005D14C0">
            <w:rPr>
              <w:rStyle w:val="PlaceholderText"/>
              <w:color w:val="538135" w:themeColor="accent6" w:themeShade="BF"/>
              <w:sz w:val="16"/>
              <w:szCs w:val="16"/>
            </w:rPr>
            <w:t>(</w:t>
          </w:r>
          <w:r w:rsidRPr="005D14C0">
            <w:rPr>
              <w:rStyle w:val="PlaceholderText"/>
              <w:i/>
              <w:color w:val="538135" w:themeColor="accent6" w:themeShade="BF"/>
              <w:sz w:val="16"/>
              <w:szCs w:val="16"/>
            </w:rPr>
            <w:t>OBS. gör ett mellanslag i fältet om titel saknas</w:t>
          </w:r>
          <w:r w:rsidRPr="005D14C0">
            <w:rPr>
              <w:rStyle w:val="PlaceholderText"/>
              <w:color w:val="538135" w:themeColor="accent6" w:themeShade="BF"/>
              <w:sz w:val="16"/>
              <w:szCs w:val="16"/>
            </w:rPr>
            <w:t>)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0920F-83C8-4EB9-A640-50D24EFA0229}"/>
      </w:docPartPr>
      <w:docPartBody>
        <w:p w:rsidR="00000000" w:rsidRDefault="00AA6BE9">
          <w:r w:rsidRPr="008069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FA6CA7DEA4A6B90416B725918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61C1B-9EA5-47B8-BD64-CC8AD4F2B986}"/>
      </w:docPartPr>
      <w:docPartBody>
        <w:p w:rsidR="00000000" w:rsidRDefault="00AA6BE9" w:rsidP="00AA6BE9">
          <w:pPr>
            <w:pStyle w:val="6A2FA6CA7DEA4A6B90416B725918D643"/>
          </w:pPr>
          <w:r w:rsidRPr="008069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ADDA61F98A4C479B619D6A5AFFD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D97BF-0009-4FED-BFFA-FCDB60342E28}"/>
      </w:docPartPr>
      <w:docPartBody>
        <w:p w:rsidR="00000000" w:rsidRDefault="00AA6BE9" w:rsidP="00AA6BE9">
          <w:pPr>
            <w:pStyle w:val="30ADDA61F98A4C479B619D6A5AFFD741"/>
          </w:pPr>
          <w:r>
            <w:rPr>
              <w:rStyle w:val="PlaceholderText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52"/>
    <w:rsid w:val="009F3220"/>
    <w:rsid w:val="00AA6BE9"/>
    <w:rsid w:val="00BB04D8"/>
    <w:rsid w:val="00CC5C52"/>
    <w:rsid w:val="00E0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BE9"/>
    <w:rPr>
      <w:color w:val="808080"/>
    </w:rPr>
  </w:style>
  <w:style w:type="paragraph" w:customStyle="1" w:styleId="3C362500715E456C8AA1B22F7ED19DF5">
    <w:name w:val="3C362500715E456C8AA1B22F7ED19DF5"/>
  </w:style>
  <w:style w:type="paragraph" w:customStyle="1" w:styleId="92FE5873AA6F49C484CCC22CC8040B34">
    <w:name w:val="92FE5873AA6F49C484CCC22CC8040B34"/>
  </w:style>
  <w:style w:type="paragraph" w:customStyle="1" w:styleId="4A3CE8163A7B4A38AA4935DBC2674057">
    <w:name w:val="4A3CE8163A7B4A38AA4935DBC2674057"/>
  </w:style>
  <w:style w:type="paragraph" w:customStyle="1" w:styleId="85772E9D7CDD479E8FE7CD807F4C5481">
    <w:name w:val="85772E9D7CDD479E8FE7CD807F4C5481"/>
  </w:style>
  <w:style w:type="paragraph" w:customStyle="1" w:styleId="98E59AFDDAFF48AFBB3A26D817D9CD80">
    <w:name w:val="98E59AFDDAFF48AFBB3A26D817D9CD80"/>
  </w:style>
  <w:style w:type="paragraph" w:customStyle="1" w:styleId="B136B26794354EE294A4F8C1070DC7B4">
    <w:name w:val="B136B26794354EE294A4F8C1070DC7B4"/>
  </w:style>
  <w:style w:type="paragraph" w:customStyle="1" w:styleId="87D2F337D61241DCB68C05F964B93E97">
    <w:name w:val="87D2F337D61241DCB68C05F964B93E97"/>
  </w:style>
  <w:style w:type="paragraph" w:customStyle="1" w:styleId="D0F079B0692F4C889B3775A0AE3F457E">
    <w:name w:val="D0F079B0692F4C889B3775A0AE3F457E"/>
    <w:rsid w:val="00CC5C52"/>
  </w:style>
  <w:style w:type="paragraph" w:customStyle="1" w:styleId="198006A7D02C42A7A630FB63FA3F82F4">
    <w:name w:val="198006A7D02C42A7A630FB63FA3F82F4"/>
    <w:rsid w:val="00CC5C52"/>
  </w:style>
  <w:style w:type="paragraph" w:customStyle="1" w:styleId="CA7F537DA7A545FC8508474A2983195A">
    <w:name w:val="CA7F537DA7A545FC8508474A2983195A"/>
    <w:rsid w:val="00CC5C52"/>
  </w:style>
  <w:style w:type="paragraph" w:customStyle="1" w:styleId="BD88114A8AD346F7A375C354DAB28899">
    <w:name w:val="BD88114A8AD346F7A375C354DAB28899"/>
    <w:rsid w:val="00CC5C52"/>
  </w:style>
  <w:style w:type="paragraph" w:customStyle="1" w:styleId="6610984BA5B648A1AFF4E0EF6194CBF1">
    <w:name w:val="6610984BA5B648A1AFF4E0EF6194CBF1"/>
    <w:rsid w:val="00CC5C52"/>
  </w:style>
  <w:style w:type="paragraph" w:customStyle="1" w:styleId="6EC5D9BCDF63445EB4D747925315EAF5">
    <w:name w:val="6EC5D9BCDF63445EB4D747925315EAF5"/>
    <w:rsid w:val="009F3220"/>
  </w:style>
  <w:style w:type="paragraph" w:customStyle="1" w:styleId="3C362500715E456C8AA1B22F7ED19DF51">
    <w:name w:val="3C362500715E456C8AA1B22F7ED19DF5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1">
    <w:name w:val="92FE5873AA6F49C484CCC22CC8040B34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1">
    <w:name w:val="85772E9D7CDD479E8FE7CD807F4C5481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">
    <w:name w:val="9F368950E11F43CAA4F34CAC7F7EB89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">
    <w:name w:val="FC6E7C6656774AE48B67000A01B4FC8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1">
    <w:name w:val="6EC5D9BCDF63445EB4D747925315EAF5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">
    <w:name w:val="16E9F9DC96414CE684D2A2B7FC96DE88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">
    <w:name w:val="940B7FF05D124C1594806564CD920517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">
    <w:name w:val="A9D850C3564E4AC391C8B1846046DF1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">
    <w:name w:val="A564768AB22B48DE9BA8E0E0020532BA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">
    <w:name w:val="2B0C01EDC3AF43E9921C2358C2A96FCD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">
    <w:name w:val="0A71BB89E40E4D1CA891C1DF6A58029D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">
    <w:name w:val="717914A6253B428B9E774B8BDAB3EB2A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1">
    <w:name w:val="BD88114A8AD346F7A375C354DAB28899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1">
    <w:name w:val="6610984BA5B648A1AFF4E0EF6194CBF1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">
    <w:name w:val="4E3D8AEED86847A88E6E7406EA0A56F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2">
    <w:name w:val="3C362500715E456C8AA1B22F7ED19DF5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2">
    <w:name w:val="92FE5873AA6F49C484CCC22CC8040B34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2">
    <w:name w:val="85772E9D7CDD479E8FE7CD807F4C5481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3">
    <w:name w:val="3C362500715E456C8AA1B22F7ED19DF5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3">
    <w:name w:val="92FE5873AA6F49C484CCC22CC8040B34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3">
    <w:name w:val="85772E9D7CDD479E8FE7CD807F4C5481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1">
    <w:name w:val="9F368950E11F43CAA4F34CAC7F7EB895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1">
    <w:name w:val="FC6E7C6656774AE48B67000A01B4FC83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2">
    <w:name w:val="6EC5D9BCDF63445EB4D747925315EAF5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1">
    <w:name w:val="16E9F9DC96414CE684D2A2B7FC96DE88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1">
    <w:name w:val="940B7FF05D124C1594806564CD920517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1">
    <w:name w:val="A9D850C3564E4AC391C8B1846046DF11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1">
    <w:name w:val="A564768AB22B48DE9BA8E0E0020532BA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1">
    <w:name w:val="2B0C01EDC3AF43E9921C2358C2A96FCD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1">
    <w:name w:val="0A71BB89E40E4D1CA891C1DF6A58029D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1">
    <w:name w:val="717914A6253B428B9E774B8BDAB3EB2A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2">
    <w:name w:val="BD88114A8AD346F7A375C354DAB28899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2">
    <w:name w:val="6610984BA5B648A1AFF4E0EF6194CBF1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1">
    <w:name w:val="4E3D8AEED86847A88E6E7406EA0A56F31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4">
    <w:name w:val="3C362500715E456C8AA1B22F7ED19DF5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4">
    <w:name w:val="92FE5873AA6F49C484CCC22CC8040B34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4">
    <w:name w:val="85772E9D7CDD479E8FE7CD807F4C5481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2">
    <w:name w:val="9F368950E11F43CAA4F34CAC7F7EB895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2">
    <w:name w:val="FC6E7C6656774AE48B67000A01B4FC83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3">
    <w:name w:val="6EC5D9BCDF63445EB4D747925315EAF5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2">
    <w:name w:val="16E9F9DC96414CE684D2A2B7FC96DE88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2">
    <w:name w:val="940B7FF05D124C1594806564CD920517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2">
    <w:name w:val="A9D850C3564E4AC391C8B1846046DF11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2">
    <w:name w:val="A564768AB22B48DE9BA8E0E0020532BA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2">
    <w:name w:val="2B0C01EDC3AF43E9921C2358C2A96FCD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2">
    <w:name w:val="0A71BB89E40E4D1CA891C1DF6A58029D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2">
    <w:name w:val="717914A6253B428B9E774B8BDAB3EB2A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3">
    <w:name w:val="BD88114A8AD346F7A375C354DAB28899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3">
    <w:name w:val="6610984BA5B648A1AFF4E0EF6194CBF1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2">
    <w:name w:val="4E3D8AEED86847A88E6E7406EA0A56F32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5">
    <w:name w:val="3C362500715E456C8AA1B22F7ED19DF5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5">
    <w:name w:val="92FE5873AA6F49C484CCC22CC8040B34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5">
    <w:name w:val="85772E9D7CDD479E8FE7CD807F4C5481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3">
    <w:name w:val="9F368950E11F43CAA4F34CAC7F7EB895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3">
    <w:name w:val="FC6E7C6656774AE48B67000A01B4FC83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4">
    <w:name w:val="6EC5D9BCDF63445EB4D747925315EAF5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3">
    <w:name w:val="16E9F9DC96414CE684D2A2B7FC96DE88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3">
    <w:name w:val="940B7FF05D124C1594806564CD920517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3">
    <w:name w:val="A9D850C3564E4AC391C8B1846046DF11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3">
    <w:name w:val="A564768AB22B48DE9BA8E0E0020532BA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3">
    <w:name w:val="2B0C01EDC3AF43E9921C2358C2A96FCD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3">
    <w:name w:val="0A71BB89E40E4D1CA891C1DF6A58029D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3">
    <w:name w:val="717914A6253B428B9E774B8BDAB3EB2A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4">
    <w:name w:val="BD88114A8AD346F7A375C354DAB28899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4">
    <w:name w:val="6610984BA5B648A1AFF4E0EF6194CBF1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3">
    <w:name w:val="4E3D8AEED86847A88E6E7406EA0A56F33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3C362500715E456C8AA1B22F7ED19DF56">
    <w:name w:val="3C362500715E456C8AA1B22F7ED19DF56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2FE5873AA6F49C484CCC22CC8040B346">
    <w:name w:val="92FE5873AA6F49C484CCC22CC8040B346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85772E9D7CDD479E8FE7CD807F4C54816">
    <w:name w:val="85772E9D7CDD479E8FE7CD807F4C54816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F368950E11F43CAA4F34CAC7F7EB8954">
    <w:name w:val="9F368950E11F43CAA4F34CAC7F7EB895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FC6E7C6656774AE48B67000A01B4FC834">
    <w:name w:val="FC6E7C6656774AE48B67000A01B4FC83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EC5D9BCDF63445EB4D747925315EAF55">
    <w:name w:val="6EC5D9BCDF63445EB4D747925315EAF5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16E9F9DC96414CE684D2A2B7FC96DE884">
    <w:name w:val="16E9F9DC96414CE684D2A2B7FC96DE88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940B7FF05D124C1594806564CD9205174">
    <w:name w:val="940B7FF05D124C1594806564CD920517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9D850C3564E4AC391C8B1846046DF114">
    <w:name w:val="A9D850C3564E4AC391C8B1846046DF11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A564768AB22B48DE9BA8E0E0020532BA4">
    <w:name w:val="A564768AB22B48DE9BA8E0E0020532BA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2B0C01EDC3AF43E9921C2358C2A96FCD4">
    <w:name w:val="2B0C01EDC3AF43E9921C2358C2A96FCD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0A71BB89E40E4D1CA891C1DF6A58029D4">
    <w:name w:val="0A71BB89E40E4D1CA891C1DF6A58029D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717914A6253B428B9E774B8BDAB3EB2A4">
    <w:name w:val="717914A6253B428B9E774B8BDAB3EB2A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BD88114A8AD346F7A375C354DAB288995">
    <w:name w:val="BD88114A8AD346F7A375C354DAB28899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6610984BA5B648A1AFF4E0EF6194CBF15">
    <w:name w:val="6610984BA5B648A1AFF4E0EF6194CBF15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4E3D8AEED86847A88E6E7406EA0A56F34">
    <w:name w:val="4E3D8AEED86847A88E6E7406EA0A56F34"/>
    <w:rsid w:val="00BB04D8"/>
    <w:pPr>
      <w:spacing w:after="200" w:line="276" w:lineRule="auto"/>
    </w:pPr>
    <w:rPr>
      <w:rFonts w:eastAsiaTheme="minorHAnsi"/>
      <w:lang w:eastAsia="en-US"/>
    </w:rPr>
  </w:style>
  <w:style w:type="paragraph" w:customStyle="1" w:styleId="E65ECA6AFBC94462AC3BE3E346198E23">
    <w:name w:val="E65ECA6AFBC94462AC3BE3E346198E23"/>
    <w:rsid w:val="00AA6BE9"/>
  </w:style>
  <w:style w:type="paragraph" w:customStyle="1" w:styleId="E9DFBAEE5B0D4320B703ABB287ED967B">
    <w:name w:val="E9DFBAEE5B0D4320B703ABB287ED967B"/>
    <w:rsid w:val="00AA6BE9"/>
  </w:style>
  <w:style w:type="paragraph" w:customStyle="1" w:styleId="DDF54AB48C24494E84312C4A9938F9F6">
    <w:name w:val="DDF54AB48C24494E84312C4A9938F9F6"/>
    <w:rsid w:val="00AA6BE9"/>
  </w:style>
  <w:style w:type="paragraph" w:customStyle="1" w:styleId="5694C26404CA42BB868BE3943357E356">
    <w:name w:val="5694C26404CA42BB868BE3943357E356"/>
    <w:rsid w:val="00AA6BE9"/>
  </w:style>
  <w:style w:type="paragraph" w:customStyle="1" w:styleId="30E254F89F584E50B226D85F1F64D282">
    <w:name w:val="30E254F89F584E50B226D85F1F64D282"/>
    <w:rsid w:val="00AA6BE9"/>
  </w:style>
  <w:style w:type="paragraph" w:customStyle="1" w:styleId="4DED9193BA3148328E55FD4A6344D401">
    <w:name w:val="4DED9193BA3148328E55FD4A6344D401"/>
    <w:rsid w:val="00AA6BE9"/>
  </w:style>
  <w:style w:type="paragraph" w:customStyle="1" w:styleId="6A2FA6CA7DEA4A6B90416B725918D643">
    <w:name w:val="6A2FA6CA7DEA4A6B90416B725918D643"/>
    <w:rsid w:val="00AA6BE9"/>
  </w:style>
  <w:style w:type="paragraph" w:customStyle="1" w:styleId="7CCD2609144341E1A2C23D37762BA700">
    <w:name w:val="7CCD2609144341E1A2C23D37762BA700"/>
    <w:rsid w:val="00AA6BE9"/>
  </w:style>
  <w:style w:type="paragraph" w:customStyle="1" w:styleId="30ADDA61F98A4C479B619D6A5AFFD741">
    <w:name w:val="30ADDA61F98A4C479B619D6A5AFFD741"/>
    <w:rsid w:val="00AA6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4B571DE-9FEF-443E-BFEF-8D8A10FF54E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D012C3-C39F-4DCE-AEAA-554E0734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allman</Template>
  <TotalTime>1</TotalTime>
  <Pages>1</Pages>
  <Words>276</Words>
  <Characters>1463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3" baseType="lpstr">
      <vt:lpstr>Ansökan om byte av forskarutbildningsämne
Application for change of doctoral education subject</vt:lpstr>
      <vt:lpstr/>
      <vt:lpstr>&lt;[Titel/dokumentnamn]  (OBS. gör ett mellanslag i fältet om titel saknas)&gt;</vt:lpstr>
    </vt:vector>
  </TitlesOfParts>
  <Company>Sveriges lantbruksuniversitet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Definitivt avbrott av doktorandutbildning
Resignation of doctoral education</dc:title>
  <dc:creator>Lotta Jäderlund</dc:creator>
  <cp:lastModifiedBy>Lotta Jäderlund</cp:lastModifiedBy>
  <cp:revision>3</cp:revision>
  <cp:lastPrinted>2024-08-01T07:11:00Z</cp:lastPrinted>
  <dcterms:created xsi:type="dcterms:W3CDTF">2024-08-01T08:41:00Z</dcterms:created>
  <dcterms:modified xsi:type="dcterms:W3CDTF">2024-08-01T08:42:00Z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