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3D07EFE4"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6C4567" w:rsidRPr="00FA1283">
                  <w:rPr>
                    <w:rFonts w:asciiTheme="majorHAnsi" w:hAnsiTheme="majorHAnsi" w:cstheme="majorHAnsi"/>
                    <w:sz w:val="18"/>
                    <w:szCs w:val="18"/>
                  </w:rPr>
                  <w:t>ua.2025.3.2.1-3728</w:t>
                </w:r>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4DDDE3C0"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6C4567" w:rsidRPr="00AB7796">
                  <w:rPr>
                    <w:rFonts w:asciiTheme="majorHAnsi" w:hAnsiTheme="majorHAnsi" w:cstheme="majorHAnsi"/>
                    <w:sz w:val="18"/>
                    <w:szCs w:val="18"/>
                  </w:rPr>
                  <w:t>Nämnden för utbildning på forskarnivå (</w:t>
                </w:r>
                <w:proofErr w:type="spellStart"/>
                <w:r w:rsidR="006C4567" w:rsidRPr="00AB7796">
                  <w:rPr>
                    <w:rFonts w:asciiTheme="majorHAnsi" w:hAnsiTheme="majorHAnsi" w:cstheme="majorHAnsi"/>
                    <w:sz w:val="18"/>
                    <w:szCs w:val="18"/>
                  </w:rPr>
                  <w:t>Fun</w:t>
                </w:r>
                <w:proofErr w:type="spellEnd"/>
                <w:r w:rsidR="006C4567" w:rsidRPr="00AB7796">
                  <w:rPr>
                    <w:rFonts w:asciiTheme="majorHAnsi" w:hAnsiTheme="majorHAnsi" w:cstheme="majorHAnsi"/>
                    <w:sz w:val="18"/>
                    <w:szCs w:val="18"/>
                  </w:rPr>
                  <w:t>-VH)</w:t>
                </w:r>
              </w:sdtContent>
            </w:sdt>
          </w:p>
          <w:p w14:paraId="74785EB0" w14:textId="538C07F3"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6C4567" w:rsidRPr="00957B40">
                  <w:rPr>
                    <w:rFonts w:asciiTheme="majorHAnsi" w:hAnsiTheme="majorHAnsi" w:cstheme="majorHAnsi"/>
                    <w:sz w:val="18"/>
                    <w:szCs w:val="18"/>
                  </w:rPr>
                  <w:t>Fakulteten för Veterinärmedicin och Husdjursvetenskap</w:t>
                </w:r>
              </w:sdtContent>
            </w:sdt>
          </w:p>
          <w:p w14:paraId="48D58A7C" w14:textId="255431A1"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Content>
                <w:r w:rsidR="006C4567" w:rsidRPr="008345F5">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61D1259A"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Content>
                <w:r w:rsidR="006C4567" w:rsidRPr="002458BC">
                  <w:rPr>
                    <w:rFonts w:asciiTheme="majorHAnsi" w:hAnsiTheme="majorHAnsi" w:cstheme="majorHAnsi"/>
                    <w:sz w:val="18"/>
                    <w:szCs w:val="18"/>
                  </w:rPr>
                  <w:t>2026-01-01</w:t>
                </w:r>
              </w:sdtContent>
            </w:sdt>
          </w:p>
          <w:p w14:paraId="00618FF5" w14:textId="1127306A"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6C4567">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378AEBB1"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1925F6" w:rsidRPr="001925F6">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7233D4F9"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D50EC1">
            <w:rPr>
              <w:rFonts w:eastAsiaTheme="minorHAnsi" w:cstheme="majorHAnsi"/>
              <w:bCs w:val="0"/>
              <w:color w:val="auto"/>
              <w:kern w:val="2"/>
              <w:szCs w:val="30"/>
              <w14:ligatures w14:val="standardContextual"/>
            </w:rPr>
            <w:t xml:space="preserve">BIOMEDICINSK </w:t>
          </w:r>
          <w:r w:rsidR="005A647E">
            <w:rPr>
              <w:rFonts w:eastAsiaTheme="minorHAnsi" w:cstheme="majorHAnsi"/>
              <w:bCs w:val="0"/>
              <w:color w:val="auto"/>
              <w:kern w:val="2"/>
              <w:szCs w:val="30"/>
              <w14:ligatures w14:val="standardContextual"/>
            </w:rPr>
            <w:t>VETENSKAP</w:t>
          </w:r>
        </w:p>
      </w:sdtContent>
    </w:sdt>
    <w:p w14:paraId="23F0FD0E" w14:textId="5CBD36B0" w:rsidR="00D50EC1" w:rsidRPr="00D50EC1" w:rsidRDefault="0036664E" w:rsidP="00D50EC1">
      <w:r>
        <w:t>B</w:t>
      </w:r>
      <w:r w:rsidR="00D50EC1" w:rsidRPr="00D50EC1">
        <w:t xml:space="preserve">iomedicinsk vetenskap är ett gränsöverskridande </w:t>
      </w:r>
      <w:r>
        <w:t>ämnes</w:t>
      </w:r>
      <w:r w:rsidR="00D50EC1" w:rsidRPr="00D50EC1">
        <w:t xml:space="preserve">område </w:t>
      </w:r>
      <w:r>
        <w:t>som omfattar</w:t>
      </w:r>
      <w:r w:rsidRPr="00D50EC1">
        <w:t xml:space="preserve"> </w:t>
      </w:r>
      <w:r w:rsidR="00D50EC1" w:rsidRPr="00D50EC1">
        <w:t xml:space="preserve">naturvetenskap och medicin. Kemi och biologi är centrala discipliner som inom biomedicinsk vetenskap kopplas till och tillämpas inom medicinsk forskning och praktik. Forskning och utbildning i biomedicinsk vetenskap syftar till att ta fram ny kunskap som behövs för djur och människors </w:t>
      </w:r>
      <w:r>
        <w:t xml:space="preserve">funktion och </w:t>
      </w:r>
      <w:r w:rsidR="00D50EC1" w:rsidRPr="00D50EC1">
        <w:t>välbefinnande.</w:t>
      </w:r>
    </w:p>
    <w:p w14:paraId="02293C07" w14:textId="77777777" w:rsidR="0032735C" w:rsidRPr="00113B36" w:rsidRDefault="0032735C" w:rsidP="00E678BD">
      <w:pPr>
        <w:overflowPunct w:val="0"/>
        <w:autoSpaceDE w:val="0"/>
        <w:autoSpaceDN w:val="0"/>
        <w:adjustRightInd w:val="0"/>
        <w:spacing w:after="0"/>
        <w:textAlignment w:val="baseline"/>
        <w:rPr>
          <w:rFonts w:ascii="Calibri" w:eastAsia="Times New Roman" w:hAnsi="Calibri" w:cs="Calibri"/>
          <w:iCs/>
        </w:rPr>
      </w:pPr>
      <w:bookmarkStart w:id="0" w:name="_Hlk210813514"/>
      <w:r w:rsidRPr="00113B36">
        <w:t>En allmän studieplan ska ange det huvudsakliga innehållet i utbildningen, krav på särskild behörighet och de övriga föreskrifter som behövs. En allmän studieplan godkänns av fakultetsnämnden</w:t>
      </w:r>
      <w:bookmarkEnd w:id="0"/>
      <w:r w:rsidRPr="00113B36">
        <w:t>.</w:t>
      </w:r>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34165">
        <w:t xml:space="preserve">De kursbundna </w:t>
      </w:r>
      <w:r w:rsidRPr="004E4758">
        <w:t xml:space="preserve">studierna ska omfatta </w:t>
      </w:r>
      <w:r w:rsidR="00DB494D" w:rsidRPr="004E4758">
        <w:t>30-60</w:t>
      </w:r>
      <w:r w:rsidRPr="004E4758">
        <w:t xml:space="preserve"> högskolepoäng för doktorsexamen och </w:t>
      </w:r>
      <w:r w:rsidR="00DB494D" w:rsidRPr="004E4758">
        <w:t>15-30</w:t>
      </w:r>
      <w:r w:rsidRPr="004E4758">
        <w:t xml:space="preserve"> högskolepoäng för licentiatexamen. </w:t>
      </w:r>
      <w:r w:rsidRPr="004E4758">
        <w:rPr>
          <w:rFonts w:ascii="Times New Roman" w:hAnsi="Times New Roman"/>
        </w:rPr>
        <w:t>De kursbundna</w:t>
      </w:r>
      <w:r w:rsidRPr="001D0A32">
        <w:rPr>
          <w:rFonts w:ascii="Times New Roman" w:hAnsi="Times New Roman"/>
        </w:rPr>
        <w:t xml:space="preserve"> studierna ska innehålla dels lämpliga baskurser, dels individuellt valda ämneskurser.</w:t>
      </w:r>
      <w:r w:rsidRPr="002E2562">
        <w:rPr>
          <w:rFonts w:ascii="Times New Roman" w:hAnsi="Times New Roman"/>
          <w:lang w:bidi="x-none"/>
        </w:rPr>
        <w:t xml:space="preserve"> </w:t>
      </w:r>
      <w:r w:rsidR="00443F15" w:rsidRPr="00306D93">
        <w:t xml:space="preserve"> </w:t>
      </w:r>
      <w:r w:rsidR="00443F15">
        <w:t xml:space="preserve">Baskurs i </w:t>
      </w:r>
      <w:r w:rsidR="00443F15">
        <w:lastRenderedPageBreak/>
        <w:t xml:space="preserve">vetenskapsteori och forskningsetik är obligatoriskt.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32CF4D79" w:rsidR="00BB3736" w:rsidRDefault="00BB3736" w:rsidP="00BB3736">
      <w:r w:rsidRPr="00BB3736">
        <w:t xml:space="preserve">För särskild behörighet i ämnet </w:t>
      </w:r>
      <w:r w:rsidR="00D50EC1">
        <w:t xml:space="preserve">biomedicinsk </w:t>
      </w:r>
      <w:r w:rsidR="005A647E">
        <w:t>vetenskap</w:t>
      </w:r>
      <w:r w:rsidRPr="00BB3736">
        <w:t xml:space="preserve"> krävs </w:t>
      </w:r>
      <w:r w:rsidR="00D50EC1">
        <w:t xml:space="preserve">minst 180 högskolepoäng från veterinärutbildning, agronomutbildning, naturvetenskaplig, biologisk eller medicinsk utbildning. </w:t>
      </w:r>
      <w:r w:rsidR="00033B55" w:rsidRPr="00BB3736">
        <w:t>Detta</w:t>
      </w:r>
      <w:r w:rsidR="00033B55" w:rsidRPr="00D77F88">
        <w:t xml:space="preserve"> ska </w:t>
      </w:r>
      <w:r w:rsidR="00033B55" w:rsidRPr="00BB3736">
        <w:t>inkludera</w:t>
      </w:r>
      <w:r w:rsidR="00033B55" w:rsidRPr="00720CB7">
        <w:t xml:space="preserve"> </w:t>
      </w:r>
      <w:r w:rsidR="00033B55" w:rsidRPr="00BB3736">
        <w:t xml:space="preserve">minst </w:t>
      </w:r>
      <w:r w:rsidR="00033B55">
        <w:t>30</w:t>
      </w:r>
      <w:r w:rsidR="00033B55" w:rsidRPr="00BB3736">
        <w:t xml:space="preserve"> högskolepoäng på avancerad nivå</w:t>
      </w:r>
      <w:r w:rsidR="00033B55">
        <w:t xml:space="preserve"> och </w:t>
      </w:r>
      <w:r w:rsidR="00033B55" w:rsidRPr="00BB3736">
        <w:t>ett självständigt arbete</w:t>
      </w:r>
      <w:r w:rsidR="00033B55">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1D78678E" w:rsidR="00A52C96" w:rsidRDefault="00A52C96" w:rsidP="00A52C96">
      <w:r w:rsidRPr="00187D82">
        <w:t xml:space="preserve">Specifika krav vid fakulteten för </w:t>
      </w:r>
      <w:r w:rsidR="00DB494D">
        <w:t>veterinärmedicin och husdjursvetenskap</w:t>
      </w:r>
      <w:r>
        <w:t xml:space="preserve"> i ämnet </w:t>
      </w:r>
      <w:r w:rsidR="00D50EC1">
        <w:t xml:space="preserve">biomedicinsk </w:t>
      </w:r>
      <w:r w:rsidR="005A647E">
        <w:t>vetenskap</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643D" w14:textId="77777777" w:rsidR="00827808" w:rsidRDefault="00827808" w:rsidP="00B65B3A">
      <w:pPr>
        <w:spacing w:after="0" w:line="240" w:lineRule="auto"/>
      </w:pPr>
      <w:r>
        <w:separator/>
      </w:r>
    </w:p>
    <w:p w14:paraId="3F115226" w14:textId="77777777" w:rsidR="00827808" w:rsidRDefault="00827808"/>
  </w:endnote>
  <w:endnote w:type="continuationSeparator" w:id="0">
    <w:p w14:paraId="2E84C2A8" w14:textId="77777777" w:rsidR="00827808" w:rsidRDefault="00827808" w:rsidP="00B65B3A">
      <w:pPr>
        <w:spacing w:after="0" w:line="240" w:lineRule="auto"/>
      </w:pPr>
      <w:r>
        <w:continuationSeparator/>
      </w:r>
    </w:p>
    <w:p w14:paraId="362C7602" w14:textId="77777777" w:rsidR="00827808" w:rsidRDefault="0082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7F92" w14:textId="77777777" w:rsidR="00827808" w:rsidRDefault="00827808" w:rsidP="00B65B3A">
      <w:pPr>
        <w:spacing w:after="0" w:line="240" w:lineRule="auto"/>
      </w:pPr>
      <w:r>
        <w:separator/>
      </w:r>
    </w:p>
  </w:footnote>
  <w:footnote w:type="continuationSeparator" w:id="0">
    <w:p w14:paraId="04F54879" w14:textId="77777777" w:rsidR="00827808" w:rsidRDefault="00827808"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3E261729" w:rsidR="00DF08AF" w:rsidRDefault="001925F6"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D50EC1">
          <w:t>Allmän studieplan för utbildning på forskarnivå i ämnet:</w:t>
        </w:r>
        <w:r w:rsidR="00D50EC1">
          <w:br/>
          <w:t>BIOMEDICINSK VETENSKAP</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33B55"/>
    <w:rsid w:val="00040DA1"/>
    <w:rsid w:val="00051811"/>
    <w:rsid w:val="00057A23"/>
    <w:rsid w:val="000A6306"/>
    <w:rsid w:val="000D0CD2"/>
    <w:rsid w:val="000E796C"/>
    <w:rsid w:val="00113B36"/>
    <w:rsid w:val="00116880"/>
    <w:rsid w:val="00120975"/>
    <w:rsid w:val="00126C00"/>
    <w:rsid w:val="00134DBC"/>
    <w:rsid w:val="001406CC"/>
    <w:rsid w:val="00150DCA"/>
    <w:rsid w:val="00153E06"/>
    <w:rsid w:val="0018258B"/>
    <w:rsid w:val="00184208"/>
    <w:rsid w:val="00186C07"/>
    <w:rsid w:val="001925F6"/>
    <w:rsid w:val="00195E70"/>
    <w:rsid w:val="001A1F63"/>
    <w:rsid w:val="001B3E35"/>
    <w:rsid w:val="001D0B03"/>
    <w:rsid w:val="0020785F"/>
    <w:rsid w:val="00213AC1"/>
    <w:rsid w:val="002169D8"/>
    <w:rsid w:val="00225DC1"/>
    <w:rsid w:val="00240D6D"/>
    <w:rsid w:val="00257342"/>
    <w:rsid w:val="00261551"/>
    <w:rsid w:val="00266555"/>
    <w:rsid w:val="00274C9C"/>
    <w:rsid w:val="00281876"/>
    <w:rsid w:val="00281878"/>
    <w:rsid w:val="00292C72"/>
    <w:rsid w:val="002B09FD"/>
    <w:rsid w:val="002B6394"/>
    <w:rsid w:val="002D352F"/>
    <w:rsid w:val="002E1ED3"/>
    <w:rsid w:val="002E24C7"/>
    <w:rsid w:val="00310F60"/>
    <w:rsid w:val="00316A97"/>
    <w:rsid w:val="0032735C"/>
    <w:rsid w:val="003474E7"/>
    <w:rsid w:val="0036664E"/>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B4222"/>
    <w:rsid w:val="004C495B"/>
    <w:rsid w:val="004E4758"/>
    <w:rsid w:val="004E500C"/>
    <w:rsid w:val="004F1CB2"/>
    <w:rsid w:val="005041A3"/>
    <w:rsid w:val="00504B65"/>
    <w:rsid w:val="00505276"/>
    <w:rsid w:val="0050605B"/>
    <w:rsid w:val="005267B8"/>
    <w:rsid w:val="005334CD"/>
    <w:rsid w:val="00550E80"/>
    <w:rsid w:val="005606F4"/>
    <w:rsid w:val="00590A81"/>
    <w:rsid w:val="00592301"/>
    <w:rsid w:val="00594481"/>
    <w:rsid w:val="005A3BF9"/>
    <w:rsid w:val="005A647E"/>
    <w:rsid w:val="005B45E2"/>
    <w:rsid w:val="005C26F3"/>
    <w:rsid w:val="005D11EA"/>
    <w:rsid w:val="005E2A62"/>
    <w:rsid w:val="005F3155"/>
    <w:rsid w:val="00610CC5"/>
    <w:rsid w:val="00632429"/>
    <w:rsid w:val="006509B0"/>
    <w:rsid w:val="00695E24"/>
    <w:rsid w:val="006C4567"/>
    <w:rsid w:val="006E4110"/>
    <w:rsid w:val="006E7146"/>
    <w:rsid w:val="006F1B9A"/>
    <w:rsid w:val="006F223F"/>
    <w:rsid w:val="007002D7"/>
    <w:rsid w:val="007067D4"/>
    <w:rsid w:val="007351A6"/>
    <w:rsid w:val="00754231"/>
    <w:rsid w:val="00771EEF"/>
    <w:rsid w:val="007749AE"/>
    <w:rsid w:val="0077745B"/>
    <w:rsid w:val="00790CBB"/>
    <w:rsid w:val="007B14B8"/>
    <w:rsid w:val="00823218"/>
    <w:rsid w:val="00827808"/>
    <w:rsid w:val="00831A8C"/>
    <w:rsid w:val="008422A9"/>
    <w:rsid w:val="00864EFB"/>
    <w:rsid w:val="0086735F"/>
    <w:rsid w:val="00874FA9"/>
    <w:rsid w:val="00884AA8"/>
    <w:rsid w:val="008B4CB5"/>
    <w:rsid w:val="008E2971"/>
    <w:rsid w:val="008F24D9"/>
    <w:rsid w:val="009109E8"/>
    <w:rsid w:val="009160B4"/>
    <w:rsid w:val="00923A5C"/>
    <w:rsid w:val="00947D52"/>
    <w:rsid w:val="009640D3"/>
    <w:rsid w:val="009851A9"/>
    <w:rsid w:val="009947A3"/>
    <w:rsid w:val="009A0EC8"/>
    <w:rsid w:val="009B5C21"/>
    <w:rsid w:val="009C1998"/>
    <w:rsid w:val="009D4C10"/>
    <w:rsid w:val="009F69B9"/>
    <w:rsid w:val="00A05367"/>
    <w:rsid w:val="00A2219A"/>
    <w:rsid w:val="00A30BF0"/>
    <w:rsid w:val="00A40222"/>
    <w:rsid w:val="00A43D35"/>
    <w:rsid w:val="00A45B8C"/>
    <w:rsid w:val="00A47A74"/>
    <w:rsid w:val="00A52C96"/>
    <w:rsid w:val="00A60863"/>
    <w:rsid w:val="00A64E04"/>
    <w:rsid w:val="00A74269"/>
    <w:rsid w:val="00A8595D"/>
    <w:rsid w:val="00A92018"/>
    <w:rsid w:val="00AA3570"/>
    <w:rsid w:val="00AA63FA"/>
    <w:rsid w:val="00AB4352"/>
    <w:rsid w:val="00AD0374"/>
    <w:rsid w:val="00AF5948"/>
    <w:rsid w:val="00B07D5C"/>
    <w:rsid w:val="00B11119"/>
    <w:rsid w:val="00B12E11"/>
    <w:rsid w:val="00B30794"/>
    <w:rsid w:val="00B416AE"/>
    <w:rsid w:val="00B54D19"/>
    <w:rsid w:val="00B5578C"/>
    <w:rsid w:val="00B65B3A"/>
    <w:rsid w:val="00B85937"/>
    <w:rsid w:val="00B945FB"/>
    <w:rsid w:val="00BA0A08"/>
    <w:rsid w:val="00BA0DCA"/>
    <w:rsid w:val="00BB3736"/>
    <w:rsid w:val="00BF042A"/>
    <w:rsid w:val="00C32B1C"/>
    <w:rsid w:val="00C5274D"/>
    <w:rsid w:val="00C56D4E"/>
    <w:rsid w:val="00C776D4"/>
    <w:rsid w:val="00C81617"/>
    <w:rsid w:val="00CB239F"/>
    <w:rsid w:val="00CB3499"/>
    <w:rsid w:val="00CE5A1F"/>
    <w:rsid w:val="00CE66A5"/>
    <w:rsid w:val="00CF0A73"/>
    <w:rsid w:val="00CF504D"/>
    <w:rsid w:val="00CF5816"/>
    <w:rsid w:val="00D11A58"/>
    <w:rsid w:val="00D13630"/>
    <w:rsid w:val="00D41A5C"/>
    <w:rsid w:val="00D4606F"/>
    <w:rsid w:val="00D462B6"/>
    <w:rsid w:val="00D50EC1"/>
    <w:rsid w:val="00D57BBA"/>
    <w:rsid w:val="00D748F1"/>
    <w:rsid w:val="00D77F88"/>
    <w:rsid w:val="00D83999"/>
    <w:rsid w:val="00DB494D"/>
    <w:rsid w:val="00DC4CC7"/>
    <w:rsid w:val="00DD376D"/>
    <w:rsid w:val="00DF08AF"/>
    <w:rsid w:val="00DF79E1"/>
    <w:rsid w:val="00E11BD3"/>
    <w:rsid w:val="00E124C7"/>
    <w:rsid w:val="00E14549"/>
    <w:rsid w:val="00E22892"/>
    <w:rsid w:val="00E47A91"/>
    <w:rsid w:val="00E55205"/>
    <w:rsid w:val="00E62381"/>
    <w:rsid w:val="00E62DAD"/>
    <w:rsid w:val="00E668D4"/>
    <w:rsid w:val="00E678BD"/>
    <w:rsid w:val="00E91E03"/>
    <w:rsid w:val="00E93D13"/>
    <w:rsid w:val="00EB1451"/>
    <w:rsid w:val="00EB450D"/>
    <w:rsid w:val="00EC7159"/>
    <w:rsid w:val="00ED35D3"/>
    <w:rsid w:val="00ED6BEA"/>
    <w:rsid w:val="00EF0F2A"/>
    <w:rsid w:val="00F132F5"/>
    <w:rsid w:val="00F2226E"/>
    <w:rsid w:val="00F240C5"/>
    <w:rsid w:val="00F42FF7"/>
    <w:rsid w:val="00F46038"/>
    <w:rsid w:val="00F616DB"/>
    <w:rsid w:val="00F72824"/>
    <w:rsid w:val="00FC7245"/>
    <w:rsid w:val="00FC74E2"/>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 w:type="paragraph" w:styleId="Revision">
    <w:name w:val="Revision"/>
    <w:hidden/>
    <w:uiPriority w:val="99"/>
    <w:semiHidden/>
    <w:rsid w:val="00366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2B7E41"/>
    <w:rsid w:val="0050605B"/>
    <w:rsid w:val="005606F4"/>
    <w:rsid w:val="006509B0"/>
    <w:rsid w:val="007067D4"/>
    <w:rsid w:val="00790CBB"/>
    <w:rsid w:val="00AB4352"/>
    <w:rsid w:val="00AD04C3"/>
    <w:rsid w:val="00C460CB"/>
    <w:rsid w:val="00D13630"/>
    <w:rsid w:val="00D80FFA"/>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2.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4.xml><?xml version="1.0" encoding="utf-8"?>
<ds:datastoreItem xmlns:ds="http://schemas.openxmlformats.org/officeDocument/2006/customXml" ds:itemID="{0CC6DF45-180A-4F11-89B8-24784C2CF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styrande-dokument</Template>
  <TotalTime>3</TotalTime>
  <Pages>5</Pages>
  <Words>1408</Words>
  <Characters>7466</Characters>
  <Application>Microsoft Office Word</Application>
  <DocSecurity>0</DocSecurity>
  <Lines>62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Allmän studieplan för utbildning på forskarnivå i ämnet:
[XXXX]</vt:lpstr>
      <vt:lpstr>Allmän studieplan för utbildning på forskarnivå i ämnet:
[XXXX]</vt:lpstr>
    </vt:vector>
  </TitlesOfParts>
  <Company>Sveriges lantbruksuniversitet</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BIOMEDICINSK VETENSKAP</dc:title>
  <dc:creator>Lotta Malmborg</dc:creator>
  <cp:lastModifiedBy>Anette Wichman</cp:lastModifiedBy>
  <cp:revision>4</cp:revision>
  <cp:lastPrinted>2012-03-26T17:07:00Z</cp:lastPrinted>
  <dcterms:created xsi:type="dcterms:W3CDTF">2025-11-24T08:22:00Z</dcterms:created>
  <dcterms:modified xsi:type="dcterms:W3CDTF">2026-01-29T13:21:00Z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