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kumenthuvud"/>
        <w:tblDescription w:val="Namn på den enhet som är avsändare. Information om dokumenttyp, SLU-id och datum då dokumentet framställdes"/>
      </w:tblPr>
      <w:tblGrid>
        <w:gridCol w:w="3733"/>
        <w:gridCol w:w="5623"/>
      </w:tblGrid>
      <w:tr w:rsidR="00505276" w14:paraId="5BFD024E" w14:textId="77777777" w:rsidTr="00D430E5">
        <w:trPr>
          <w:tblHeader/>
        </w:trPr>
        <w:tc>
          <w:tcPr>
            <w:tcW w:w="3733" w:type="dxa"/>
            <w:hideMark/>
          </w:tcPr>
          <w:p w14:paraId="12B4CEE5" w14:textId="77938445" w:rsidR="00DC260E" w:rsidRDefault="000D734A" w:rsidP="00C84384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FAE6B7084FE44BDB811348A161087D5B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4A3845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Personalavdelningen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</w:p>
        </w:tc>
        <w:tc>
          <w:tcPr>
            <w:tcW w:w="5623" w:type="dxa"/>
          </w:tcPr>
          <w:p w14:paraId="3D71E9F4" w14:textId="60331BE9" w:rsidR="003C3CDA" w:rsidRDefault="000D734A" w:rsidP="0060679E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-1329601151"/>
                <w:placeholder>
                  <w:docPart w:val="6231E8D337DF47838AD19E938E94C2BD"/>
                </w:placeholder>
                <w:text w:multiLine="1"/>
              </w:sdtPr>
              <w:sdtEndPr/>
              <w:sdtContent>
                <w:r w:rsidR="004A3845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INformation</w:t>
                </w:r>
                <w:r w:rsidR="007A6A95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 xml:space="preserve"> till personalroll</w:t>
                </w:r>
                <w:r w:rsidR="00EF6F97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 xml:space="preserve"> och chefer</w:t>
                </w:r>
              </w:sdtContent>
            </w:sdt>
          </w:p>
          <w:p w14:paraId="7F5ADDD4" w14:textId="1D84850F" w:rsidR="0060679E" w:rsidRDefault="000D734A" w:rsidP="0060679E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5F13C846B7CD40958FA7E4500606139B"/>
                </w:placeholder>
                <w:text w:multiLine="1"/>
              </w:sdtPr>
              <w:sdtEndPr/>
              <w:sdtContent>
                <w:proofErr w:type="gramStart"/>
                <w:r w:rsidR="0060679E" w:rsidRPr="008406A1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 w:rsidR="004A3845" w:rsidRPr="008406A1">
                  <w:rPr>
                    <w:rFonts w:asciiTheme="majorHAnsi" w:hAnsiTheme="majorHAnsi" w:cstheme="majorHAnsi"/>
                    <w:sz w:val="18"/>
                    <w:szCs w:val="18"/>
                  </w:rPr>
                  <w:t>25</w:t>
                </w:r>
                <w:r w:rsidR="0060679E" w:rsidRPr="008406A1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8406A1" w:rsidRPr="008406A1">
                  <w:rPr>
                    <w:rFonts w:asciiTheme="majorHAnsi" w:hAnsiTheme="majorHAnsi" w:cstheme="majorHAnsi"/>
                    <w:sz w:val="18"/>
                    <w:szCs w:val="18"/>
                  </w:rPr>
                  <w:t>09</w:t>
                </w:r>
                <w:proofErr w:type="gramEnd"/>
              </w:sdtContent>
            </w:sdt>
          </w:p>
        </w:tc>
      </w:tr>
    </w:tbl>
    <w:sdt>
      <w:sdtPr>
        <w:id w:val="584813093"/>
        <w:placeholder>
          <w:docPart w:val="3BBE5A91073F41FCA2A5C5A92EA7C01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144E4095" w14:textId="2EA863DF" w:rsidR="003C3CDA" w:rsidRPr="00FA2974" w:rsidRDefault="009C5F89" w:rsidP="003C3CDA">
          <w:pPr>
            <w:pStyle w:val="Rubrik1"/>
            <w:rPr>
              <w:rStyle w:val="Platshllartext"/>
            </w:rPr>
          </w:pPr>
          <w:r>
            <w:t xml:space="preserve">Rutin för vaccinering mot säsongsinfluensa </w:t>
          </w:r>
          <w:r w:rsidR="000D734A">
            <w:t>- 2025</w:t>
          </w:r>
        </w:p>
      </w:sdtContent>
    </w:sdt>
    <w:p w14:paraId="283F21CD" w14:textId="77777777" w:rsidR="000D734A" w:rsidRDefault="000D734A" w:rsidP="00E32B70"/>
    <w:p w14:paraId="0BAF1471" w14:textId="798CC3C4" w:rsidR="00E32B70" w:rsidRDefault="00E32B70" w:rsidP="00E32B70">
      <w:r w:rsidRPr="00E32B70">
        <w:t xml:space="preserve">Från och med hösten 2025 och framåt kommer vaccination </w:t>
      </w:r>
      <w:r>
        <w:t>mot</w:t>
      </w:r>
      <w:r w:rsidRPr="00E32B70">
        <w:t xml:space="preserve"> säsongsinfluensa att erbjudas till alla medarbetare vid SLU och bekostas centralt vid SLU. Vaccinering kan genomföras hos företagshälsan (som fakturerar SLU) eller genom att den anställde själv besöker i första hand vårdcentral eller i andra hand en vaccinationsbyrå/liknande och därefter redovisar kvitto i Primulawebb.</w:t>
      </w:r>
    </w:p>
    <w:p w14:paraId="45E0DA4A" w14:textId="39C0EB87" w:rsidR="00C34FB6" w:rsidRDefault="00C34FB6" w:rsidP="00C34FB6">
      <w:r w:rsidRPr="00C46CD8">
        <w:t>Observera att alla regioner erbjuder gratis influensavaccination till gravida, personer som är 65 år eller äldre och övriga riskgrupper, mer information finns hos </w:t>
      </w:r>
      <w:hyperlink r:id="rId12" w:history="1">
        <w:r w:rsidRPr="00C46CD8">
          <w:rPr>
            <w:rStyle w:val="Hyperlnk"/>
          </w:rPr>
          <w:t>Folkhälsomyndigheten</w:t>
        </w:r>
      </w:hyperlink>
      <w:r w:rsidRPr="00C46CD8">
        <w:t>.</w:t>
      </w:r>
      <w:r>
        <w:t xml:space="preserve"> </w:t>
      </w:r>
      <w:r>
        <w:br/>
      </w:r>
    </w:p>
    <w:p w14:paraId="261596C3" w14:textId="662BCF69" w:rsidR="004A3845" w:rsidRPr="00E10962" w:rsidRDefault="004A3845" w:rsidP="004A3845">
      <w:pPr>
        <w:rPr>
          <w:b/>
          <w:bCs/>
        </w:rPr>
      </w:pPr>
      <w:r w:rsidRPr="00E10962">
        <w:rPr>
          <w:b/>
          <w:bCs/>
        </w:rPr>
        <w:t>Beställning hos Falck</w:t>
      </w:r>
    </w:p>
    <w:p w14:paraId="2A86AC34" w14:textId="1215F48E" w:rsidR="00A75966" w:rsidRDefault="00CD449F" w:rsidP="00CD449F">
      <w:pPr>
        <w:pStyle w:val="Liststycke"/>
        <w:numPr>
          <w:ilvl w:val="0"/>
          <w:numId w:val="11"/>
        </w:numPr>
      </w:pPr>
      <w:r>
        <w:t>Gruppbeställning kan göras genom</w:t>
      </w:r>
      <w:r w:rsidR="00F11524">
        <w:t xml:space="preserve"> att chef eller administratör gör e</w:t>
      </w:r>
      <w:r>
        <w:t>n bokning</w:t>
      </w:r>
      <w:r w:rsidR="00F11524">
        <w:t xml:space="preserve"> för</w:t>
      </w:r>
      <w:r>
        <w:t xml:space="preserve"> respektive</w:t>
      </w:r>
      <w:r w:rsidR="00F11524">
        <w:t xml:space="preserve"> </w:t>
      </w:r>
      <w:proofErr w:type="spellStart"/>
      <w:r w:rsidR="00F11524">
        <w:t>inst</w:t>
      </w:r>
      <w:proofErr w:type="spellEnd"/>
      <w:r w:rsidR="00F11524">
        <w:t>/</w:t>
      </w:r>
      <w:proofErr w:type="spellStart"/>
      <w:r w:rsidR="00F11524">
        <w:t>motsv</w:t>
      </w:r>
      <w:proofErr w:type="spellEnd"/>
      <w:r w:rsidR="00F11524">
        <w:t xml:space="preserve"> på SLU:s kundsida hos Falck. Gruppbeställning sker via </w:t>
      </w:r>
      <w:r w:rsidR="004A3845" w:rsidRPr="00B3384D">
        <w:t xml:space="preserve">tjänsten </w:t>
      </w:r>
      <w:r w:rsidR="004A3845" w:rsidRPr="00CD449F">
        <w:rPr>
          <w:i/>
          <w:iCs/>
        </w:rPr>
        <w:t>”Vaccination”</w:t>
      </w:r>
      <w:r w:rsidR="0095360C" w:rsidRPr="00CD449F">
        <w:rPr>
          <w:i/>
          <w:iCs/>
        </w:rPr>
        <w:t xml:space="preserve"> -&gt; ”Influensa och andra epidemiska sjukdomar” –&gt; ”Förfrågan”</w:t>
      </w:r>
      <w:r w:rsidR="004A3845" w:rsidRPr="00CD449F">
        <w:rPr>
          <w:i/>
          <w:iCs/>
        </w:rPr>
        <w:t>.</w:t>
      </w:r>
      <w:r w:rsidR="004A3845" w:rsidRPr="00B3384D">
        <w:t xml:space="preserve"> Om</w:t>
      </w:r>
      <w:r w:rsidR="004F73A2">
        <w:t xml:space="preserve"> gruppbeställning </w:t>
      </w:r>
      <w:r w:rsidR="008406A1">
        <w:t>sker</w:t>
      </w:r>
      <w:r w:rsidR="004F73A2">
        <w:t xml:space="preserve"> och</w:t>
      </w:r>
      <w:r w:rsidR="004A3845" w:rsidRPr="00B3384D">
        <w:t xml:space="preserve"> </w:t>
      </w:r>
      <w:r w:rsidR="004F73A2">
        <w:t xml:space="preserve">två </w:t>
      </w:r>
      <w:r w:rsidR="004A3845" w:rsidRPr="00B3384D">
        <w:t>företagssköterskor kommer till SLU för vaccinering tillkommer en kostnad på 5000kr.</w:t>
      </w:r>
      <w:r w:rsidR="00C21106">
        <w:t xml:space="preserve"> Sådan kostnad bekostas av </w:t>
      </w:r>
      <w:proofErr w:type="spellStart"/>
      <w:r w:rsidR="00C21106">
        <w:t>inst</w:t>
      </w:r>
      <w:proofErr w:type="spellEnd"/>
      <w:r w:rsidR="00C21106">
        <w:t xml:space="preserve">/motsv. </w:t>
      </w:r>
      <w:r w:rsidR="008406A1">
        <w:t xml:space="preserve">Om </w:t>
      </w:r>
      <w:proofErr w:type="spellStart"/>
      <w:r w:rsidR="008406A1">
        <w:t>inst</w:t>
      </w:r>
      <w:proofErr w:type="spellEnd"/>
      <w:r w:rsidR="008406A1">
        <w:t>/</w:t>
      </w:r>
      <w:proofErr w:type="spellStart"/>
      <w:r w:rsidR="008406A1">
        <w:t>motsv</w:t>
      </w:r>
      <w:proofErr w:type="spellEnd"/>
      <w:r w:rsidR="008406A1">
        <w:t xml:space="preserve"> </w:t>
      </w:r>
      <w:r w:rsidR="007F3C3F">
        <w:t xml:space="preserve">vill </w:t>
      </w:r>
      <w:r w:rsidR="008406A1">
        <w:t xml:space="preserve">boka företagssköterskor till SLU ska denna information anges i beställningsformuläret i meddelanderutan. En fil ska också laddas upp med deltagarlista. </w:t>
      </w:r>
      <w:r w:rsidR="00CC3D75">
        <w:t xml:space="preserve">Chefens fakturareferens anges också </w:t>
      </w:r>
      <w:r w:rsidR="00F11524">
        <w:t>vid beställningen</w:t>
      </w:r>
      <w:r w:rsidR="00CC3D75">
        <w:t>.</w:t>
      </w:r>
      <w:r>
        <w:br/>
      </w:r>
    </w:p>
    <w:p w14:paraId="1FAF62BA" w14:textId="0D92C6F4" w:rsidR="00CD449F" w:rsidRDefault="00CD449F" w:rsidP="00CD449F">
      <w:pPr>
        <w:pStyle w:val="Liststycke"/>
        <w:numPr>
          <w:ilvl w:val="0"/>
          <w:numId w:val="11"/>
        </w:numPr>
      </w:pPr>
      <w:r>
        <w:t>Beställning för individ kan göras av enskild medarbetare.</w:t>
      </w:r>
      <w:r w:rsidR="00096AF6">
        <w:t xml:space="preserve"> Då </w:t>
      </w:r>
      <w:r w:rsidRPr="00EE3CCB">
        <w:t xml:space="preserve">ska </w:t>
      </w:r>
      <w:r w:rsidR="00096AF6">
        <w:t>medarbetaren</w:t>
      </w:r>
      <w:r w:rsidRPr="00EE3CCB">
        <w:t xml:space="preserve"> kontakta Falck per telefon.</w:t>
      </w:r>
      <w:r>
        <w:t xml:space="preserve"> </w:t>
      </w:r>
      <w:proofErr w:type="spellStart"/>
      <w:r w:rsidRPr="008406A1">
        <w:t>Inst</w:t>
      </w:r>
      <w:proofErr w:type="spellEnd"/>
      <w:r w:rsidRPr="008406A1">
        <w:t>/</w:t>
      </w:r>
      <w:proofErr w:type="spellStart"/>
      <w:r w:rsidRPr="008406A1">
        <w:t>motsv</w:t>
      </w:r>
      <w:proofErr w:type="spellEnd"/>
      <w:r>
        <w:t>, n</w:t>
      </w:r>
      <w:r w:rsidRPr="008406A1">
        <w:t>amn</w:t>
      </w:r>
      <w:r>
        <w:t>, c</w:t>
      </w:r>
      <w:r w:rsidRPr="008406A1">
        <w:t>hefens</w:t>
      </w:r>
      <w:r>
        <w:t xml:space="preserve"> fakturareferens anges vid beställningen.</w:t>
      </w:r>
    </w:p>
    <w:p w14:paraId="25456D04" w14:textId="3B6D8A0B" w:rsidR="004A3845" w:rsidRDefault="004A3845" w:rsidP="004A3845">
      <w:r w:rsidRPr="00B3384D">
        <w:t xml:space="preserve">Falck har möjlighet att vaccinera från </w:t>
      </w:r>
      <w:r w:rsidRPr="0095360C">
        <w:t>och med 4 november.</w:t>
      </w:r>
      <w:r w:rsidRPr="00B3384D">
        <w:t xml:space="preserve"> </w:t>
      </w:r>
    </w:p>
    <w:p w14:paraId="0AC8ED86" w14:textId="72026465" w:rsidR="004A3845" w:rsidRPr="00E10962" w:rsidRDefault="00F11524" w:rsidP="004A3845">
      <w:pPr>
        <w:rPr>
          <w:b/>
          <w:bCs/>
        </w:rPr>
      </w:pPr>
      <w:r>
        <w:rPr>
          <w:b/>
          <w:bCs/>
        </w:rPr>
        <w:br/>
      </w:r>
      <w:r w:rsidR="004A3845" w:rsidRPr="00E10962">
        <w:rPr>
          <w:b/>
          <w:bCs/>
        </w:rPr>
        <w:t>Beställning hos Avonova</w:t>
      </w:r>
      <w:r w:rsidR="000B4C2B">
        <w:rPr>
          <w:b/>
          <w:bCs/>
        </w:rPr>
        <w:t xml:space="preserve"> (till och med 31 december 2025)</w:t>
      </w:r>
      <w:r w:rsidR="00B84240">
        <w:rPr>
          <w:b/>
          <w:bCs/>
        </w:rPr>
        <w:t xml:space="preserve"> </w:t>
      </w:r>
      <w:r w:rsidR="00B84240">
        <w:rPr>
          <w:b/>
          <w:bCs/>
        </w:rPr>
        <w:br/>
      </w:r>
      <w:r w:rsidR="00B84240" w:rsidRPr="008406A1">
        <w:rPr>
          <w:i/>
          <w:iCs/>
        </w:rPr>
        <w:t>Gäller orterna Skara, Lysekil och Visby.</w:t>
      </w:r>
      <w:r w:rsidR="00AA25A0">
        <w:t xml:space="preserve"> </w:t>
      </w:r>
    </w:p>
    <w:p w14:paraId="6BC6A540" w14:textId="5F6E48A5" w:rsidR="00CD449F" w:rsidRDefault="00CD449F" w:rsidP="004402BD">
      <w:pPr>
        <w:pStyle w:val="Liststycke"/>
        <w:numPr>
          <w:ilvl w:val="0"/>
          <w:numId w:val="13"/>
        </w:numPr>
      </w:pPr>
      <w:r>
        <w:t>G</w:t>
      </w:r>
      <w:r w:rsidR="00051DFC">
        <w:t>ruppbeställning</w:t>
      </w:r>
      <w:r>
        <w:t xml:space="preserve"> kan göras </w:t>
      </w:r>
      <w:r w:rsidRPr="00096AF6">
        <w:rPr>
          <w:i/>
          <w:iCs/>
        </w:rPr>
        <w:t>enbart</w:t>
      </w:r>
      <w:r>
        <w:t xml:space="preserve"> av chef för respektive </w:t>
      </w:r>
      <w:proofErr w:type="spellStart"/>
      <w:r>
        <w:t>inst</w:t>
      </w:r>
      <w:proofErr w:type="spellEnd"/>
      <w:r>
        <w:t xml:space="preserve">/motsv. Chef mejlar </w:t>
      </w:r>
      <w:hyperlink r:id="rId13" w:history="1">
        <w:r w:rsidRPr="00E345F3">
          <w:rPr>
            <w:rStyle w:val="Hyperlnk"/>
          </w:rPr>
          <w:t>nina.alexandersson@avonova.se</w:t>
        </w:r>
      </w:hyperlink>
      <w:r>
        <w:t xml:space="preserve">, anger </w:t>
      </w:r>
      <w:proofErr w:type="spellStart"/>
      <w:r>
        <w:t>inst</w:t>
      </w:r>
      <w:proofErr w:type="spellEnd"/>
      <w:r>
        <w:t>/</w:t>
      </w:r>
      <w:proofErr w:type="spellStart"/>
      <w:r>
        <w:t>motsv</w:t>
      </w:r>
      <w:proofErr w:type="spellEnd"/>
      <w:r>
        <w:t xml:space="preserve"> samt chefens fakturareferens och därefter utfärdar Avonova en offert. T</w:t>
      </w:r>
      <w:r w:rsidR="004F73A2">
        <w:t xml:space="preserve">vå företagssköterskor kommer </w:t>
      </w:r>
      <w:r w:rsidR="00EE338C">
        <w:t xml:space="preserve">då </w:t>
      </w:r>
      <w:r w:rsidR="004F73A2">
        <w:t>till SLU för vaccinering</w:t>
      </w:r>
      <w:r w:rsidR="00051DFC">
        <w:t xml:space="preserve">. </w:t>
      </w:r>
      <w:r w:rsidR="00096AF6">
        <w:t xml:space="preserve">Detta medför en </w:t>
      </w:r>
      <w:r w:rsidR="00096AF6">
        <w:lastRenderedPageBreak/>
        <w:t xml:space="preserve">extra kostnad som bekostas av </w:t>
      </w:r>
      <w:proofErr w:type="spellStart"/>
      <w:r w:rsidR="00096AF6">
        <w:t>inst</w:t>
      </w:r>
      <w:proofErr w:type="spellEnd"/>
      <w:r w:rsidR="00096AF6">
        <w:t>/motsv.</w:t>
      </w:r>
      <w:r w:rsidR="00096AF6">
        <w:br/>
      </w:r>
    </w:p>
    <w:p w14:paraId="6812CEC0" w14:textId="14841BF2" w:rsidR="00CC3D75" w:rsidRDefault="00CD449F" w:rsidP="006E4BD5">
      <w:pPr>
        <w:pStyle w:val="Liststycke"/>
        <w:numPr>
          <w:ilvl w:val="0"/>
          <w:numId w:val="13"/>
        </w:numPr>
      </w:pPr>
      <w:r>
        <w:t>Beställning för individ kan göras av enskild medarbetare. Denna information ska</w:t>
      </w:r>
      <w:r w:rsidR="00CC3D75">
        <w:t xml:space="preserve"> anges på telefon: </w:t>
      </w:r>
      <w:r w:rsidR="00CC3D75" w:rsidRPr="008406A1">
        <w:t xml:space="preserve"> </w:t>
      </w:r>
      <w:proofErr w:type="spellStart"/>
      <w:r w:rsidR="00CC3D75" w:rsidRPr="008406A1">
        <w:t>Inst</w:t>
      </w:r>
      <w:proofErr w:type="spellEnd"/>
      <w:r w:rsidR="00CC3D75" w:rsidRPr="008406A1">
        <w:t>/</w:t>
      </w:r>
      <w:proofErr w:type="spellStart"/>
      <w:r w:rsidR="00CC3D75" w:rsidRPr="008406A1">
        <w:t>motsv</w:t>
      </w:r>
      <w:proofErr w:type="spellEnd"/>
      <w:r w:rsidR="00F11524">
        <w:t>, n</w:t>
      </w:r>
      <w:r w:rsidR="00CC3D75" w:rsidRPr="008406A1">
        <w:t>amn</w:t>
      </w:r>
      <w:r w:rsidR="00F11524">
        <w:t>, c</w:t>
      </w:r>
      <w:r w:rsidR="00CC3D75" w:rsidRPr="008406A1">
        <w:t>hefens namn</w:t>
      </w:r>
      <w:r w:rsidR="00F11524">
        <w:t>.</w:t>
      </w:r>
      <w:r w:rsidR="00CC3D75" w:rsidRPr="00B3384D">
        <w:t xml:space="preserve">  </w:t>
      </w:r>
    </w:p>
    <w:p w14:paraId="1C45E5FB" w14:textId="77777777" w:rsidR="00CD449F" w:rsidRDefault="0099629F" w:rsidP="00CD449F">
      <w:pPr>
        <w:pStyle w:val="Liststycke"/>
        <w:numPr>
          <w:ilvl w:val="0"/>
          <w:numId w:val="14"/>
        </w:numPr>
      </w:pPr>
      <w:r>
        <w:t xml:space="preserve">Skara </w:t>
      </w:r>
      <w:r w:rsidR="00CC3D75">
        <w:t>–</w:t>
      </w:r>
      <w:r>
        <w:t xml:space="preserve"> </w:t>
      </w:r>
      <w:r w:rsidR="00CC3D75">
        <w:t>0511 207 00</w:t>
      </w:r>
    </w:p>
    <w:p w14:paraId="5D8E023D" w14:textId="77777777" w:rsidR="00CD449F" w:rsidRDefault="0099629F" w:rsidP="00CD449F">
      <w:pPr>
        <w:pStyle w:val="Liststycke"/>
        <w:numPr>
          <w:ilvl w:val="0"/>
          <w:numId w:val="14"/>
        </w:numPr>
      </w:pPr>
      <w:r>
        <w:t xml:space="preserve">Lysekil </w:t>
      </w:r>
      <w:r w:rsidR="00CC3D75">
        <w:t>–</w:t>
      </w:r>
      <w:r>
        <w:t xml:space="preserve"> </w:t>
      </w:r>
      <w:r w:rsidR="00CC3D75">
        <w:t>0522 65 36 30</w:t>
      </w:r>
    </w:p>
    <w:p w14:paraId="285FEF87" w14:textId="412C5A39" w:rsidR="0099629F" w:rsidRDefault="0099629F" w:rsidP="00CD449F">
      <w:pPr>
        <w:pStyle w:val="Liststycke"/>
        <w:numPr>
          <w:ilvl w:val="0"/>
          <w:numId w:val="14"/>
        </w:numPr>
      </w:pPr>
      <w:r>
        <w:t xml:space="preserve">Visby </w:t>
      </w:r>
      <w:r w:rsidR="00CC3D75">
        <w:t>–</w:t>
      </w:r>
      <w:r>
        <w:t xml:space="preserve"> </w:t>
      </w:r>
      <w:r w:rsidR="00CC3D75">
        <w:t>0498 20 34 00</w:t>
      </w:r>
    </w:p>
    <w:p w14:paraId="594CF6E2" w14:textId="36A51424" w:rsidR="004A3845" w:rsidRDefault="004A3845" w:rsidP="004A3845">
      <w:r w:rsidRPr="00B3384D">
        <w:t xml:space="preserve">Avonova har möjlighet att vaccinera från och </w:t>
      </w:r>
      <w:r w:rsidRPr="00A21C48">
        <w:t xml:space="preserve">med </w:t>
      </w:r>
      <w:r w:rsidR="004C216C" w:rsidRPr="00A21C48">
        <w:t xml:space="preserve">15 </w:t>
      </w:r>
      <w:r w:rsidR="00A21C48" w:rsidRPr="00A21C48">
        <w:t>november till 31 december.</w:t>
      </w:r>
      <w:r w:rsidR="00A21C48">
        <w:t xml:space="preserve"> Bokning av tid</w:t>
      </w:r>
      <w:r w:rsidR="00C21106">
        <w:t xml:space="preserve"> för vaccination</w:t>
      </w:r>
      <w:r w:rsidR="00A21C48">
        <w:t xml:space="preserve"> kan ske från och med 15 oktober. </w:t>
      </w:r>
    </w:p>
    <w:p w14:paraId="711F98A0" w14:textId="77777777" w:rsidR="004A3845" w:rsidRDefault="004A3845" w:rsidP="004A3845">
      <w:pPr>
        <w:rPr>
          <w:b/>
          <w:bCs/>
        </w:rPr>
      </w:pPr>
      <w:r w:rsidRPr="003E6791">
        <w:rPr>
          <w:b/>
          <w:bCs/>
        </w:rPr>
        <w:t>Kvittoköp</w:t>
      </w:r>
      <w:r>
        <w:rPr>
          <w:b/>
          <w:bCs/>
        </w:rPr>
        <w:t xml:space="preserve"> av anställd</w:t>
      </w:r>
    </w:p>
    <w:p w14:paraId="544B9328" w14:textId="68A3F88E" w:rsidR="00FA2974" w:rsidRPr="00FA2974" w:rsidRDefault="004A3845" w:rsidP="00FA2974">
      <w:r w:rsidRPr="003E6791">
        <w:t xml:space="preserve">Om den anställde </w:t>
      </w:r>
      <w:r>
        <w:t xml:space="preserve">på egen hand </w:t>
      </w:r>
      <w:r w:rsidRPr="003E6791">
        <w:t xml:space="preserve">besöker en </w:t>
      </w:r>
      <w:r w:rsidR="00F73AC4">
        <w:t xml:space="preserve">vårdcentral eller </w:t>
      </w:r>
      <w:r w:rsidRPr="003E6791">
        <w:t>vaccinationsbyrå</w:t>
      </w:r>
      <w:r w:rsidR="00F73AC4">
        <w:t>/liknande</w:t>
      </w:r>
      <w:r w:rsidRPr="003E6791">
        <w:t xml:space="preserve"> behövs kvitt</w:t>
      </w:r>
      <w:r w:rsidR="00B277FF">
        <w:t>o</w:t>
      </w:r>
      <w:r w:rsidRPr="003E6791">
        <w:t xml:space="preserve">registrering i efterhand i Primulawebb. </w:t>
      </w:r>
      <w:r>
        <w:t xml:space="preserve">Kostnaden </w:t>
      </w:r>
      <w:r w:rsidRPr="00B277FF">
        <w:t xml:space="preserve">registreras under </w:t>
      </w:r>
      <w:r w:rsidRPr="00B277FF">
        <w:rPr>
          <w:i/>
          <w:iCs/>
        </w:rPr>
        <w:t>”sjukvårdsersättningar”</w:t>
      </w:r>
      <w:r w:rsidR="00B277FF" w:rsidRPr="00B277FF">
        <w:rPr>
          <w:i/>
          <w:iCs/>
        </w:rPr>
        <w:t xml:space="preserve"> -&gt;</w:t>
      </w:r>
      <w:r w:rsidRPr="00B277FF">
        <w:rPr>
          <w:i/>
          <w:iCs/>
        </w:rPr>
        <w:t xml:space="preserve"> ”ersättning för sjukvård</w:t>
      </w:r>
      <w:r w:rsidR="00B277FF" w:rsidRPr="00B277FF">
        <w:rPr>
          <w:i/>
          <w:iCs/>
        </w:rPr>
        <w:t xml:space="preserve"> fr </w:t>
      </w:r>
      <w:proofErr w:type="gramStart"/>
      <w:r w:rsidR="00B277FF" w:rsidRPr="00B277FF">
        <w:rPr>
          <w:i/>
          <w:iCs/>
        </w:rPr>
        <w:t>250201</w:t>
      </w:r>
      <w:proofErr w:type="gramEnd"/>
      <w:r w:rsidRPr="00B277FF">
        <w:rPr>
          <w:i/>
          <w:iCs/>
        </w:rPr>
        <w:t>”</w:t>
      </w:r>
      <w:r w:rsidR="00B277FF" w:rsidRPr="00B277FF">
        <w:rPr>
          <w:i/>
          <w:iCs/>
        </w:rPr>
        <w:t xml:space="preserve"> -&gt;</w:t>
      </w:r>
      <w:r w:rsidRPr="00B277FF">
        <w:rPr>
          <w:i/>
          <w:iCs/>
        </w:rPr>
        <w:t xml:space="preserve"> ”vaccination”.</w:t>
      </w:r>
    </w:p>
    <w:sectPr w:rsidR="00FA2974" w:rsidRPr="00FA2974" w:rsidSect="001406C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018D6" w14:textId="77777777" w:rsidR="00BA193D" w:rsidRDefault="00BA193D" w:rsidP="00B65B3A">
      <w:pPr>
        <w:spacing w:after="0" w:line="240" w:lineRule="auto"/>
      </w:pPr>
      <w:r>
        <w:separator/>
      </w:r>
    </w:p>
    <w:p w14:paraId="35359293" w14:textId="77777777" w:rsidR="00BA193D" w:rsidRDefault="00BA193D"/>
  </w:endnote>
  <w:endnote w:type="continuationSeparator" w:id="0">
    <w:p w14:paraId="637218AE" w14:textId="77777777" w:rsidR="00BA193D" w:rsidRDefault="00BA193D" w:rsidP="00B65B3A">
      <w:pPr>
        <w:spacing w:after="0" w:line="240" w:lineRule="auto"/>
      </w:pPr>
      <w:r>
        <w:continuationSeparator/>
      </w:r>
    </w:p>
    <w:p w14:paraId="2B29B77C" w14:textId="77777777" w:rsidR="00BA193D" w:rsidRDefault="00BA19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5ADE5" w14:textId="77777777"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3B4A4D">
      <w:rPr>
        <w:noProof/>
        <w:lang w:val="sv-SE"/>
      </w:rPr>
      <w:t>1</w:t>
    </w:r>
    <w:r w:rsidRPr="00F67052">
      <w:rPr>
        <w:noProof/>
        <w:lang w:val="sv-SE"/>
      </w:rPr>
      <w:fldChar w:fldCharType="end"/>
    </w:r>
  </w:p>
  <w:p w14:paraId="227D10EC" w14:textId="77777777" w:rsidR="00CD410A" w:rsidRDefault="00CD410A" w:rsidP="00C56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idfottabell"/>
      <w:tblW w:w="7371" w:type="dxa"/>
      <w:tblLayout w:type="fixed"/>
      <w:tblLook w:val="0620" w:firstRow="1" w:lastRow="0" w:firstColumn="0" w:lastColumn="0" w:noHBand="1" w:noVBand="1"/>
      <w:tblCaption w:val="Sidfot"/>
      <w:tblDescription w:val="Kontaktuppgifter"/>
    </w:tblPr>
    <w:tblGrid>
      <w:gridCol w:w="4111"/>
      <w:gridCol w:w="3260"/>
    </w:tblGrid>
    <w:tr w:rsidR="00CD410A" w14:paraId="7B593931" w14:textId="77777777" w:rsidTr="00D430E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4111" w:type="dxa"/>
        </w:tcPr>
        <w:p w14:paraId="0AD73B90" w14:textId="77777777" w:rsidR="00CD410A" w:rsidRPr="007B14B8" w:rsidRDefault="00CD410A" w:rsidP="00CC6138">
          <w:pPr>
            <w:pStyle w:val="Sidfot"/>
            <w:spacing w:before="80"/>
            <w:rPr>
              <w:lang w:val="sv-SE"/>
            </w:rPr>
          </w:pPr>
          <w:r w:rsidRPr="00D93977">
            <w:rPr>
              <w:lang w:val="sv-SE"/>
            </w:rPr>
            <w:t>Postadress</w:t>
          </w:r>
          <w:r w:rsidR="001C3335" w:rsidRPr="00D93977">
            <w:rPr>
              <w:lang w:val="sv-SE"/>
            </w:rPr>
            <w:t>:</w:t>
          </w:r>
          <w:r w:rsidRPr="00D93977">
            <w:rPr>
              <w:rStyle w:val="Sidfotmallarnagr"/>
              <w:lang w:val="sv-SE"/>
            </w:rPr>
            <w:t xml:space="preserve"> </w:t>
          </w:r>
        </w:p>
      </w:tc>
      <w:tc>
        <w:tcPr>
          <w:tcW w:w="3260" w:type="dxa"/>
        </w:tcPr>
        <w:p w14:paraId="7E14B463" w14:textId="77777777" w:rsidR="00CD410A" w:rsidRPr="00843EA7" w:rsidRDefault="00CD410A" w:rsidP="003B4A4D">
          <w:pPr>
            <w:pStyle w:val="Sidfot"/>
            <w:spacing w:before="80"/>
            <w:rPr>
              <w:lang w:val="sv-SE"/>
            </w:rPr>
          </w:pPr>
          <w:r>
            <w:rPr>
              <w:lang w:val="sv-SE"/>
            </w:rPr>
            <w:t>T</w:t>
          </w:r>
          <w:r w:rsidRPr="008A11BB">
            <w:rPr>
              <w:lang w:val="sv-SE"/>
            </w:rPr>
            <w:t>el:</w:t>
          </w:r>
          <w:r w:rsidR="003B4A4D">
            <w:rPr>
              <w:lang w:val="sv-SE"/>
            </w:rPr>
            <w:t xml:space="preserve"> </w:t>
          </w:r>
          <w:r w:rsidR="003B4A4D">
            <w:t>018-67 10 00 (</w:t>
          </w:r>
          <w:proofErr w:type="spellStart"/>
          <w:r w:rsidR="003B4A4D">
            <w:t>vx</w:t>
          </w:r>
          <w:proofErr w:type="spellEnd"/>
          <w:r w:rsidR="003B4A4D">
            <w:t>)</w:t>
          </w:r>
        </w:p>
      </w:tc>
    </w:tr>
    <w:tr w:rsidR="00CD410A" w14:paraId="1B7D9775" w14:textId="77777777" w:rsidTr="00D430E5">
      <w:trPr>
        <w:tblHeader/>
      </w:trPr>
      <w:tc>
        <w:tcPr>
          <w:tcW w:w="4111" w:type="dxa"/>
        </w:tcPr>
        <w:p w14:paraId="28F3F720" w14:textId="77777777" w:rsidR="00CD410A" w:rsidRPr="00843EA7" w:rsidRDefault="00CD410A" w:rsidP="003B4A4D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>
            <w:rPr>
              <w:lang w:val="sv-SE"/>
            </w:rPr>
            <w:t>Besöksadress</w:t>
          </w:r>
          <w:r w:rsidRPr="008A11BB">
            <w:rPr>
              <w:lang w:val="sv-SE"/>
            </w:rPr>
            <w:t xml:space="preserve">: </w:t>
          </w:r>
        </w:p>
      </w:tc>
      <w:tc>
        <w:tcPr>
          <w:tcW w:w="3260" w:type="dxa"/>
        </w:tcPr>
        <w:p w14:paraId="325C56E0" w14:textId="77777777" w:rsidR="00CD410A" w:rsidRPr="00843EA7" w:rsidRDefault="003C3CDA" w:rsidP="003C3CDA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proofErr w:type="spellStart"/>
          <w:r w:rsidRPr="00843EA7">
            <w:rPr>
              <w:lang w:val="sv-SE"/>
            </w:rPr>
            <w:t>Org</w:t>
          </w:r>
          <w:proofErr w:type="spellEnd"/>
          <w:r w:rsidRPr="00843EA7">
            <w:rPr>
              <w:lang w:val="sv-SE"/>
            </w:rPr>
            <w:t xml:space="preserve"> nr: </w:t>
          </w:r>
          <w:proofErr w:type="gramStart"/>
          <w:r w:rsidRPr="004227D9">
            <w:rPr>
              <w:lang w:val="sv-SE"/>
            </w:rPr>
            <w:t>202100-2817</w:t>
          </w:r>
          <w:proofErr w:type="gramEnd"/>
        </w:p>
      </w:tc>
    </w:tr>
    <w:tr w:rsidR="00CD410A" w14:paraId="0A83419F" w14:textId="77777777" w:rsidTr="00D430E5">
      <w:trPr>
        <w:tblHeader/>
      </w:trPr>
      <w:tc>
        <w:tcPr>
          <w:tcW w:w="4111" w:type="dxa"/>
        </w:tcPr>
        <w:p w14:paraId="3C28334E" w14:textId="77777777" w:rsidR="00CD410A" w:rsidRPr="00843EA7" w:rsidRDefault="00CD410A" w:rsidP="007E4639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  <w:tc>
        <w:tcPr>
          <w:tcW w:w="3260" w:type="dxa"/>
        </w:tcPr>
        <w:p w14:paraId="6D44FBF8" w14:textId="77777777" w:rsidR="00CD410A" w:rsidRPr="00843EA7" w:rsidRDefault="003C3CDA" w:rsidP="00E32A53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 w:rsidRPr="007E4639">
            <w:rPr>
              <w:lang w:val="sv-SE"/>
            </w:rPr>
            <w:t>www.slu.se</w:t>
          </w:r>
        </w:p>
      </w:tc>
    </w:tr>
  </w:tbl>
  <w:p w14:paraId="68793339" w14:textId="77777777" w:rsidR="00CD410A" w:rsidRPr="00F616DB" w:rsidRDefault="00CD410A" w:rsidP="003C3CDA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A7E09" w14:textId="77777777" w:rsidR="00BA193D" w:rsidRDefault="00BA193D" w:rsidP="00B65B3A">
      <w:pPr>
        <w:spacing w:after="0" w:line="240" w:lineRule="auto"/>
      </w:pPr>
      <w:r>
        <w:separator/>
      </w:r>
    </w:p>
  </w:footnote>
  <w:footnote w:type="continuationSeparator" w:id="0">
    <w:p w14:paraId="60482604" w14:textId="77777777" w:rsidR="00BA193D" w:rsidRDefault="00BA193D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3F7F" w14:textId="28ABD404" w:rsidR="00CD410A" w:rsidRDefault="000D734A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FAE6B7084FE44BDB811348A161087D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Rutin för vaccinering mot säsongsinfluensa - 2025</w:t>
        </w:r>
      </w:sdtContent>
    </w:sdt>
  </w:p>
  <w:p w14:paraId="5CA4E964" w14:textId="77777777" w:rsidR="00CD410A" w:rsidRPr="000C46E1" w:rsidRDefault="00CD410A" w:rsidP="00C56D4E">
    <w:pPr>
      <w:pStyle w:val="Header-inf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A437" w14:textId="77777777"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52C04158" wp14:editId="3497B14C">
          <wp:simplePos x="0" y="0"/>
          <wp:positionH relativeFrom="column">
            <wp:posOffset>-1183005</wp:posOffset>
          </wp:positionH>
          <wp:positionV relativeFrom="paragraph">
            <wp:posOffset>-226060</wp:posOffset>
          </wp:positionV>
          <wp:extent cx="3881160" cy="1730880"/>
          <wp:effectExtent l="0" t="0" r="0" b="0"/>
          <wp:wrapNone/>
          <wp:docPr id="2" name="Bildobjekt 2" descr="SLU:s logotyp och namnet Sveriges lantbruksuniversite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E8DC87" w14:textId="77777777"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490BA7"/>
    <w:multiLevelType w:val="hybridMultilevel"/>
    <w:tmpl w:val="92A68C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76875"/>
    <w:multiLevelType w:val="hybridMultilevel"/>
    <w:tmpl w:val="C554A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43937"/>
    <w:multiLevelType w:val="hybridMultilevel"/>
    <w:tmpl w:val="8368A7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775C5"/>
    <w:multiLevelType w:val="hybridMultilevel"/>
    <w:tmpl w:val="3BA0B3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C6CCE"/>
    <w:multiLevelType w:val="hybridMultilevel"/>
    <w:tmpl w:val="708AD5BA"/>
    <w:lvl w:ilvl="0" w:tplc="F78C3C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0F15E2"/>
    <w:multiLevelType w:val="hybridMultilevel"/>
    <w:tmpl w:val="5E2C1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60210"/>
    <w:multiLevelType w:val="hybridMultilevel"/>
    <w:tmpl w:val="85161F00"/>
    <w:lvl w:ilvl="0" w:tplc="F160967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91804">
    <w:abstractNumId w:val="9"/>
  </w:num>
  <w:num w:numId="2" w16cid:durableId="1839998520">
    <w:abstractNumId w:val="12"/>
  </w:num>
  <w:num w:numId="3" w16cid:durableId="1363894386">
    <w:abstractNumId w:val="2"/>
  </w:num>
  <w:num w:numId="4" w16cid:durableId="903377073">
    <w:abstractNumId w:val="3"/>
  </w:num>
  <w:num w:numId="5" w16cid:durableId="873229253">
    <w:abstractNumId w:val="0"/>
  </w:num>
  <w:num w:numId="6" w16cid:durableId="1879274530">
    <w:abstractNumId w:val="1"/>
  </w:num>
  <w:num w:numId="7" w16cid:durableId="1867985830">
    <w:abstractNumId w:val="13"/>
  </w:num>
  <w:num w:numId="8" w16cid:durableId="879392123">
    <w:abstractNumId w:val="6"/>
  </w:num>
  <w:num w:numId="9" w16cid:durableId="1414014863">
    <w:abstractNumId w:val="11"/>
  </w:num>
  <w:num w:numId="10" w16cid:durableId="1092358402">
    <w:abstractNumId w:val="7"/>
  </w:num>
  <w:num w:numId="11" w16cid:durableId="148639698">
    <w:abstractNumId w:val="5"/>
  </w:num>
  <w:num w:numId="12" w16cid:durableId="929965768">
    <w:abstractNumId w:val="4"/>
  </w:num>
  <w:num w:numId="13" w16cid:durableId="1628773786">
    <w:abstractNumId w:val="8"/>
  </w:num>
  <w:num w:numId="14" w16cid:durableId="1547259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wMje2MLa0NDMwMTJS0lEKTi0uzszPAymwqAUAM5+4xywAAAA="/>
  </w:docVars>
  <w:rsids>
    <w:rsidRoot w:val="004A3845"/>
    <w:rsid w:val="00002EF2"/>
    <w:rsid w:val="00012A11"/>
    <w:rsid w:val="00017F5C"/>
    <w:rsid w:val="0002287F"/>
    <w:rsid w:val="0003125C"/>
    <w:rsid w:val="00051DFC"/>
    <w:rsid w:val="00053E90"/>
    <w:rsid w:val="00096AF6"/>
    <w:rsid w:val="000B4C2B"/>
    <w:rsid w:val="000B50D3"/>
    <w:rsid w:val="000D0FE3"/>
    <w:rsid w:val="000D734A"/>
    <w:rsid w:val="000E3120"/>
    <w:rsid w:val="000F5E03"/>
    <w:rsid w:val="001231E4"/>
    <w:rsid w:val="001406CC"/>
    <w:rsid w:val="00140C80"/>
    <w:rsid w:val="00145C56"/>
    <w:rsid w:val="00152C1E"/>
    <w:rsid w:val="00153304"/>
    <w:rsid w:val="00196B58"/>
    <w:rsid w:val="001A1F63"/>
    <w:rsid w:val="001B155A"/>
    <w:rsid w:val="001C3335"/>
    <w:rsid w:val="001E0C17"/>
    <w:rsid w:val="002169D8"/>
    <w:rsid w:val="00266BE1"/>
    <w:rsid w:val="002D01C7"/>
    <w:rsid w:val="002D5BD8"/>
    <w:rsid w:val="002E6AE3"/>
    <w:rsid w:val="003152C4"/>
    <w:rsid w:val="00315FC8"/>
    <w:rsid w:val="00316A97"/>
    <w:rsid w:val="00323AEC"/>
    <w:rsid w:val="003271C1"/>
    <w:rsid w:val="00346952"/>
    <w:rsid w:val="00373994"/>
    <w:rsid w:val="00384C8B"/>
    <w:rsid w:val="003B2F68"/>
    <w:rsid w:val="003B4A4D"/>
    <w:rsid w:val="003B7AB0"/>
    <w:rsid w:val="003C3CDA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91A74"/>
    <w:rsid w:val="004A3845"/>
    <w:rsid w:val="004B6550"/>
    <w:rsid w:val="004C216C"/>
    <w:rsid w:val="004F73A2"/>
    <w:rsid w:val="00505276"/>
    <w:rsid w:val="00521C3B"/>
    <w:rsid w:val="0052484B"/>
    <w:rsid w:val="005267B8"/>
    <w:rsid w:val="00537FD9"/>
    <w:rsid w:val="00571311"/>
    <w:rsid w:val="00571C4A"/>
    <w:rsid w:val="00574CAE"/>
    <w:rsid w:val="005A2CFD"/>
    <w:rsid w:val="005B5620"/>
    <w:rsid w:val="005D14C0"/>
    <w:rsid w:val="005D28A8"/>
    <w:rsid w:val="005E38B2"/>
    <w:rsid w:val="006049CB"/>
    <w:rsid w:val="0060679E"/>
    <w:rsid w:val="006114A3"/>
    <w:rsid w:val="006323DC"/>
    <w:rsid w:val="00633F86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0B04"/>
    <w:rsid w:val="007212EF"/>
    <w:rsid w:val="00732BD7"/>
    <w:rsid w:val="0077745B"/>
    <w:rsid w:val="00796EB5"/>
    <w:rsid w:val="007A6A95"/>
    <w:rsid w:val="007B14B8"/>
    <w:rsid w:val="007E4639"/>
    <w:rsid w:val="007E47DA"/>
    <w:rsid w:val="007F3C3F"/>
    <w:rsid w:val="007F3F68"/>
    <w:rsid w:val="007F6F9B"/>
    <w:rsid w:val="0081238A"/>
    <w:rsid w:val="008406A1"/>
    <w:rsid w:val="00843EA7"/>
    <w:rsid w:val="0084674F"/>
    <w:rsid w:val="00855849"/>
    <w:rsid w:val="00862510"/>
    <w:rsid w:val="00864EFB"/>
    <w:rsid w:val="00881119"/>
    <w:rsid w:val="00890B5B"/>
    <w:rsid w:val="008B35B5"/>
    <w:rsid w:val="008E2971"/>
    <w:rsid w:val="008E2C57"/>
    <w:rsid w:val="008F24D9"/>
    <w:rsid w:val="009109E8"/>
    <w:rsid w:val="00910D82"/>
    <w:rsid w:val="00924E6C"/>
    <w:rsid w:val="00941F6B"/>
    <w:rsid w:val="0095360C"/>
    <w:rsid w:val="009662BC"/>
    <w:rsid w:val="0099629F"/>
    <w:rsid w:val="009C5F89"/>
    <w:rsid w:val="00A07925"/>
    <w:rsid w:val="00A21C48"/>
    <w:rsid w:val="00A22A18"/>
    <w:rsid w:val="00A47A74"/>
    <w:rsid w:val="00A50896"/>
    <w:rsid w:val="00A639F1"/>
    <w:rsid w:val="00A73167"/>
    <w:rsid w:val="00A75966"/>
    <w:rsid w:val="00A82303"/>
    <w:rsid w:val="00A8595D"/>
    <w:rsid w:val="00A872BA"/>
    <w:rsid w:val="00A87E40"/>
    <w:rsid w:val="00AA25A0"/>
    <w:rsid w:val="00AA5A49"/>
    <w:rsid w:val="00AC0BC2"/>
    <w:rsid w:val="00AD1A0A"/>
    <w:rsid w:val="00AF5948"/>
    <w:rsid w:val="00B03FAC"/>
    <w:rsid w:val="00B277FF"/>
    <w:rsid w:val="00B30794"/>
    <w:rsid w:val="00B54D19"/>
    <w:rsid w:val="00B56B5F"/>
    <w:rsid w:val="00B65B3A"/>
    <w:rsid w:val="00B84240"/>
    <w:rsid w:val="00BA193D"/>
    <w:rsid w:val="00BB7D34"/>
    <w:rsid w:val="00BB7E79"/>
    <w:rsid w:val="00BC55A2"/>
    <w:rsid w:val="00BD281F"/>
    <w:rsid w:val="00BF1046"/>
    <w:rsid w:val="00BF5EBE"/>
    <w:rsid w:val="00C07176"/>
    <w:rsid w:val="00C21106"/>
    <w:rsid w:val="00C24C13"/>
    <w:rsid w:val="00C26923"/>
    <w:rsid w:val="00C32E09"/>
    <w:rsid w:val="00C34FB6"/>
    <w:rsid w:val="00C56D4E"/>
    <w:rsid w:val="00C62AB9"/>
    <w:rsid w:val="00C657F9"/>
    <w:rsid w:val="00C810C1"/>
    <w:rsid w:val="00C84384"/>
    <w:rsid w:val="00C87604"/>
    <w:rsid w:val="00CB1F2E"/>
    <w:rsid w:val="00CB57EA"/>
    <w:rsid w:val="00CC3D75"/>
    <w:rsid w:val="00CC6138"/>
    <w:rsid w:val="00CD410A"/>
    <w:rsid w:val="00CD449F"/>
    <w:rsid w:val="00D00E93"/>
    <w:rsid w:val="00D4230D"/>
    <w:rsid w:val="00D430E5"/>
    <w:rsid w:val="00D65A45"/>
    <w:rsid w:val="00D83999"/>
    <w:rsid w:val="00D8465F"/>
    <w:rsid w:val="00D9032A"/>
    <w:rsid w:val="00D93977"/>
    <w:rsid w:val="00DA0BEF"/>
    <w:rsid w:val="00DB02E7"/>
    <w:rsid w:val="00DB7E7E"/>
    <w:rsid w:val="00DC260E"/>
    <w:rsid w:val="00DD2197"/>
    <w:rsid w:val="00DD59D8"/>
    <w:rsid w:val="00DF14CB"/>
    <w:rsid w:val="00E00700"/>
    <w:rsid w:val="00E01AE2"/>
    <w:rsid w:val="00E032A9"/>
    <w:rsid w:val="00E11BD3"/>
    <w:rsid w:val="00E17891"/>
    <w:rsid w:val="00E32A53"/>
    <w:rsid w:val="00E32B70"/>
    <w:rsid w:val="00E5258F"/>
    <w:rsid w:val="00EE338C"/>
    <w:rsid w:val="00EE3CCB"/>
    <w:rsid w:val="00EF6F97"/>
    <w:rsid w:val="00F05B25"/>
    <w:rsid w:val="00F11524"/>
    <w:rsid w:val="00F171CE"/>
    <w:rsid w:val="00F17383"/>
    <w:rsid w:val="00F240C5"/>
    <w:rsid w:val="00F36535"/>
    <w:rsid w:val="00F370B7"/>
    <w:rsid w:val="00F616DB"/>
    <w:rsid w:val="00F73AC4"/>
    <w:rsid w:val="00F74F50"/>
    <w:rsid w:val="00F96F2A"/>
    <w:rsid w:val="00FA2974"/>
    <w:rsid w:val="00FB0F24"/>
    <w:rsid w:val="00FB11F0"/>
    <w:rsid w:val="00FD0A11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8E5A"/>
  <w15:docId w15:val="{D2758D51-B002-4092-BC0E-F5A5E7D6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FC8"/>
  </w:style>
  <w:style w:type="paragraph" w:styleId="Rubrik1">
    <w:name w:val="heading 1"/>
    <w:basedOn w:val="Normal"/>
    <w:next w:val="Normal"/>
    <w:link w:val="Rubrik1Char"/>
    <w:uiPriority w:val="9"/>
    <w:qFormat/>
    <w:rsid w:val="00315FC8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8465F"/>
    <w:pPr>
      <w:keepNext/>
      <w:keepLines/>
      <w:suppressAutoHyphens/>
      <w:spacing w:before="240" w:after="80"/>
      <w:outlineLvl w:val="2"/>
    </w:pPr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15FC8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8465F"/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315FC8"/>
    <w:rPr>
      <w:rFonts w:eastAsiaTheme="majorEastAsia" w:cstheme="majorBidi"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A384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A3845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A3845"/>
    <w:rPr>
      <w:kern w:val="2"/>
      <w:sz w:val="20"/>
      <w:szCs w:val="20"/>
      <w14:ligatures w14:val="standardContextual"/>
    </w:rPr>
  </w:style>
  <w:style w:type="paragraph" w:styleId="Liststycke">
    <w:name w:val="List Paragraph"/>
    <w:basedOn w:val="Normal"/>
    <w:uiPriority w:val="34"/>
    <w:rsid w:val="00AA25A0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CC3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ina.alexandersson@avonova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olkhalsomyndigheten.se/smittskydd-beredskap/vaccinationer/vacciner-som-anvands-i-sverige/influensa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mallar-sv\allm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E6B7084FE44BDB811348A161087D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48B75C-7424-46ED-9360-877E488AD6ED}"/>
      </w:docPartPr>
      <w:docPartBody>
        <w:p w:rsidR="00CC0467" w:rsidRDefault="00CC0467">
          <w:pPr>
            <w:pStyle w:val="FAE6B7084FE44BDB811348A161087D5B"/>
          </w:pPr>
          <w:r>
            <w:rPr>
              <w:rStyle w:val="Platshllartext"/>
              <w:rFonts w:asciiTheme="majorHAnsi" w:hAnsiTheme="majorHAnsi" w:cstheme="majorHAnsi"/>
              <w:b/>
              <w:color w:val="3A7C22" w:themeColor="accent6" w:themeShade="BF"/>
              <w:sz w:val="18"/>
              <w:szCs w:val="18"/>
            </w:rPr>
            <w:t>[Fakultet/Institution/C</w:t>
          </w:r>
          <w:r w:rsidRPr="005D14C0">
            <w:rPr>
              <w:rStyle w:val="Platshllartext"/>
              <w:rFonts w:asciiTheme="majorHAnsi" w:hAnsiTheme="majorHAnsi" w:cstheme="majorHAnsi"/>
              <w:b/>
              <w:color w:val="3A7C22" w:themeColor="accent6" w:themeShade="BF"/>
              <w:sz w:val="18"/>
              <w:szCs w:val="18"/>
            </w:rPr>
            <w:t>entrumbildning]</w:t>
          </w:r>
        </w:p>
      </w:docPartBody>
    </w:docPart>
    <w:docPart>
      <w:docPartPr>
        <w:name w:val="6231E8D337DF47838AD19E938E94C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37FFA-F281-46E7-8DBA-BCDCE6FBDA57}"/>
      </w:docPartPr>
      <w:docPartBody>
        <w:p w:rsidR="00CC0467" w:rsidRDefault="00CC0467">
          <w:pPr>
            <w:pStyle w:val="6231E8D337DF47838AD19E938E94C2BD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5F13C846B7CD40958FA7E450060613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8D3313-1DAF-45CC-A74A-1DC24F05BD50}"/>
      </w:docPartPr>
      <w:docPartBody>
        <w:p w:rsidR="00CC0467" w:rsidRDefault="00CC0467">
          <w:pPr>
            <w:pStyle w:val="5F13C846B7CD40958FA7E4500606139B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3BBE5A91073F41FCA2A5C5A92EA7C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0C4EED-AF0E-4B5A-A9B3-16DF15E73F62}"/>
      </w:docPartPr>
      <w:docPartBody>
        <w:p w:rsidR="00CC0467" w:rsidRDefault="00CC0467">
          <w:pPr>
            <w:pStyle w:val="3BBE5A91073F41FCA2A5C5A92EA7C013"/>
          </w:pPr>
          <w:r w:rsidRPr="001231E4">
            <w:rPr>
              <w:rStyle w:val="Platshllartext"/>
            </w:rPr>
            <w:t>[</w:t>
          </w:r>
          <w:r>
            <w:rPr>
              <w:rStyle w:val="Platshllartext"/>
            </w:rPr>
            <w:t>Rubrik 1</w:t>
          </w:r>
          <w:r w:rsidRPr="001231E4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67"/>
    <w:rsid w:val="000E3120"/>
    <w:rsid w:val="00323AEC"/>
    <w:rsid w:val="003B7AB0"/>
    <w:rsid w:val="00537FD9"/>
    <w:rsid w:val="00571C4A"/>
    <w:rsid w:val="006D647F"/>
    <w:rsid w:val="00720B04"/>
    <w:rsid w:val="00941F6B"/>
    <w:rsid w:val="00CB1F2E"/>
    <w:rsid w:val="00CC0467"/>
    <w:rsid w:val="00D4230D"/>
    <w:rsid w:val="00DA0BEF"/>
    <w:rsid w:val="00FB0F24"/>
    <w:rsid w:val="00F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AE6B7084FE44BDB811348A161087D5B">
    <w:name w:val="FAE6B7084FE44BDB811348A161087D5B"/>
  </w:style>
  <w:style w:type="paragraph" w:customStyle="1" w:styleId="6231E8D337DF47838AD19E938E94C2BD">
    <w:name w:val="6231E8D337DF47838AD19E938E94C2BD"/>
  </w:style>
  <w:style w:type="paragraph" w:customStyle="1" w:styleId="5F13C846B7CD40958FA7E4500606139B">
    <w:name w:val="5F13C846B7CD40958FA7E4500606139B"/>
  </w:style>
  <w:style w:type="paragraph" w:customStyle="1" w:styleId="3BBE5A91073F41FCA2A5C5A92EA7C013">
    <w:name w:val="3BBE5A91073F41FCA2A5C5A92EA7C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815FA619-A35B-42DD-AF16-D6993961F1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allman</Template>
  <TotalTime>24</TotalTime>
  <Pages>2</Pages>
  <Words>442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Rutin för vaccinering mot säsongsinfluensa fr.o.m. 2025/2026 - kostnadsfritt</vt:lpstr>
      <vt:lpstr/>
    </vt:vector>
  </TitlesOfParts>
  <Company>Sveriges lantbruksuniversitet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vaccinering mot säsongsinfluensa - 2025</dc:title>
  <dc:creator>Anna Gustafsson</dc:creator>
  <cp:lastModifiedBy>Anna Gustafsson</cp:lastModifiedBy>
  <cp:revision>9</cp:revision>
  <cp:lastPrinted>2012-03-26T17:07:00Z</cp:lastPrinted>
  <dcterms:created xsi:type="dcterms:W3CDTF">2025-09-12T08:00:00Z</dcterms:created>
  <dcterms:modified xsi:type="dcterms:W3CDTF">2025-09-17T12:16:00Z</dcterms:modified>
  <cp:category>Personalavdelningen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