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360" w:type="dxa"/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733"/>
        <w:gridCol w:w="5623"/>
      </w:tblGrid>
      <w:tr w:rsidR="00505276" w:rsidTr="005B5620">
        <w:tc>
          <w:tcPr>
            <w:tcW w:w="3733" w:type="dxa"/>
            <w:hideMark/>
          </w:tcPr>
          <w:p w:rsidR="00DC260E" w:rsidRDefault="00DF7301" w:rsidP="001B3326">
            <w:pPr>
              <w:spacing w:after="276" w:line="264" w:lineRule="auto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b/>
                  <w:sz w:val="18"/>
                  <w:szCs w:val="18"/>
                </w:rPr>
                <w:id w:val="-1700384579"/>
                <w:placeholder>
                  <w:docPart w:val="4B16CC3235CA4B7A98AA605B9AFD8DD4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 w:multiLine="1"/>
              </w:sdtPr>
              <w:sdtEndPr/>
              <w:sdtContent>
                <w:r w:rsidR="00A27040" w:rsidRPr="00A27040"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  <w:t>Fakulteten för naturresurser och jordbruksvetenskap</w:t>
                </w:r>
              </w:sdtContent>
            </w:sdt>
            <w:r w:rsidR="00DC260E" w:rsidRPr="00DC260E">
              <w:rPr>
                <w:rFonts w:asciiTheme="majorHAnsi" w:hAnsiTheme="majorHAnsi" w:cstheme="majorHAnsi"/>
                <w:b/>
                <w:sz w:val="18"/>
                <w:szCs w:val="18"/>
              </w:rPr>
              <w:br/>
            </w:r>
          </w:p>
        </w:tc>
        <w:tc>
          <w:tcPr>
            <w:tcW w:w="5623" w:type="dxa"/>
          </w:tcPr>
          <w:p w:rsidR="00505276" w:rsidRDefault="0060679E" w:rsidP="0060679E">
            <w:pPr>
              <w:tabs>
                <w:tab w:val="left" w:pos="2507"/>
              </w:tabs>
              <w:spacing w:after="120" w:line="276" w:lineRule="auto"/>
              <w:ind w:left="380"/>
              <w:rPr>
                <w:rFonts w:asciiTheme="majorHAnsi" w:hAnsiTheme="majorHAnsi" w:cstheme="majorHAnsi"/>
                <w:b/>
                <w:caps/>
                <w:sz w:val="20"/>
              </w:rPr>
            </w:pPr>
            <w:r>
              <w:rPr>
                <w:rFonts w:asciiTheme="majorHAnsi" w:hAnsiTheme="majorHAnsi" w:cstheme="majorHAnsi"/>
                <w:b/>
                <w:caps/>
                <w:sz w:val="20"/>
              </w:rPr>
              <w:tab/>
            </w:r>
            <w:r>
              <w:rPr>
                <w:rFonts w:asciiTheme="majorHAnsi" w:hAnsiTheme="majorHAnsi" w:cstheme="majorHAnsi"/>
                <w:sz w:val="18"/>
                <w:szCs w:val="18"/>
              </w:rPr>
              <w:t>SLU ID:</w:t>
            </w:r>
            <w:r w:rsidRPr="00196B58">
              <w:rPr>
                <w:rFonts w:asciiTheme="majorHAnsi" w:hAnsiTheme="majorHAnsi" w:cstheme="majorHAnsi"/>
                <w:sz w:val="18"/>
                <w:szCs w:val="18"/>
              </w:rPr>
              <w:t xml:space="preserve"> SLU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2042201189"/>
                <w:placeholder>
                  <w:docPart w:val="778C6008827B49819FEE92EB3DC34703"/>
                </w:placeholder>
                <w:text w:multiLine="1"/>
              </w:sdtPr>
              <w:sdtEndPr/>
              <w:sdtContent>
                <w:r w:rsidR="001B3326">
                  <w:rPr>
                    <w:rFonts w:asciiTheme="majorHAnsi" w:hAnsiTheme="majorHAnsi" w:cstheme="majorHAnsi"/>
                    <w:sz w:val="18"/>
                    <w:szCs w:val="18"/>
                  </w:rPr>
                  <w:t>ua.</w:t>
                </w:r>
                <w:proofErr w:type="gramStart"/>
                <w:r w:rsidR="001B3326">
                  <w:rPr>
                    <w:rFonts w:asciiTheme="majorHAnsi" w:hAnsiTheme="majorHAnsi" w:cstheme="majorHAnsi"/>
                    <w:sz w:val="18"/>
                    <w:szCs w:val="18"/>
                  </w:rPr>
                  <w:t>2016.3.2</w:t>
                </w:r>
                <w:proofErr w:type="gramEnd"/>
                <w:r w:rsidR="001B3326">
                  <w:rPr>
                    <w:rFonts w:asciiTheme="majorHAnsi" w:hAnsiTheme="majorHAnsi" w:cstheme="majorHAnsi"/>
                    <w:sz w:val="18"/>
                    <w:szCs w:val="18"/>
                  </w:rPr>
                  <w:t>.1-4307</w:t>
                </w:r>
              </w:sdtContent>
            </w:sdt>
          </w:p>
          <w:p w:rsidR="0060679E" w:rsidRDefault="0060679E" w:rsidP="008C2D9E">
            <w:pPr>
              <w:spacing w:after="120" w:line="276" w:lineRule="auto"/>
              <w:rPr>
                <w:rFonts w:asciiTheme="majorHAnsi" w:hAnsiTheme="majorHAnsi" w:cstheme="majorHAnsi"/>
              </w:rPr>
            </w:pPr>
          </w:p>
        </w:tc>
      </w:tr>
    </w:tbl>
    <w:p w:rsidR="004332BF" w:rsidRDefault="004332BF" w:rsidP="004332BF">
      <w:pPr>
        <w:pStyle w:val="TillfalligText"/>
        <w:rPr>
          <w:bdr w:val="none" w:sz="0" w:space="0" w:color="auto"/>
        </w:rPr>
      </w:pPr>
    </w:p>
    <w:sdt>
      <w:sdtPr>
        <w:id w:val="1879113209"/>
        <w:placeholder>
          <w:docPart w:val="8486394C63AE45D298370FDC291868C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p w:rsidR="004332BF" w:rsidRDefault="008C2D9E" w:rsidP="004332BF">
          <w:pPr>
            <w:pStyle w:val="Rubrik"/>
            <w:spacing w:before="240" w:after="276"/>
          </w:pPr>
          <w:r>
            <w:t xml:space="preserve">Ansökan om medel för att bedriva </w:t>
          </w:r>
          <w:proofErr w:type="spellStart"/>
          <w:r>
            <w:t>forskarskoleverksamhet</w:t>
          </w:r>
          <w:proofErr w:type="spellEnd"/>
        </w:p>
      </w:sdtContent>
    </w:sdt>
    <w:p w:rsidR="00F531D3" w:rsidRDefault="00F531D3" w:rsidP="00F531D3">
      <w:pPr>
        <w:rPr>
          <w:rFonts w:asciiTheme="majorHAnsi" w:hAnsiTheme="majorHAnsi" w:cstheme="majorHAnsi"/>
          <w:b/>
          <w:sz w:val="20"/>
          <w:szCs w:val="20"/>
        </w:rPr>
      </w:pPr>
    </w:p>
    <w:p w:rsidR="00F531D3" w:rsidRDefault="00F531D3" w:rsidP="00F531D3"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Namn på forskarskola:</w:t>
      </w:r>
    </w:p>
    <w:p w:rsidR="00F531D3" w:rsidRDefault="00F531D3" w:rsidP="00F531D3">
      <w:pPr>
        <w:rPr>
          <w:rFonts w:asciiTheme="majorHAnsi" w:hAnsiTheme="majorHAnsi" w:cstheme="majorHAnsi"/>
          <w:b/>
          <w:sz w:val="20"/>
          <w:szCs w:val="20"/>
        </w:rPr>
      </w:pPr>
    </w:p>
    <w:p w:rsidR="00F531D3" w:rsidRPr="00F531D3" w:rsidRDefault="00F531D3" w:rsidP="00F531D3">
      <w:pPr>
        <w:rPr>
          <w:rFonts w:asciiTheme="majorHAnsi" w:hAnsiTheme="majorHAnsi" w:cstheme="majorHAnsi"/>
          <w:b/>
          <w:sz w:val="20"/>
          <w:szCs w:val="20"/>
        </w:rPr>
      </w:pPr>
      <w:r w:rsidRPr="00F531D3">
        <w:rPr>
          <w:rFonts w:asciiTheme="majorHAnsi" w:hAnsiTheme="majorHAnsi" w:cstheme="majorHAnsi"/>
          <w:b/>
          <w:sz w:val="20"/>
          <w:szCs w:val="20"/>
        </w:rPr>
        <w:t>Sökande(n) (namn, titel, institution):</w:t>
      </w:r>
    </w:p>
    <w:p w:rsidR="00F531D3" w:rsidRPr="00F531D3" w:rsidRDefault="00F531D3" w:rsidP="00F531D3">
      <w:pPr>
        <w:rPr>
          <w:rFonts w:asciiTheme="majorHAnsi" w:hAnsiTheme="majorHAnsi" w:cstheme="majorHAnsi"/>
          <w:b/>
          <w:sz w:val="20"/>
          <w:szCs w:val="20"/>
        </w:rPr>
      </w:pPr>
    </w:p>
    <w:p w:rsidR="00F531D3" w:rsidRPr="00F531D3" w:rsidRDefault="00F531D3" w:rsidP="00F531D3">
      <w:pPr>
        <w:rPr>
          <w:rFonts w:asciiTheme="majorHAnsi" w:hAnsiTheme="majorHAnsi" w:cstheme="majorHAnsi"/>
          <w:b/>
          <w:sz w:val="20"/>
          <w:szCs w:val="20"/>
        </w:rPr>
      </w:pPr>
      <w:r w:rsidRPr="00F531D3">
        <w:rPr>
          <w:rFonts w:asciiTheme="majorHAnsi" w:hAnsiTheme="majorHAnsi" w:cstheme="majorHAnsi"/>
          <w:b/>
          <w:sz w:val="20"/>
          <w:szCs w:val="20"/>
        </w:rPr>
        <w:t>Målgrupp och dess ungefärliga omfattning (</w:t>
      </w:r>
      <w:proofErr w:type="gramStart"/>
      <w:r w:rsidRPr="00F531D3">
        <w:rPr>
          <w:rFonts w:asciiTheme="majorHAnsi" w:hAnsiTheme="majorHAnsi" w:cstheme="majorHAnsi"/>
          <w:b/>
          <w:sz w:val="20"/>
          <w:szCs w:val="20"/>
        </w:rPr>
        <w:t>tex</w:t>
      </w:r>
      <w:proofErr w:type="gramEnd"/>
      <w:r w:rsidRPr="00F531D3">
        <w:rPr>
          <w:rFonts w:asciiTheme="majorHAnsi" w:hAnsiTheme="majorHAnsi" w:cstheme="majorHAnsi"/>
          <w:b/>
          <w:sz w:val="20"/>
          <w:szCs w:val="20"/>
        </w:rPr>
        <w:t xml:space="preserve"> doktorander inom kluster, institutione</w:t>
      </w:r>
      <w:r>
        <w:rPr>
          <w:rFonts w:asciiTheme="majorHAnsi" w:hAnsiTheme="majorHAnsi" w:cstheme="majorHAnsi"/>
          <w:b/>
          <w:sz w:val="20"/>
          <w:szCs w:val="20"/>
        </w:rPr>
        <w:t>r och forskarutbildningsämnen)</w:t>
      </w:r>
      <w:r>
        <w:rPr>
          <w:rFonts w:asciiTheme="majorHAnsi" w:hAnsiTheme="majorHAnsi" w:cstheme="majorHAnsi"/>
          <w:b/>
          <w:sz w:val="20"/>
          <w:szCs w:val="20"/>
        </w:rPr>
        <w:br/>
      </w:r>
      <w:r w:rsidRPr="00F531D3">
        <w:rPr>
          <w:rFonts w:asciiTheme="majorHAnsi" w:hAnsiTheme="majorHAnsi" w:cstheme="majorHAnsi"/>
          <w:i/>
          <w:sz w:val="20"/>
          <w:szCs w:val="20"/>
        </w:rPr>
        <w:t>Max 500 tecken (</w:t>
      </w:r>
      <w:proofErr w:type="spellStart"/>
      <w:r w:rsidRPr="00F531D3">
        <w:rPr>
          <w:rFonts w:asciiTheme="majorHAnsi" w:hAnsiTheme="majorHAnsi" w:cstheme="majorHAnsi"/>
          <w:i/>
          <w:sz w:val="20"/>
          <w:szCs w:val="20"/>
        </w:rPr>
        <w:t>inkl</w:t>
      </w:r>
      <w:proofErr w:type="spellEnd"/>
      <w:r w:rsidRPr="00F531D3">
        <w:rPr>
          <w:rFonts w:asciiTheme="majorHAnsi" w:hAnsiTheme="majorHAnsi" w:cstheme="majorHAnsi"/>
          <w:i/>
          <w:sz w:val="20"/>
          <w:szCs w:val="20"/>
        </w:rPr>
        <w:t xml:space="preserve"> blanksteg)</w:t>
      </w:r>
    </w:p>
    <w:p w:rsidR="00F531D3" w:rsidRPr="00F531D3" w:rsidRDefault="00F531D3" w:rsidP="00F531D3">
      <w:pPr>
        <w:rPr>
          <w:rFonts w:asciiTheme="majorHAnsi" w:hAnsiTheme="majorHAnsi" w:cstheme="majorHAnsi"/>
          <w:b/>
          <w:sz w:val="20"/>
          <w:szCs w:val="20"/>
        </w:rPr>
      </w:pPr>
    </w:p>
    <w:p w:rsidR="00F531D3" w:rsidRPr="00F531D3" w:rsidRDefault="00F531D3" w:rsidP="00F531D3">
      <w:pPr>
        <w:rPr>
          <w:rFonts w:asciiTheme="majorHAnsi" w:hAnsiTheme="majorHAnsi" w:cstheme="majorHAnsi"/>
          <w:b/>
          <w:sz w:val="20"/>
          <w:szCs w:val="20"/>
        </w:rPr>
      </w:pPr>
      <w:r w:rsidRPr="00F531D3">
        <w:rPr>
          <w:rFonts w:asciiTheme="majorHAnsi" w:hAnsiTheme="majorHAnsi" w:cstheme="majorHAnsi"/>
          <w:b/>
          <w:sz w:val="20"/>
          <w:szCs w:val="20"/>
        </w:rPr>
        <w:t>Plan</w:t>
      </w:r>
      <w:r>
        <w:rPr>
          <w:rFonts w:asciiTheme="majorHAnsi" w:hAnsiTheme="majorHAnsi" w:cstheme="majorHAnsi"/>
          <w:b/>
          <w:sz w:val="20"/>
          <w:szCs w:val="20"/>
        </w:rPr>
        <w:t>erade samarbeten och samverkan:</w:t>
      </w:r>
      <w:r>
        <w:rPr>
          <w:rFonts w:asciiTheme="majorHAnsi" w:hAnsiTheme="majorHAnsi" w:cstheme="majorHAnsi"/>
          <w:b/>
          <w:sz w:val="20"/>
          <w:szCs w:val="20"/>
        </w:rPr>
        <w:br/>
      </w:r>
      <w:r w:rsidRPr="00F531D3">
        <w:rPr>
          <w:rFonts w:asciiTheme="majorHAnsi" w:hAnsiTheme="majorHAnsi" w:cstheme="majorHAnsi"/>
          <w:i/>
          <w:sz w:val="20"/>
          <w:szCs w:val="20"/>
        </w:rPr>
        <w:t>Max 500 tecken (</w:t>
      </w:r>
      <w:proofErr w:type="spellStart"/>
      <w:r w:rsidRPr="00F531D3">
        <w:rPr>
          <w:rFonts w:asciiTheme="majorHAnsi" w:hAnsiTheme="majorHAnsi" w:cstheme="majorHAnsi"/>
          <w:i/>
          <w:sz w:val="20"/>
          <w:szCs w:val="20"/>
        </w:rPr>
        <w:t>inkl</w:t>
      </w:r>
      <w:proofErr w:type="spellEnd"/>
      <w:r w:rsidRPr="00F531D3">
        <w:rPr>
          <w:rFonts w:asciiTheme="majorHAnsi" w:hAnsiTheme="majorHAnsi" w:cstheme="majorHAnsi"/>
          <w:i/>
          <w:sz w:val="20"/>
          <w:szCs w:val="20"/>
        </w:rPr>
        <w:t xml:space="preserve"> blanksteg)</w:t>
      </w:r>
    </w:p>
    <w:p w:rsidR="00F531D3" w:rsidRPr="00F531D3" w:rsidRDefault="00F531D3" w:rsidP="00F531D3">
      <w:pPr>
        <w:rPr>
          <w:rFonts w:asciiTheme="majorHAnsi" w:hAnsiTheme="majorHAnsi" w:cstheme="majorHAnsi"/>
          <w:b/>
          <w:sz w:val="20"/>
          <w:szCs w:val="20"/>
        </w:rPr>
      </w:pPr>
    </w:p>
    <w:p w:rsidR="00F531D3" w:rsidRPr="00F531D3" w:rsidRDefault="00F531D3" w:rsidP="00F531D3">
      <w:pPr>
        <w:rPr>
          <w:rFonts w:asciiTheme="majorHAnsi" w:hAnsiTheme="majorHAnsi" w:cstheme="majorHAnsi"/>
          <w:b/>
          <w:sz w:val="20"/>
          <w:szCs w:val="20"/>
        </w:rPr>
      </w:pPr>
      <w:r w:rsidRPr="00F531D3">
        <w:rPr>
          <w:rFonts w:asciiTheme="majorHAnsi" w:hAnsiTheme="majorHAnsi" w:cstheme="majorHAnsi"/>
          <w:b/>
          <w:sz w:val="20"/>
          <w:szCs w:val="20"/>
        </w:rPr>
        <w:t>Syfte och mål för fors</w:t>
      </w:r>
      <w:r>
        <w:rPr>
          <w:rFonts w:asciiTheme="majorHAnsi" w:hAnsiTheme="majorHAnsi" w:cstheme="majorHAnsi"/>
          <w:b/>
          <w:sz w:val="20"/>
          <w:szCs w:val="20"/>
        </w:rPr>
        <w:t>karskolan:</w:t>
      </w:r>
      <w:r>
        <w:rPr>
          <w:rFonts w:asciiTheme="majorHAnsi" w:hAnsiTheme="majorHAnsi" w:cstheme="majorHAnsi"/>
          <w:b/>
          <w:sz w:val="20"/>
          <w:szCs w:val="20"/>
        </w:rPr>
        <w:br/>
      </w:r>
      <w:r w:rsidRPr="00F531D3">
        <w:rPr>
          <w:rFonts w:asciiTheme="majorHAnsi" w:hAnsiTheme="majorHAnsi" w:cstheme="majorHAnsi"/>
          <w:i/>
          <w:sz w:val="20"/>
          <w:szCs w:val="20"/>
        </w:rPr>
        <w:t>Max 3000 tecken (</w:t>
      </w:r>
      <w:proofErr w:type="spellStart"/>
      <w:r w:rsidRPr="00F531D3">
        <w:rPr>
          <w:rFonts w:asciiTheme="majorHAnsi" w:hAnsiTheme="majorHAnsi" w:cstheme="majorHAnsi"/>
          <w:i/>
          <w:sz w:val="20"/>
          <w:szCs w:val="20"/>
        </w:rPr>
        <w:t>inkl</w:t>
      </w:r>
      <w:proofErr w:type="spellEnd"/>
      <w:r w:rsidRPr="00F531D3">
        <w:rPr>
          <w:rFonts w:asciiTheme="majorHAnsi" w:hAnsiTheme="majorHAnsi" w:cstheme="majorHAnsi"/>
          <w:i/>
          <w:sz w:val="20"/>
          <w:szCs w:val="20"/>
        </w:rPr>
        <w:t xml:space="preserve"> blanksteg)</w:t>
      </w:r>
    </w:p>
    <w:p w:rsidR="00F531D3" w:rsidRPr="00F531D3" w:rsidRDefault="00F531D3" w:rsidP="00F531D3">
      <w:pPr>
        <w:rPr>
          <w:rFonts w:asciiTheme="majorHAnsi" w:hAnsiTheme="majorHAnsi" w:cstheme="majorHAnsi"/>
          <w:b/>
          <w:sz w:val="20"/>
          <w:szCs w:val="20"/>
        </w:rPr>
      </w:pPr>
    </w:p>
    <w:p w:rsidR="00F531D3" w:rsidRDefault="00F531D3" w:rsidP="00F531D3"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Övrigt:</w:t>
      </w:r>
      <w:r>
        <w:rPr>
          <w:rFonts w:asciiTheme="majorHAnsi" w:hAnsiTheme="majorHAnsi" w:cstheme="majorHAnsi"/>
          <w:b/>
          <w:sz w:val="20"/>
          <w:szCs w:val="20"/>
        </w:rPr>
        <w:br/>
      </w:r>
      <w:r w:rsidRPr="00F531D3">
        <w:rPr>
          <w:rFonts w:asciiTheme="majorHAnsi" w:hAnsiTheme="majorHAnsi" w:cstheme="majorHAnsi"/>
          <w:i/>
          <w:sz w:val="20"/>
          <w:szCs w:val="20"/>
        </w:rPr>
        <w:t>Max 500 tecken (</w:t>
      </w:r>
      <w:proofErr w:type="spellStart"/>
      <w:r w:rsidRPr="00F531D3">
        <w:rPr>
          <w:rFonts w:asciiTheme="majorHAnsi" w:hAnsiTheme="majorHAnsi" w:cstheme="majorHAnsi"/>
          <w:i/>
          <w:sz w:val="20"/>
          <w:szCs w:val="20"/>
        </w:rPr>
        <w:t>inkl</w:t>
      </w:r>
      <w:proofErr w:type="spellEnd"/>
      <w:r w:rsidRPr="00F531D3">
        <w:rPr>
          <w:rFonts w:asciiTheme="majorHAnsi" w:hAnsiTheme="majorHAnsi" w:cstheme="majorHAnsi"/>
          <w:i/>
          <w:sz w:val="20"/>
          <w:szCs w:val="20"/>
        </w:rPr>
        <w:t xml:space="preserve"> blanksteg)</w:t>
      </w:r>
    </w:p>
    <w:p w:rsidR="00C53B3B" w:rsidRPr="0021163E" w:rsidRDefault="00C53B3B" w:rsidP="00C53B3B">
      <w:pPr>
        <w:rPr>
          <w:sz w:val="20"/>
          <w:szCs w:val="20"/>
        </w:rPr>
      </w:pPr>
    </w:p>
    <w:p w:rsidR="00F531D3" w:rsidRDefault="00F531D3"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br w:type="page"/>
      </w:r>
    </w:p>
    <w:p w:rsidR="00F617A7" w:rsidRPr="00352795" w:rsidRDefault="00F617A7" w:rsidP="00B53DE6">
      <w:pPr>
        <w:ind w:left="-1276"/>
        <w:rPr>
          <w:rFonts w:asciiTheme="majorHAnsi" w:hAnsiTheme="majorHAnsi" w:cstheme="majorHAnsi"/>
          <w:sz w:val="20"/>
          <w:szCs w:val="20"/>
        </w:rPr>
      </w:pPr>
      <w:r w:rsidRPr="00352795">
        <w:rPr>
          <w:rFonts w:asciiTheme="majorHAnsi" w:hAnsiTheme="majorHAnsi" w:cstheme="majorHAnsi"/>
          <w:b/>
          <w:sz w:val="20"/>
          <w:szCs w:val="20"/>
        </w:rPr>
        <w:lastRenderedPageBreak/>
        <w:t xml:space="preserve">Planerade </w:t>
      </w:r>
      <w:r w:rsidR="009364F0">
        <w:rPr>
          <w:rFonts w:asciiTheme="majorHAnsi" w:hAnsiTheme="majorHAnsi" w:cstheme="majorHAnsi"/>
          <w:b/>
          <w:sz w:val="20"/>
          <w:szCs w:val="20"/>
        </w:rPr>
        <w:t xml:space="preserve">kurser och </w:t>
      </w:r>
      <w:r w:rsidRPr="00352795">
        <w:rPr>
          <w:rFonts w:asciiTheme="majorHAnsi" w:hAnsiTheme="majorHAnsi" w:cstheme="majorHAnsi"/>
          <w:b/>
          <w:sz w:val="20"/>
          <w:szCs w:val="20"/>
        </w:rPr>
        <w:t>aktiviteter</w:t>
      </w:r>
      <w:r w:rsidR="009364F0">
        <w:rPr>
          <w:rFonts w:asciiTheme="majorHAnsi" w:hAnsiTheme="majorHAnsi" w:cstheme="majorHAnsi"/>
          <w:b/>
          <w:sz w:val="20"/>
          <w:szCs w:val="20"/>
        </w:rPr>
        <w:t xml:space="preserve"> samt</w:t>
      </w:r>
      <w:r w:rsidR="00A976A6">
        <w:rPr>
          <w:rFonts w:asciiTheme="majorHAnsi" w:hAnsiTheme="majorHAnsi" w:cstheme="majorHAnsi"/>
          <w:b/>
          <w:sz w:val="20"/>
          <w:szCs w:val="20"/>
        </w:rPr>
        <w:t xml:space="preserve"> preliminär </w:t>
      </w:r>
      <w:r w:rsidR="00B0688B">
        <w:rPr>
          <w:rFonts w:asciiTheme="majorHAnsi" w:hAnsiTheme="majorHAnsi" w:cstheme="majorHAnsi"/>
          <w:b/>
          <w:sz w:val="20"/>
          <w:szCs w:val="20"/>
        </w:rPr>
        <w:t>kostnad per aktivitet</w:t>
      </w:r>
      <w:r w:rsidRPr="00352795">
        <w:rPr>
          <w:rFonts w:asciiTheme="majorHAnsi" w:hAnsiTheme="majorHAnsi" w:cstheme="majorHAnsi"/>
          <w:sz w:val="20"/>
          <w:szCs w:val="20"/>
        </w:rPr>
        <w:t xml:space="preserve"> </w:t>
      </w:r>
      <w:r w:rsidR="00B0688B">
        <w:rPr>
          <w:rFonts w:asciiTheme="majorHAnsi" w:hAnsiTheme="majorHAnsi" w:cstheme="majorHAnsi"/>
          <w:sz w:val="20"/>
          <w:szCs w:val="20"/>
        </w:rPr>
        <w:br/>
        <w:t>Fler rader kan vid behov infogas i tabellen.</w:t>
      </w:r>
      <w:r w:rsidR="00B0688B" w:rsidRPr="00352795">
        <w:rPr>
          <w:rFonts w:asciiTheme="majorHAnsi" w:hAnsiTheme="majorHAnsi" w:cstheme="majorHAnsi"/>
          <w:sz w:val="20"/>
          <w:szCs w:val="20"/>
        </w:rPr>
        <w:t xml:space="preserve"> </w:t>
      </w:r>
      <w:r w:rsidR="00D2666D" w:rsidRPr="00352795">
        <w:rPr>
          <w:rFonts w:asciiTheme="majorHAnsi" w:hAnsiTheme="majorHAnsi" w:cstheme="majorHAnsi"/>
          <w:sz w:val="20"/>
          <w:szCs w:val="20"/>
        </w:rPr>
        <w:t xml:space="preserve">Ange typ av aktivitet </w:t>
      </w:r>
      <w:proofErr w:type="gramStart"/>
      <w:r w:rsidR="00D2666D" w:rsidRPr="00352795">
        <w:rPr>
          <w:rFonts w:asciiTheme="majorHAnsi" w:hAnsiTheme="majorHAnsi" w:cstheme="majorHAnsi"/>
          <w:sz w:val="20"/>
          <w:szCs w:val="20"/>
        </w:rPr>
        <w:t>tex</w:t>
      </w:r>
      <w:proofErr w:type="gramEnd"/>
      <w:r w:rsidR="00D2666D" w:rsidRPr="00352795">
        <w:rPr>
          <w:rFonts w:asciiTheme="majorHAnsi" w:hAnsiTheme="majorHAnsi" w:cstheme="majorHAnsi"/>
          <w:sz w:val="20"/>
          <w:szCs w:val="20"/>
        </w:rPr>
        <w:t xml:space="preserve"> kurs (K), seminarium (S), </w:t>
      </w:r>
      <w:proofErr w:type="spellStart"/>
      <w:r w:rsidR="00D2666D" w:rsidRPr="00352795">
        <w:rPr>
          <w:rFonts w:asciiTheme="majorHAnsi" w:hAnsiTheme="majorHAnsi" w:cstheme="majorHAnsi"/>
          <w:sz w:val="20"/>
          <w:szCs w:val="20"/>
        </w:rPr>
        <w:t>work</w:t>
      </w:r>
      <w:proofErr w:type="spellEnd"/>
      <w:r w:rsidR="00D2666D" w:rsidRPr="00352795">
        <w:rPr>
          <w:rFonts w:asciiTheme="majorHAnsi" w:hAnsiTheme="majorHAnsi" w:cstheme="majorHAnsi"/>
          <w:sz w:val="20"/>
          <w:szCs w:val="20"/>
        </w:rPr>
        <w:t>-shop (WS), övrigt (Ö).</w:t>
      </w:r>
      <w:r w:rsidR="0069697A">
        <w:rPr>
          <w:rFonts w:asciiTheme="majorHAnsi" w:hAnsiTheme="majorHAnsi" w:cstheme="majorHAnsi"/>
          <w:sz w:val="20"/>
          <w:szCs w:val="20"/>
        </w:rPr>
        <w:t xml:space="preserve"> </w:t>
      </w:r>
      <w:r w:rsidR="00B0688B">
        <w:rPr>
          <w:rFonts w:asciiTheme="majorHAnsi" w:hAnsiTheme="majorHAnsi" w:cstheme="majorHAnsi"/>
          <w:sz w:val="20"/>
          <w:szCs w:val="20"/>
        </w:rPr>
        <w:t xml:space="preserve">Ge </w:t>
      </w:r>
      <w:r w:rsidR="00B0688B" w:rsidRPr="00352795">
        <w:rPr>
          <w:rFonts w:asciiTheme="majorHAnsi" w:hAnsiTheme="majorHAnsi" w:cstheme="majorHAnsi"/>
          <w:sz w:val="20"/>
          <w:szCs w:val="20"/>
        </w:rPr>
        <w:t>kortfattade beskrivningar av aktiviteter</w:t>
      </w:r>
      <w:r w:rsidR="00D63FBB">
        <w:rPr>
          <w:rFonts w:asciiTheme="majorHAnsi" w:hAnsiTheme="majorHAnsi" w:cstheme="majorHAnsi"/>
          <w:sz w:val="20"/>
          <w:szCs w:val="20"/>
        </w:rPr>
        <w:t xml:space="preserve"> (ca 2-4 rader)</w:t>
      </w:r>
      <w:r w:rsidR="00B0688B" w:rsidRPr="00352795">
        <w:rPr>
          <w:rFonts w:asciiTheme="majorHAnsi" w:hAnsiTheme="majorHAnsi" w:cstheme="majorHAnsi"/>
          <w:sz w:val="20"/>
          <w:szCs w:val="20"/>
        </w:rPr>
        <w:t>.</w:t>
      </w:r>
      <w:r w:rsidR="00B0688B">
        <w:rPr>
          <w:rFonts w:asciiTheme="majorHAnsi" w:hAnsiTheme="majorHAnsi" w:cstheme="majorHAnsi"/>
          <w:sz w:val="20"/>
          <w:szCs w:val="20"/>
        </w:rPr>
        <w:t xml:space="preserve"> Inkludera </w:t>
      </w:r>
      <w:r w:rsidR="009803D9">
        <w:rPr>
          <w:rFonts w:asciiTheme="majorHAnsi" w:hAnsiTheme="majorHAnsi" w:cstheme="majorHAnsi"/>
          <w:sz w:val="20"/>
          <w:szCs w:val="20"/>
        </w:rPr>
        <w:t>samtliga påslag</w:t>
      </w:r>
      <w:r w:rsidR="00B0688B">
        <w:rPr>
          <w:rFonts w:asciiTheme="majorHAnsi" w:hAnsiTheme="majorHAnsi" w:cstheme="majorHAnsi"/>
          <w:sz w:val="20"/>
          <w:szCs w:val="20"/>
        </w:rPr>
        <w:t xml:space="preserve"> i </w:t>
      </w:r>
      <w:r w:rsidR="009803D9">
        <w:rPr>
          <w:rFonts w:asciiTheme="majorHAnsi" w:hAnsiTheme="majorHAnsi" w:cstheme="majorHAnsi"/>
          <w:sz w:val="20"/>
          <w:szCs w:val="20"/>
        </w:rPr>
        <w:t>aktivitets</w:t>
      </w:r>
      <w:r w:rsidR="00B0688B">
        <w:rPr>
          <w:rFonts w:asciiTheme="majorHAnsi" w:hAnsiTheme="majorHAnsi" w:cstheme="majorHAnsi"/>
          <w:sz w:val="20"/>
          <w:szCs w:val="20"/>
        </w:rPr>
        <w:t>kostnaderna, om det är oklart vilken institution forskarskolan ska ligga under kan</w:t>
      </w:r>
      <w:r w:rsidR="00FD3392">
        <w:rPr>
          <w:rFonts w:asciiTheme="majorHAnsi" w:hAnsiTheme="majorHAnsi" w:cstheme="majorHAnsi"/>
          <w:sz w:val="20"/>
          <w:szCs w:val="20"/>
        </w:rPr>
        <w:t xml:space="preserve"> en</w:t>
      </w:r>
      <w:r w:rsidR="009803D9">
        <w:rPr>
          <w:rFonts w:asciiTheme="majorHAnsi" w:hAnsiTheme="majorHAnsi" w:cstheme="majorHAnsi"/>
          <w:sz w:val="20"/>
          <w:szCs w:val="20"/>
        </w:rPr>
        <w:t xml:space="preserve"> schablon på </w:t>
      </w:r>
      <w:proofErr w:type="gramStart"/>
      <w:r w:rsidR="009803D9">
        <w:rPr>
          <w:rFonts w:asciiTheme="majorHAnsi" w:hAnsiTheme="majorHAnsi" w:cstheme="majorHAnsi"/>
          <w:sz w:val="20"/>
          <w:szCs w:val="20"/>
        </w:rPr>
        <w:t>60</w:t>
      </w:r>
      <w:r w:rsidR="00B0688B">
        <w:rPr>
          <w:rFonts w:asciiTheme="majorHAnsi" w:hAnsiTheme="majorHAnsi" w:cstheme="majorHAnsi"/>
          <w:sz w:val="20"/>
          <w:szCs w:val="20"/>
        </w:rPr>
        <w:t>%</w:t>
      </w:r>
      <w:proofErr w:type="gramEnd"/>
      <w:r w:rsidR="00FD3392">
        <w:rPr>
          <w:rFonts w:asciiTheme="majorHAnsi" w:hAnsiTheme="majorHAnsi" w:cstheme="majorHAnsi"/>
          <w:sz w:val="20"/>
          <w:szCs w:val="20"/>
        </w:rPr>
        <w:t xml:space="preserve"> användas</w:t>
      </w:r>
      <w:r w:rsidR="00B0688B">
        <w:rPr>
          <w:rFonts w:asciiTheme="majorHAnsi" w:hAnsiTheme="majorHAnsi" w:cstheme="majorHAnsi"/>
          <w:sz w:val="20"/>
          <w:szCs w:val="20"/>
        </w:rPr>
        <w:t>.</w:t>
      </w:r>
    </w:p>
    <w:tbl>
      <w:tblPr>
        <w:tblStyle w:val="Rutntstabell1ljus"/>
        <w:tblW w:w="9927" w:type="dxa"/>
        <w:tblInd w:w="-1281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410"/>
        <w:gridCol w:w="851"/>
        <w:gridCol w:w="5670"/>
        <w:gridCol w:w="996"/>
      </w:tblGrid>
      <w:tr w:rsidR="00A976A6" w:rsidRPr="00C92B97" w:rsidTr="00B068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BFBFBF" w:themeFill="background1" w:themeFillShade="BF"/>
            <w:vAlign w:val="center"/>
          </w:tcPr>
          <w:p w:rsidR="00A976A6" w:rsidRPr="00D40CCC" w:rsidRDefault="00A976A6" w:rsidP="00B13F21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D40CC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Benämning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på aktivitet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A976A6" w:rsidRPr="00D40CCC" w:rsidRDefault="00A976A6" w:rsidP="00B13F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D40CC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Typ av aktivitet</w:t>
            </w:r>
          </w:p>
        </w:tc>
        <w:tc>
          <w:tcPr>
            <w:tcW w:w="5670" w:type="dxa"/>
            <w:shd w:val="clear" w:color="auto" w:fill="BFBFBF" w:themeFill="background1" w:themeFillShade="BF"/>
            <w:vAlign w:val="center"/>
          </w:tcPr>
          <w:p w:rsidR="00A976A6" w:rsidRPr="00D40CCC" w:rsidRDefault="00A976A6" w:rsidP="00B13F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Kortfattade beskrivning av aktivitet</w:t>
            </w:r>
          </w:p>
        </w:tc>
        <w:tc>
          <w:tcPr>
            <w:tcW w:w="996" w:type="dxa"/>
            <w:shd w:val="clear" w:color="auto" w:fill="BFBFBF" w:themeFill="background1" w:themeFillShade="BF"/>
          </w:tcPr>
          <w:p w:rsidR="00A976A6" w:rsidRDefault="00A976A6" w:rsidP="00B13F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Beräknad kostnad</w:t>
            </w:r>
          </w:p>
        </w:tc>
      </w:tr>
      <w:tr w:rsidR="00A976A6" w:rsidRPr="00D40CCC" w:rsidTr="00B0688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12" w:space="0" w:color="666666" w:themeColor="text1" w:themeTint="99"/>
            </w:tcBorders>
            <w:shd w:val="clear" w:color="auto" w:fill="D9D9D9" w:themeFill="background1" w:themeFillShade="D9"/>
            <w:vAlign w:val="center"/>
          </w:tcPr>
          <w:p w:rsidR="00A976A6" w:rsidRPr="009803D9" w:rsidRDefault="00A976A6" w:rsidP="00B13F21">
            <w:pPr>
              <w:rPr>
                <w:rFonts w:cstheme="minorHAnsi"/>
                <w:i/>
                <w:sz w:val="20"/>
                <w:szCs w:val="20"/>
              </w:rPr>
            </w:pPr>
            <w:r w:rsidRPr="009803D9">
              <w:rPr>
                <w:rFonts w:cstheme="minorHAnsi"/>
                <w:i/>
                <w:sz w:val="20"/>
                <w:szCs w:val="20"/>
              </w:rPr>
              <w:t>År 1</w:t>
            </w:r>
          </w:p>
        </w:tc>
        <w:tc>
          <w:tcPr>
            <w:tcW w:w="851" w:type="dxa"/>
            <w:tcBorders>
              <w:top w:val="single" w:sz="12" w:space="0" w:color="666666" w:themeColor="text1" w:themeTint="99"/>
            </w:tcBorders>
            <w:shd w:val="clear" w:color="auto" w:fill="D9D9D9" w:themeFill="background1" w:themeFillShade="D9"/>
            <w:vAlign w:val="center"/>
          </w:tcPr>
          <w:p w:rsidR="00A976A6" w:rsidRPr="009803D9" w:rsidRDefault="00A976A6" w:rsidP="00B13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12" w:space="0" w:color="666666" w:themeColor="text1" w:themeTint="99"/>
            </w:tcBorders>
            <w:shd w:val="clear" w:color="auto" w:fill="D9D9D9" w:themeFill="background1" w:themeFillShade="D9"/>
            <w:vAlign w:val="center"/>
          </w:tcPr>
          <w:p w:rsidR="00A976A6" w:rsidRPr="009803D9" w:rsidRDefault="00A976A6" w:rsidP="00B13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12" w:space="0" w:color="666666" w:themeColor="text1" w:themeTint="99"/>
            </w:tcBorders>
            <w:shd w:val="clear" w:color="auto" w:fill="D9D9D9" w:themeFill="background1" w:themeFillShade="D9"/>
          </w:tcPr>
          <w:p w:rsidR="00A976A6" w:rsidRPr="009803D9" w:rsidRDefault="00A976A6" w:rsidP="00B13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A976A6" w:rsidRPr="00C92B97" w:rsidTr="00B0688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A976A6" w:rsidRPr="009803D9" w:rsidRDefault="00A976A6" w:rsidP="00B13F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976A6" w:rsidRPr="009803D9" w:rsidRDefault="00A976A6" w:rsidP="00B13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411AB2" w:rsidRPr="009803D9" w:rsidRDefault="00411AB2" w:rsidP="00B13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</w:tcPr>
          <w:p w:rsidR="00A976A6" w:rsidRPr="009803D9" w:rsidRDefault="00A976A6" w:rsidP="00B13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976A6" w:rsidRPr="00C92B97" w:rsidTr="00B0688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A976A6" w:rsidRPr="009803D9" w:rsidRDefault="00A976A6" w:rsidP="00B13F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976A6" w:rsidRPr="009803D9" w:rsidRDefault="00A976A6" w:rsidP="00B13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A976A6" w:rsidRPr="009803D9" w:rsidRDefault="00A976A6" w:rsidP="00B13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</w:tcPr>
          <w:p w:rsidR="00A976A6" w:rsidRPr="009803D9" w:rsidRDefault="00A976A6" w:rsidP="00B13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11AB2" w:rsidRPr="00712B3E" w:rsidTr="00B0688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411AB2" w:rsidRPr="009803D9" w:rsidRDefault="00411AB2" w:rsidP="005F0B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11AB2" w:rsidRPr="009803D9" w:rsidRDefault="00411AB2" w:rsidP="005F0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411AB2" w:rsidRPr="009803D9" w:rsidRDefault="00411AB2" w:rsidP="005F0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</w:tcPr>
          <w:p w:rsidR="00411AB2" w:rsidRPr="009803D9" w:rsidRDefault="00411AB2" w:rsidP="005F0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11AB2" w:rsidRPr="00712B3E" w:rsidTr="00B0688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411AB2" w:rsidRPr="009803D9" w:rsidRDefault="00411AB2" w:rsidP="005F0B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11AB2" w:rsidRPr="009803D9" w:rsidRDefault="00411AB2" w:rsidP="005F0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411AB2" w:rsidRPr="009803D9" w:rsidRDefault="00411AB2" w:rsidP="005F0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</w:tcPr>
          <w:p w:rsidR="00411AB2" w:rsidRPr="009803D9" w:rsidRDefault="00411AB2" w:rsidP="005F0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976A6" w:rsidRPr="00C92B97" w:rsidTr="00B0688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A976A6" w:rsidRPr="009803D9" w:rsidRDefault="00A976A6" w:rsidP="00B13F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976A6" w:rsidRPr="009803D9" w:rsidRDefault="00A976A6" w:rsidP="00B13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A976A6" w:rsidRPr="009803D9" w:rsidRDefault="00A976A6" w:rsidP="00B13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</w:tcPr>
          <w:p w:rsidR="00A976A6" w:rsidRPr="009803D9" w:rsidRDefault="00A976A6" w:rsidP="00B13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976A6" w:rsidRPr="00C92B97" w:rsidTr="00B0688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A976A6" w:rsidRPr="009803D9" w:rsidRDefault="00A976A6" w:rsidP="00B13F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976A6" w:rsidRPr="009803D9" w:rsidRDefault="00A976A6" w:rsidP="00B13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A976A6" w:rsidRPr="009803D9" w:rsidRDefault="00A976A6" w:rsidP="00B13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</w:tcPr>
          <w:p w:rsidR="00A976A6" w:rsidRPr="009803D9" w:rsidRDefault="00A976A6" w:rsidP="00B13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976A6" w:rsidRPr="00C92B97" w:rsidTr="00B0688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A976A6" w:rsidRPr="009803D9" w:rsidRDefault="00A976A6" w:rsidP="00B13F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976A6" w:rsidRPr="009803D9" w:rsidRDefault="00A976A6" w:rsidP="00B13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A976A6" w:rsidRPr="009803D9" w:rsidRDefault="00A976A6" w:rsidP="00B13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</w:tcPr>
          <w:p w:rsidR="00A976A6" w:rsidRPr="009803D9" w:rsidRDefault="00A976A6" w:rsidP="00B13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11AB2" w:rsidRPr="00712B3E" w:rsidTr="00B0688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411AB2" w:rsidRPr="009803D9" w:rsidRDefault="00411AB2" w:rsidP="005F0B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11AB2" w:rsidRPr="009803D9" w:rsidRDefault="00411AB2" w:rsidP="005F0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411AB2" w:rsidRPr="009803D9" w:rsidRDefault="00411AB2" w:rsidP="005F0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</w:tcPr>
          <w:p w:rsidR="00411AB2" w:rsidRPr="009803D9" w:rsidRDefault="00411AB2" w:rsidP="005F0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11AB2" w:rsidRPr="00712B3E" w:rsidTr="00B0688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411AB2" w:rsidRPr="009803D9" w:rsidRDefault="00411AB2" w:rsidP="005F0B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11AB2" w:rsidRPr="009803D9" w:rsidRDefault="00411AB2" w:rsidP="005F0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411AB2" w:rsidRPr="009803D9" w:rsidRDefault="00411AB2" w:rsidP="005F0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</w:tcPr>
          <w:p w:rsidR="00411AB2" w:rsidRPr="009803D9" w:rsidRDefault="00411AB2" w:rsidP="005F0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976A6" w:rsidRPr="00C92B97" w:rsidTr="00B0688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A976A6" w:rsidRPr="009803D9" w:rsidRDefault="00A976A6" w:rsidP="00B13F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976A6" w:rsidRPr="009803D9" w:rsidRDefault="00A976A6" w:rsidP="00B13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A976A6" w:rsidRPr="009803D9" w:rsidRDefault="00A976A6" w:rsidP="00B13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</w:tcPr>
          <w:p w:rsidR="00A976A6" w:rsidRPr="009803D9" w:rsidRDefault="00A976A6" w:rsidP="00B13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976A6" w:rsidRPr="00C92B97" w:rsidTr="00B0688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A976A6" w:rsidRPr="009803D9" w:rsidRDefault="00A976A6" w:rsidP="00B13F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976A6" w:rsidRPr="009803D9" w:rsidRDefault="00A976A6" w:rsidP="00B13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A976A6" w:rsidRPr="009803D9" w:rsidRDefault="00A976A6" w:rsidP="00B13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</w:tcPr>
          <w:p w:rsidR="00A976A6" w:rsidRPr="009803D9" w:rsidRDefault="00A976A6" w:rsidP="00B13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976A6" w:rsidRPr="00C92B97" w:rsidTr="00B0688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A976A6" w:rsidRPr="009803D9" w:rsidRDefault="00A976A6" w:rsidP="00B13F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976A6" w:rsidRPr="009803D9" w:rsidRDefault="00A976A6" w:rsidP="00B13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A976A6" w:rsidRPr="009803D9" w:rsidRDefault="00A976A6" w:rsidP="00B13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</w:tcPr>
          <w:p w:rsidR="00A976A6" w:rsidRPr="009803D9" w:rsidRDefault="00A976A6" w:rsidP="00B13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976A6" w:rsidRPr="00D40CCC" w:rsidTr="00B0688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12" w:space="0" w:color="666666" w:themeColor="text1" w:themeTint="99"/>
            </w:tcBorders>
            <w:shd w:val="clear" w:color="auto" w:fill="D9D9D9" w:themeFill="background1" w:themeFillShade="D9"/>
            <w:vAlign w:val="center"/>
          </w:tcPr>
          <w:p w:rsidR="00A976A6" w:rsidRPr="009803D9" w:rsidRDefault="00A976A6" w:rsidP="005F0B88">
            <w:pPr>
              <w:rPr>
                <w:rFonts w:cstheme="minorHAnsi"/>
                <w:i/>
                <w:sz w:val="20"/>
                <w:szCs w:val="20"/>
              </w:rPr>
            </w:pPr>
            <w:r w:rsidRPr="009803D9">
              <w:rPr>
                <w:rFonts w:cstheme="minorHAnsi"/>
                <w:i/>
                <w:sz w:val="20"/>
                <w:szCs w:val="20"/>
              </w:rPr>
              <w:t>År 2</w:t>
            </w:r>
          </w:p>
        </w:tc>
        <w:tc>
          <w:tcPr>
            <w:tcW w:w="851" w:type="dxa"/>
            <w:tcBorders>
              <w:top w:val="single" w:sz="12" w:space="0" w:color="666666" w:themeColor="text1" w:themeTint="99"/>
            </w:tcBorders>
            <w:shd w:val="clear" w:color="auto" w:fill="D9D9D9" w:themeFill="background1" w:themeFillShade="D9"/>
            <w:vAlign w:val="center"/>
          </w:tcPr>
          <w:p w:rsidR="00A976A6" w:rsidRPr="009803D9" w:rsidRDefault="00A976A6" w:rsidP="005F0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12" w:space="0" w:color="666666" w:themeColor="text1" w:themeTint="99"/>
            </w:tcBorders>
            <w:shd w:val="clear" w:color="auto" w:fill="D9D9D9" w:themeFill="background1" w:themeFillShade="D9"/>
            <w:vAlign w:val="center"/>
          </w:tcPr>
          <w:p w:rsidR="00A976A6" w:rsidRPr="009803D9" w:rsidRDefault="00A976A6" w:rsidP="005F0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12" w:space="0" w:color="666666" w:themeColor="text1" w:themeTint="99"/>
            </w:tcBorders>
            <w:shd w:val="clear" w:color="auto" w:fill="D9D9D9" w:themeFill="background1" w:themeFillShade="D9"/>
          </w:tcPr>
          <w:p w:rsidR="00A976A6" w:rsidRPr="009803D9" w:rsidRDefault="00A976A6" w:rsidP="005F0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A976A6" w:rsidRPr="00C92B97" w:rsidTr="00B0688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A976A6" w:rsidRPr="009803D9" w:rsidRDefault="00A976A6" w:rsidP="00B13F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976A6" w:rsidRPr="009803D9" w:rsidRDefault="00A976A6" w:rsidP="00B13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A976A6" w:rsidRPr="009803D9" w:rsidRDefault="00A976A6" w:rsidP="00B13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</w:tcPr>
          <w:p w:rsidR="00A976A6" w:rsidRPr="009803D9" w:rsidRDefault="00A976A6" w:rsidP="00B13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976A6" w:rsidRPr="00C92B97" w:rsidTr="00B0688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A976A6" w:rsidRPr="009803D9" w:rsidRDefault="00A976A6" w:rsidP="00B13F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976A6" w:rsidRPr="009803D9" w:rsidRDefault="00A976A6" w:rsidP="00B13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A976A6" w:rsidRPr="009803D9" w:rsidRDefault="00A976A6" w:rsidP="00B13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</w:tcPr>
          <w:p w:rsidR="00A976A6" w:rsidRPr="009803D9" w:rsidRDefault="00A976A6" w:rsidP="00B13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11AB2" w:rsidRPr="00712B3E" w:rsidTr="00B0688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411AB2" w:rsidRPr="009803D9" w:rsidRDefault="00411AB2" w:rsidP="005F0B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11AB2" w:rsidRPr="009803D9" w:rsidRDefault="00411AB2" w:rsidP="005F0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411AB2" w:rsidRPr="009803D9" w:rsidRDefault="00411AB2" w:rsidP="005F0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</w:tcPr>
          <w:p w:rsidR="00411AB2" w:rsidRPr="009803D9" w:rsidRDefault="00411AB2" w:rsidP="005F0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976A6" w:rsidRPr="00C92B97" w:rsidTr="00B0688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A976A6" w:rsidRPr="009803D9" w:rsidRDefault="00A976A6" w:rsidP="00B13F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976A6" w:rsidRPr="009803D9" w:rsidRDefault="00A976A6" w:rsidP="00B13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A976A6" w:rsidRPr="009803D9" w:rsidRDefault="00A976A6" w:rsidP="00B13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</w:tcPr>
          <w:p w:rsidR="00A976A6" w:rsidRPr="009803D9" w:rsidRDefault="00A976A6" w:rsidP="00B13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976A6" w:rsidRPr="00C92B97" w:rsidTr="00B0688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A976A6" w:rsidRPr="009803D9" w:rsidRDefault="00A976A6" w:rsidP="00B13F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976A6" w:rsidRPr="009803D9" w:rsidRDefault="00A976A6" w:rsidP="00B13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A976A6" w:rsidRPr="009803D9" w:rsidRDefault="00A976A6" w:rsidP="00B13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</w:tcPr>
          <w:p w:rsidR="00A976A6" w:rsidRPr="009803D9" w:rsidRDefault="00A976A6" w:rsidP="00B13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976A6" w:rsidRPr="00C92B97" w:rsidTr="00B0688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A976A6" w:rsidRPr="009803D9" w:rsidRDefault="00A976A6" w:rsidP="00B13F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976A6" w:rsidRPr="009803D9" w:rsidRDefault="00A976A6" w:rsidP="00B13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A976A6" w:rsidRPr="009803D9" w:rsidRDefault="00A976A6" w:rsidP="00B13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</w:tcPr>
          <w:p w:rsidR="00A976A6" w:rsidRPr="009803D9" w:rsidRDefault="00A976A6" w:rsidP="00B13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976A6" w:rsidRPr="00C92B97" w:rsidTr="00B0688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A976A6" w:rsidRPr="009803D9" w:rsidRDefault="00A976A6" w:rsidP="00B13F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976A6" w:rsidRPr="009803D9" w:rsidRDefault="00A976A6" w:rsidP="00B13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A976A6" w:rsidRPr="009803D9" w:rsidRDefault="00A976A6" w:rsidP="00B13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</w:tcPr>
          <w:p w:rsidR="00A976A6" w:rsidRPr="009803D9" w:rsidRDefault="00A976A6" w:rsidP="00B13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976A6" w:rsidRPr="00C92B97" w:rsidTr="00B0688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A976A6" w:rsidRPr="009803D9" w:rsidRDefault="00A976A6" w:rsidP="00B13F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976A6" w:rsidRPr="009803D9" w:rsidRDefault="00A976A6" w:rsidP="00B13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A976A6" w:rsidRPr="009803D9" w:rsidRDefault="00A976A6" w:rsidP="00B13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</w:tcPr>
          <w:p w:rsidR="00A976A6" w:rsidRPr="009803D9" w:rsidRDefault="00A976A6" w:rsidP="00B13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11AB2" w:rsidRPr="00712B3E" w:rsidTr="00B0688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411AB2" w:rsidRPr="009803D9" w:rsidRDefault="00411AB2" w:rsidP="005F0B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11AB2" w:rsidRPr="009803D9" w:rsidRDefault="00411AB2" w:rsidP="005F0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411AB2" w:rsidRPr="009803D9" w:rsidRDefault="00411AB2" w:rsidP="005F0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</w:tcPr>
          <w:p w:rsidR="00411AB2" w:rsidRPr="009803D9" w:rsidRDefault="00411AB2" w:rsidP="005F0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11AB2" w:rsidRPr="00712B3E" w:rsidTr="00B0688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411AB2" w:rsidRPr="009803D9" w:rsidRDefault="00411AB2" w:rsidP="005F0B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11AB2" w:rsidRPr="009803D9" w:rsidRDefault="00411AB2" w:rsidP="005F0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411AB2" w:rsidRPr="009803D9" w:rsidRDefault="00411AB2" w:rsidP="005F0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</w:tcPr>
          <w:p w:rsidR="00411AB2" w:rsidRPr="009803D9" w:rsidRDefault="00411AB2" w:rsidP="005F0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976A6" w:rsidRPr="00C92B97" w:rsidTr="00B0688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A976A6" w:rsidRPr="009803D9" w:rsidRDefault="00A976A6" w:rsidP="00B13F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976A6" w:rsidRPr="009803D9" w:rsidRDefault="00A976A6" w:rsidP="00B13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A976A6" w:rsidRPr="009803D9" w:rsidRDefault="00A976A6" w:rsidP="00B13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</w:tcPr>
          <w:p w:rsidR="00A976A6" w:rsidRPr="009803D9" w:rsidRDefault="00A976A6" w:rsidP="00B13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976A6" w:rsidRPr="00C92B97" w:rsidTr="00B0688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A976A6" w:rsidRPr="009803D9" w:rsidRDefault="00A976A6" w:rsidP="00B13F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976A6" w:rsidRPr="009803D9" w:rsidRDefault="00A976A6" w:rsidP="00B13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A976A6" w:rsidRPr="009803D9" w:rsidRDefault="00A976A6" w:rsidP="00B13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</w:tcPr>
          <w:p w:rsidR="00A976A6" w:rsidRPr="009803D9" w:rsidRDefault="00A976A6" w:rsidP="00B13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976A6" w:rsidRPr="00D40CCC" w:rsidTr="00B0688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12" w:space="0" w:color="666666" w:themeColor="text1" w:themeTint="99"/>
            </w:tcBorders>
            <w:shd w:val="clear" w:color="auto" w:fill="D9D9D9" w:themeFill="background1" w:themeFillShade="D9"/>
            <w:vAlign w:val="center"/>
          </w:tcPr>
          <w:p w:rsidR="00A976A6" w:rsidRPr="009803D9" w:rsidRDefault="00A976A6" w:rsidP="005F0B88">
            <w:pPr>
              <w:rPr>
                <w:rFonts w:cstheme="minorHAnsi"/>
                <w:i/>
                <w:sz w:val="20"/>
                <w:szCs w:val="20"/>
              </w:rPr>
            </w:pPr>
            <w:r w:rsidRPr="009803D9">
              <w:rPr>
                <w:rFonts w:cstheme="minorHAnsi"/>
                <w:i/>
                <w:sz w:val="20"/>
                <w:szCs w:val="20"/>
              </w:rPr>
              <w:t>År 3</w:t>
            </w:r>
          </w:p>
        </w:tc>
        <w:tc>
          <w:tcPr>
            <w:tcW w:w="851" w:type="dxa"/>
            <w:tcBorders>
              <w:top w:val="single" w:sz="12" w:space="0" w:color="666666" w:themeColor="text1" w:themeTint="99"/>
            </w:tcBorders>
            <w:shd w:val="clear" w:color="auto" w:fill="D9D9D9" w:themeFill="background1" w:themeFillShade="D9"/>
            <w:vAlign w:val="center"/>
          </w:tcPr>
          <w:p w:rsidR="00A976A6" w:rsidRPr="009803D9" w:rsidRDefault="00A976A6" w:rsidP="005F0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12" w:space="0" w:color="666666" w:themeColor="text1" w:themeTint="99"/>
            </w:tcBorders>
            <w:shd w:val="clear" w:color="auto" w:fill="D9D9D9" w:themeFill="background1" w:themeFillShade="D9"/>
            <w:vAlign w:val="center"/>
          </w:tcPr>
          <w:p w:rsidR="00A976A6" w:rsidRPr="009803D9" w:rsidRDefault="00A976A6" w:rsidP="005F0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12" w:space="0" w:color="666666" w:themeColor="text1" w:themeTint="99"/>
            </w:tcBorders>
            <w:shd w:val="clear" w:color="auto" w:fill="D9D9D9" w:themeFill="background1" w:themeFillShade="D9"/>
          </w:tcPr>
          <w:p w:rsidR="00A976A6" w:rsidRPr="009803D9" w:rsidRDefault="00A976A6" w:rsidP="005F0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A976A6" w:rsidRPr="00C92B97" w:rsidTr="00B0688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A976A6" w:rsidRPr="009803D9" w:rsidRDefault="00A976A6" w:rsidP="00B13F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976A6" w:rsidRPr="009803D9" w:rsidRDefault="00A976A6" w:rsidP="00B13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A976A6" w:rsidRPr="009803D9" w:rsidRDefault="00A976A6" w:rsidP="00B13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</w:tcPr>
          <w:p w:rsidR="00A976A6" w:rsidRPr="009803D9" w:rsidRDefault="00A976A6" w:rsidP="00B13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976A6" w:rsidRPr="00C92B97" w:rsidTr="00B0688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A976A6" w:rsidRPr="009803D9" w:rsidRDefault="00A976A6" w:rsidP="00B13F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976A6" w:rsidRPr="009803D9" w:rsidRDefault="00A976A6" w:rsidP="00B13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A976A6" w:rsidRPr="009803D9" w:rsidRDefault="00A976A6" w:rsidP="00B13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</w:tcPr>
          <w:p w:rsidR="00A976A6" w:rsidRPr="009803D9" w:rsidRDefault="00A976A6" w:rsidP="00B13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976A6" w:rsidRPr="00C92B97" w:rsidTr="00B0688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A976A6" w:rsidRPr="009803D9" w:rsidRDefault="00A976A6" w:rsidP="00B13F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976A6" w:rsidRPr="009803D9" w:rsidRDefault="00A976A6" w:rsidP="00B13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A976A6" w:rsidRPr="009803D9" w:rsidRDefault="00A976A6" w:rsidP="00B13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</w:tcPr>
          <w:p w:rsidR="00A976A6" w:rsidRPr="009803D9" w:rsidRDefault="00A976A6" w:rsidP="00B13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976A6" w:rsidRPr="00C92B97" w:rsidTr="00B0688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A976A6" w:rsidRPr="009803D9" w:rsidRDefault="00A976A6" w:rsidP="00B13F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976A6" w:rsidRPr="009803D9" w:rsidRDefault="00A976A6" w:rsidP="00B13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A976A6" w:rsidRPr="009803D9" w:rsidRDefault="00A976A6" w:rsidP="00B13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</w:tcPr>
          <w:p w:rsidR="00A976A6" w:rsidRPr="009803D9" w:rsidRDefault="00A976A6" w:rsidP="00B13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976A6" w:rsidRPr="00C92B97" w:rsidTr="00B0688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A976A6" w:rsidRPr="009803D9" w:rsidRDefault="00A976A6" w:rsidP="00B13F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976A6" w:rsidRPr="009803D9" w:rsidRDefault="00A976A6" w:rsidP="00B13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A976A6" w:rsidRPr="009803D9" w:rsidRDefault="00A976A6" w:rsidP="00B13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</w:tcPr>
          <w:p w:rsidR="00A976A6" w:rsidRPr="009803D9" w:rsidRDefault="00A976A6" w:rsidP="00B13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976A6" w:rsidRPr="00C92B97" w:rsidTr="00B0688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A976A6" w:rsidRPr="009803D9" w:rsidRDefault="00A976A6" w:rsidP="00B13F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976A6" w:rsidRPr="009803D9" w:rsidRDefault="00A976A6" w:rsidP="00B13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A976A6" w:rsidRPr="009803D9" w:rsidRDefault="00A976A6" w:rsidP="00B13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</w:tcPr>
          <w:p w:rsidR="00A976A6" w:rsidRPr="009803D9" w:rsidRDefault="00A976A6" w:rsidP="00B13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976A6" w:rsidRPr="00C92B97" w:rsidTr="00B0688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A976A6" w:rsidRPr="009803D9" w:rsidRDefault="00A976A6" w:rsidP="00B13F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976A6" w:rsidRPr="009803D9" w:rsidRDefault="00A976A6" w:rsidP="00B13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A976A6" w:rsidRPr="009803D9" w:rsidRDefault="00A976A6" w:rsidP="00B13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</w:tcPr>
          <w:p w:rsidR="00A976A6" w:rsidRPr="009803D9" w:rsidRDefault="00A976A6" w:rsidP="00B13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11AB2" w:rsidRPr="00712B3E" w:rsidTr="00B0688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411AB2" w:rsidRPr="009803D9" w:rsidRDefault="00411AB2" w:rsidP="005F0B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11AB2" w:rsidRPr="009803D9" w:rsidRDefault="00411AB2" w:rsidP="005F0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411AB2" w:rsidRPr="009803D9" w:rsidRDefault="00411AB2" w:rsidP="005F0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</w:tcPr>
          <w:p w:rsidR="00411AB2" w:rsidRPr="009803D9" w:rsidRDefault="00411AB2" w:rsidP="005F0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11AB2" w:rsidRPr="00712B3E" w:rsidTr="00B0688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411AB2" w:rsidRPr="009803D9" w:rsidRDefault="00411AB2" w:rsidP="005F0B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11AB2" w:rsidRPr="009803D9" w:rsidRDefault="00411AB2" w:rsidP="005F0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411AB2" w:rsidRPr="009803D9" w:rsidRDefault="00411AB2" w:rsidP="005F0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</w:tcPr>
          <w:p w:rsidR="00411AB2" w:rsidRPr="009803D9" w:rsidRDefault="00411AB2" w:rsidP="005F0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11AB2" w:rsidRPr="00712B3E" w:rsidTr="00B0688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411AB2" w:rsidRPr="009803D9" w:rsidRDefault="00411AB2" w:rsidP="005F0B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11AB2" w:rsidRPr="009803D9" w:rsidRDefault="00411AB2" w:rsidP="005F0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411AB2" w:rsidRPr="009803D9" w:rsidRDefault="00411AB2" w:rsidP="005F0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</w:tcPr>
          <w:p w:rsidR="00411AB2" w:rsidRPr="009803D9" w:rsidRDefault="00411AB2" w:rsidP="005F0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976A6" w:rsidRPr="00C92B97" w:rsidTr="00B0688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A976A6" w:rsidRPr="009803D9" w:rsidRDefault="00A976A6" w:rsidP="00B13F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976A6" w:rsidRPr="009803D9" w:rsidRDefault="00A976A6" w:rsidP="00B13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A976A6" w:rsidRPr="009803D9" w:rsidRDefault="00A976A6" w:rsidP="00B13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</w:tcPr>
          <w:p w:rsidR="00A976A6" w:rsidRPr="009803D9" w:rsidRDefault="00A976A6" w:rsidP="00B13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976A6" w:rsidRPr="00C92B97" w:rsidTr="00B0688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A976A6" w:rsidRPr="009803D9" w:rsidRDefault="00A976A6" w:rsidP="00B13F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976A6" w:rsidRPr="009803D9" w:rsidRDefault="00A976A6" w:rsidP="00B13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A976A6" w:rsidRPr="009803D9" w:rsidRDefault="00A976A6" w:rsidP="00B13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</w:tcPr>
          <w:p w:rsidR="00A976A6" w:rsidRPr="009803D9" w:rsidRDefault="00A976A6" w:rsidP="00B13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976A6" w:rsidRPr="00D40CCC" w:rsidTr="00B0688B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12" w:space="0" w:color="666666" w:themeColor="text1" w:themeTint="99"/>
            </w:tcBorders>
            <w:shd w:val="clear" w:color="auto" w:fill="D9D9D9" w:themeFill="background1" w:themeFillShade="D9"/>
            <w:vAlign w:val="center"/>
          </w:tcPr>
          <w:p w:rsidR="00A976A6" w:rsidRPr="009803D9" w:rsidRDefault="00A976A6" w:rsidP="005F0B88">
            <w:pPr>
              <w:rPr>
                <w:rFonts w:cstheme="minorHAnsi"/>
                <w:i/>
                <w:sz w:val="20"/>
                <w:szCs w:val="20"/>
              </w:rPr>
            </w:pPr>
            <w:r w:rsidRPr="009803D9">
              <w:rPr>
                <w:rFonts w:cstheme="minorHAnsi"/>
                <w:i/>
                <w:sz w:val="20"/>
                <w:szCs w:val="20"/>
              </w:rPr>
              <w:t>År 4</w:t>
            </w:r>
          </w:p>
        </w:tc>
        <w:tc>
          <w:tcPr>
            <w:tcW w:w="851" w:type="dxa"/>
            <w:tcBorders>
              <w:top w:val="single" w:sz="12" w:space="0" w:color="666666" w:themeColor="text1" w:themeTint="99"/>
            </w:tcBorders>
            <w:shd w:val="clear" w:color="auto" w:fill="D9D9D9" w:themeFill="background1" w:themeFillShade="D9"/>
            <w:vAlign w:val="center"/>
          </w:tcPr>
          <w:p w:rsidR="00A976A6" w:rsidRPr="009803D9" w:rsidRDefault="00A976A6" w:rsidP="005F0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12" w:space="0" w:color="666666" w:themeColor="text1" w:themeTint="99"/>
            </w:tcBorders>
            <w:shd w:val="clear" w:color="auto" w:fill="D9D9D9" w:themeFill="background1" w:themeFillShade="D9"/>
            <w:vAlign w:val="center"/>
          </w:tcPr>
          <w:p w:rsidR="00A976A6" w:rsidRPr="009803D9" w:rsidRDefault="00A976A6" w:rsidP="005F0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12" w:space="0" w:color="666666" w:themeColor="text1" w:themeTint="99"/>
            </w:tcBorders>
            <w:shd w:val="clear" w:color="auto" w:fill="D9D9D9" w:themeFill="background1" w:themeFillShade="D9"/>
          </w:tcPr>
          <w:p w:rsidR="00A976A6" w:rsidRPr="009803D9" w:rsidRDefault="00A976A6" w:rsidP="005F0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A976A6" w:rsidRPr="00C92B97" w:rsidTr="00B0688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A976A6" w:rsidRPr="009803D9" w:rsidRDefault="00A976A6" w:rsidP="005F0B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976A6" w:rsidRPr="009803D9" w:rsidRDefault="00A976A6" w:rsidP="005F0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A976A6" w:rsidRPr="009803D9" w:rsidRDefault="00A976A6" w:rsidP="005F0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</w:tcPr>
          <w:p w:rsidR="00A976A6" w:rsidRPr="009803D9" w:rsidRDefault="00A976A6" w:rsidP="005F0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11AB2" w:rsidRPr="00712B3E" w:rsidTr="00B0688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411AB2" w:rsidRPr="009803D9" w:rsidRDefault="00411AB2" w:rsidP="005F0B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11AB2" w:rsidRPr="009803D9" w:rsidRDefault="00411AB2" w:rsidP="005F0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411AB2" w:rsidRPr="009803D9" w:rsidRDefault="00411AB2" w:rsidP="005F0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</w:tcPr>
          <w:p w:rsidR="00411AB2" w:rsidRPr="009803D9" w:rsidRDefault="00411AB2" w:rsidP="005F0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11AB2" w:rsidRPr="00712B3E" w:rsidTr="00B0688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411AB2" w:rsidRPr="009803D9" w:rsidRDefault="00411AB2" w:rsidP="005F0B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11AB2" w:rsidRPr="009803D9" w:rsidRDefault="00411AB2" w:rsidP="005F0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411AB2" w:rsidRPr="009803D9" w:rsidRDefault="00411AB2" w:rsidP="005F0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</w:tcPr>
          <w:p w:rsidR="00411AB2" w:rsidRPr="009803D9" w:rsidRDefault="00411AB2" w:rsidP="005F0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11AB2" w:rsidRPr="00712B3E" w:rsidTr="00B0688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411AB2" w:rsidRPr="009803D9" w:rsidRDefault="00411AB2" w:rsidP="005F0B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11AB2" w:rsidRPr="009803D9" w:rsidRDefault="00411AB2" w:rsidP="005F0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411AB2" w:rsidRPr="009803D9" w:rsidRDefault="00411AB2" w:rsidP="005F0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</w:tcPr>
          <w:p w:rsidR="00411AB2" w:rsidRPr="009803D9" w:rsidRDefault="00411AB2" w:rsidP="005F0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976A6" w:rsidRPr="00C92B97" w:rsidTr="00B0688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A976A6" w:rsidRPr="009803D9" w:rsidRDefault="00A976A6" w:rsidP="005F0B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976A6" w:rsidRPr="009803D9" w:rsidRDefault="00A976A6" w:rsidP="005F0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A976A6" w:rsidRPr="009803D9" w:rsidRDefault="00A976A6" w:rsidP="005F0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</w:tcPr>
          <w:p w:rsidR="00A976A6" w:rsidRPr="009803D9" w:rsidRDefault="00A976A6" w:rsidP="005F0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976A6" w:rsidRPr="00C92B97" w:rsidTr="00B0688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A976A6" w:rsidRPr="009803D9" w:rsidRDefault="00A976A6" w:rsidP="005F0B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976A6" w:rsidRPr="009803D9" w:rsidRDefault="00A976A6" w:rsidP="005F0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A976A6" w:rsidRPr="009803D9" w:rsidRDefault="00A976A6" w:rsidP="005F0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</w:tcPr>
          <w:p w:rsidR="00A976A6" w:rsidRPr="009803D9" w:rsidRDefault="00A976A6" w:rsidP="005F0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976A6" w:rsidRPr="00C92B97" w:rsidTr="00B0688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A976A6" w:rsidRPr="009803D9" w:rsidRDefault="00A976A6" w:rsidP="005F0B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976A6" w:rsidRPr="009803D9" w:rsidRDefault="00A976A6" w:rsidP="005F0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A976A6" w:rsidRPr="009803D9" w:rsidRDefault="00A976A6" w:rsidP="005F0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</w:tcPr>
          <w:p w:rsidR="00A976A6" w:rsidRPr="009803D9" w:rsidRDefault="00A976A6" w:rsidP="005F0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976A6" w:rsidRPr="00C92B97" w:rsidTr="00B0688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A976A6" w:rsidRPr="009803D9" w:rsidRDefault="00A976A6" w:rsidP="005F0B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976A6" w:rsidRPr="009803D9" w:rsidRDefault="00A976A6" w:rsidP="005F0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A976A6" w:rsidRPr="009803D9" w:rsidRDefault="00A976A6" w:rsidP="005F0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</w:tcPr>
          <w:p w:rsidR="00A976A6" w:rsidRPr="009803D9" w:rsidRDefault="00A976A6" w:rsidP="005F0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976A6" w:rsidRPr="00C92B97" w:rsidTr="00B0688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A976A6" w:rsidRPr="009803D9" w:rsidRDefault="00A976A6" w:rsidP="005F0B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976A6" w:rsidRPr="009803D9" w:rsidRDefault="00A976A6" w:rsidP="005F0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A976A6" w:rsidRPr="009803D9" w:rsidRDefault="00A976A6" w:rsidP="005F0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</w:tcPr>
          <w:p w:rsidR="00A976A6" w:rsidRPr="009803D9" w:rsidRDefault="00A976A6" w:rsidP="005F0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976A6" w:rsidRPr="00C92B97" w:rsidTr="00B0688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A976A6" w:rsidRPr="009803D9" w:rsidRDefault="00A976A6" w:rsidP="00B13F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976A6" w:rsidRPr="009803D9" w:rsidRDefault="00A976A6" w:rsidP="00B13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A976A6" w:rsidRPr="009803D9" w:rsidRDefault="00A976A6" w:rsidP="00B13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</w:tcPr>
          <w:p w:rsidR="00A976A6" w:rsidRPr="009803D9" w:rsidRDefault="00A976A6" w:rsidP="00B13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976A6" w:rsidRPr="00C92B97" w:rsidTr="00B0688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A976A6" w:rsidRPr="009803D9" w:rsidRDefault="00A976A6" w:rsidP="00B13F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976A6" w:rsidRPr="009803D9" w:rsidRDefault="00A976A6" w:rsidP="00B13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A976A6" w:rsidRPr="009803D9" w:rsidRDefault="00A976A6" w:rsidP="00B13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</w:tcPr>
          <w:p w:rsidR="00A976A6" w:rsidRPr="009803D9" w:rsidRDefault="00A976A6" w:rsidP="00B13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976A6" w:rsidRPr="00C92B97" w:rsidTr="00B0688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A976A6" w:rsidRPr="009803D9" w:rsidRDefault="00A976A6" w:rsidP="00B13F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976A6" w:rsidRPr="009803D9" w:rsidRDefault="00A976A6" w:rsidP="00B13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A976A6" w:rsidRPr="009803D9" w:rsidRDefault="00A976A6" w:rsidP="00B13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</w:tcPr>
          <w:p w:rsidR="00A976A6" w:rsidRPr="009803D9" w:rsidRDefault="00A976A6" w:rsidP="00B13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4F66EA" w:rsidRDefault="004F66EA" w:rsidP="00F617A7"/>
    <w:p w:rsidR="00E81C2A" w:rsidRDefault="00E81C2A" w:rsidP="00E81C2A"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Budget</w:t>
      </w:r>
    </w:p>
    <w:p w:rsidR="00E81C2A" w:rsidRPr="00D81B8F" w:rsidRDefault="00E81C2A" w:rsidP="00FD3392">
      <w:pPr>
        <w:ind w:right="-710"/>
        <w:rPr>
          <w:rFonts w:asciiTheme="majorHAnsi" w:hAnsiTheme="majorHAnsi" w:cstheme="majorHAnsi"/>
          <w:sz w:val="20"/>
          <w:szCs w:val="20"/>
        </w:rPr>
      </w:pPr>
      <w:r w:rsidRPr="00E81C2A">
        <w:rPr>
          <w:rFonts w:asciiTheme="majorHAnsi" w:hAnsiTheme="majorHAnsi" w:cstheme="majorHAnsi"/>
          <w:sz w:val="20"/>
          <w:szCs w:val="20"/>
        </w:rPr>
        <w:t xml:space="preserve">Summera </w:t>
      </w:r>
      <w:r w:rsidR="00FD3392">
        <w:rPr>
          <w:rFonts w:asciiTheme="majorHAnsi" w:hAnsiTheme="majorHAnsi" w:cstheme="majorHAnsi"/>
          <w:sz w:val="20"/>
          <w:szCs w:val="20"/>
        </w:rPr>
        <w:t xml:space="preserve">de </w:t>
      </w:r>
      <w:r w:rsidRPr="00E81C2A">
        <w:rPr>
          <w:rFonts w:asciiTheme="majorHAnsi" w:hAnsiTheme="majorHAnsi" w:cstheme="majorHAnsi"/>
          <w:sz w:val="20"/>
          <w:szCs w:val="20"/>
        </w:rPr>
        <w:t>beräknade kostnader</w:t>
      </w:r>
      <w:r w:rsidR="00FD3392">
        <w:rPr>
          <w:rFonts w:asciiTheme="majorHAnsi" w:hAnsiTheme="majorHAnsi" w:cstheme="majorHAnsi"/>
          <w:sz w:val="20"/>
          <w:szCs w:val="20"/>
        </w:rPr>
        <w:t xml:space="preserve"> från</w:t>
      </w:r>
      <w:r w:rsidRPr="00E81C2A">
        <w:rPr>
          <w:rFonts w:asciiTheme="majorHAnsi" w:hAnsiTheme="majorHAnsi" w:cstheme="majorHAnsi"/>
          <w:sz w:val="20"/>
          <w:szCs w:val="20"/>
        </w:rPr>
        <w:t xml:space="preserve"> tabellen ovan</w:t>
      </w:r>
      <w:r w:rsidR="00FD3392">
        <w:rPr>
          <w:rFonts w:asciiTheme="majorHAnsi" w:hAnsiTheme="majorHAnsi" w:cstheme="majorHAnsi"/>
          <w:sz w:val="20"/>
          <w:szCs w:val="20"/>
        </w:rPr>
        <w:t xml:space="preserve"> och lägg in i tabellen nedan</w:t>
      </w:r>
      <w:r w:rsidR="00DF7301">
        <w:rPr>
          <w:rFonts w:asciiTheme="majorHAnsi" w:hAnsiTheme="majorHAnsi" w:cstheme="majorHAnsi"/>
          <w:sz w:val="20"/>
          <w:szCs w:val="20"/>
        </w:rPr>
        <w:t xml:space="preserve">. </w:t>
      </w:r>
      <w:bookmarkStart w:id="0" w:name="_GoBack"/>
      <w:bookmarkEnd w:id="0"/>
      <w:r w:rsidRPr="00E81C2A">
        <w:rPr>
          <w:rFonts w:asciiTheme="majorHAnsi" w:hAnsiTheme="majorHAnsi" w:cstheme="majorHAnsi"/>
          <w:bCs/>
          <w:i/>
          <w:sz w:val="20"/>
          <w:szCs w:val="20"/>
        </w:rPr>
        <w:t>Tjänstgöringsgrad</w:t>
      </w:r>
      <w:r w:rsidRPr="00E81C2A">
        <w:rPr>
          <w:rFonts w:asciiTheme="majorHAnsi" w:hAnsiTheme="majorHAnsi" w:cstheme="majorHAnsi"/>
          <w:sz w:val="20"/>
          <w:szCs w:val="20"/>
        </w:rPr>
        <w:t xml:space="preserve"> avser </w:t>
      </w:r>
      <w:r>
        <w:rPr>
          <w:rFonts w:asciiTheme="majorHAnsi" w:hAnsiTheme="majorHAnsi" w:cstheme="majorHAnsi"/>
          <w:sz w:val="20"/>
          <w:szCs w:val="20"/>
        </w:rPr>
        <w:t xml:space="preserve">hur stor del av heltidsanställning </w:t>
      </w:r>
      <w:r w:rsidR="00AA274A">
        <w:rPr>
          <w:rFonts w:asciiTheme="majorHAnsi" w:hAnsiTheme="majorHAnsi" w:cstheme="majorHAnsi"/>
          <w:sz w:val="20"/>
          <w:szCs w:val="20"/>
        </w:rPr>
        <w:t xml:space="preserve">(i %) </w:t>
      </w:r>
      <w:r w:rsidRPr="00E81C2A">
        <w:rPr>
          <w:rFonts w:asciiTheme="majorHAnsi" w:hAnsiTheme="majorHAnsi" w:cstheme="majorHAnsi"/>
          <w:sz w:val="20"/>
          <w:szCs w:val="20"/>
        </w:rPr>
        <w:t>som studierektorn kommer avsätta till arbete med forskarskolan.</w:t>
      </w:r>
    </w:p>
    <w:p w:rsidR="00FD3392" w:rsidRPr="00FD3392" w:rsidRDefault="000E11C5" w:rsidP="00FD3392">
      <w:pPr>
        <w:ind w:right="-71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3.25pt;height:230.25pt">
            <v:imagedata r:id="rId12" o:title=""/>
          </v:shape>
        </w:pict>
      </w:r>
    </w:p>
    <w:sectPr w:rsidR="00FD3392" w:rsidRPr="00FD3392" w:rsidSect="00D40CCC">
      <w:headerReference w:type="even" r:id="rId13"/>
      <w:headerReference w:type="default" r:id="rId14"/>
      <w:footerReference w:type="default" r:id="rId15"/>
      <w:headerReference w:type="first" r:id="rId16"/>
      <w:pgSz w:w="11906" w:h="16838" w:code="9"/>
      <w:pgMar w:top="1701" w:right="2268" w:bottom="1814" w:left="2268" w:header="851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282" w:rsidRDefault="00046282" w:rsidP="00B65B3A">
      <w:pPr>
        <w:spacing w:after="0" w:line="240" w:lineRule="auto"/>
      </w:pPr>
      <w:r>
        <w:separator/>
      </w:r>
    </w:p>
    <w:p w:rsidR="00046282" w:rsidRDefault="00046282"/>
  </w:endnote>
  <w:endnote w:type="continuationSeparator" w:id="0">
    <w:p w:rsidR="00046282" w:rsidRDefault="00046282" w:rsidP="00B65B3A">
      <w:pPr>
        <w:spacing w:after="0" w:line="240" w:lineRule="auto"/>
      </w:pPr>
      <w:r>
        <w:continuationSeparator/>
      </w:r>
    </w:p>
    <w:p w:rsidR="00046282" w:rsidRDefault="000462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B88" w:rsidRPr="009A7227" w:rsidRDefault="005F0B88" w:rsidP="003152C4">
    <w:pPr>
      <w:pStyle w:val="Sidfot"/>
      <w:jc w:val="center"/>
    </w:pPr>
    <w:r w:rsidRPr="00F67052">
      <w:rPr>
        <w:lang w:val="sv-SE"/>
      </w:rPr>
      <w:fldChar w:fldCharType="begin"/>
    </w:r>
    <w:r w:rsidRPr="00F67052">
      <w:rPr>
        <w:lang w:val="sv-SE"/>
      </w:rPr>
      <w:instrText xml:space="preserve"> PAGE   \* MERGEFORMAT </w:instrText>
    </w:r>
    <w:r w:rsidRPr="00F67052">
      <w:rPr>
        <w:lang w:val="sv-SE"/>
      </w:rPr>
      <w:fldChar w:fldCharType="separate"/>
    </w:r>
    <w:r w:rsidR="00DF7301">
      <w:rPr>
        <w:noProof/>
        <w:lang w:val="sv-SE"/>
      </w:rPr>
      <w:t>3</w:t>
    </w:r>
    <w:r w:rsidRPr="00F67052">
      <w:rPr>
        <w:lang w:val="sv-SE"/>
      </w:rPr>
      <w:fldChar w:fldCharType="end"/>
    </w:r>
    <w:r>
      <w:rPr>
        <w:lang w:val="sv-SE"/>
      </w:rPr>
      <w:t>/</w:t>
    </w:r>
    <w:r w:rsidRPr="00F67052">
      <w:rPr>
        <w:lang w:val="sv-SE"/>
      </w:rPr>
      <w:fldChar w:fldCharType="begin"/>
    </w:r>
    <w:r w:rsidRPr="00F67052">
      <w:rPr>
        <w:lang w:val="sv-SE"/>
      </w:rPr>
      <w:instrText xml:space="preserve"> NUMPAGES   \* MERGEFORMAT </w:instrText>
    </w:r>
    <w:r w:rsidRPr="00F67052">
      <w:rPr>
        <w:lang w:val="sv-SE"/>
      </w:rPr>
      <w:fldChar w:fldCharType="separate"/>
    </w:r>
    <w:r w:rsidR="00DF7301">
      <w:rPr>
        <w:noProof/>
        <w:lang w:val="sv-SE"/>
      </w:rPr>
      <w:t>3</w:t>
    </w:r>
    <w:r w:rsidRPr="00F67052">
      <w:rPr>
        <w:noProof/>
        <w:lang w:val="sv-SE"/>
      </w:rPr>
      <w:fldChar w:fldCharType="end"/>
    </w:r>
  </w:p>
  <w:p w:rsidR="005F0B88" w:rsidRDefault="005F0B88" w:rsidP="00C56D4E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282" w:rsidRDefault="00046282" w:rsidP="00B65B3A">
      <w:pPr>
        <w:spacing w:after="0" w:line="240" w:lineRule="auto"/>
      </w:pPr>
      <w:r>
        <w:separator/>
      </w:r>
    </w:p>
  </w:footnote>
  <w:footnote w:type="continuationSeparator" w:id="0">
    <w:p w:rsidR="00046282" w:rsidRDefault="00046282" w:rsidP="00B6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B88" w:rsidRDefault="005F0B88" w:rsidP="00B65B3A">
    <w:pPr>
      <w:pStyle w:val="Sidhuvud"/>
      <w:spacing w:before="240" w:after="276"/>
    </w:pPr>
  </w:p>
  <w:p w:rsidR="005F0B88" w:rsidRDefault="005F0B88" w:rsidP="00B65B3A">
    <w:pPr>
      <w:spacing w:after="276"/>
    </w:pPr>
  </w:p>
  <w:p w:rsidR="005F0B88" w:rsidRDefault="005F0B88"/>
  <w:p w:rsidR="005F0B88" w:rsidRDefault="005F0B8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B88" w:rsidRDefault="00DF7301" w:rsidP="00C56D4E">
    <w:pPr>
      <w:pStyle w:val="Header-info"/>
      <w:jc w:val="center"/>
    </w:pPr>
    <w:sdt>
      <w:sdtPr>
        <w:alias w:val="Titel"/>
        <w:tag w:val=""/>
        <w:id w:val="-175272486"/>
        <w:placeholder>
          <w:docPart w:val="4B16CC3235CA4B7A98AA605B9AFD8DD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F0B88">
          <w:t xml:space="preserve">Ansökan om medel för att bedriva </w:t>
        </w:r>
        <w:proofErr w:type="spellStart"/>
        <w:r w:rsidR="005F0B88">
          <w:t>forskarskoleverksamhet</w:t>
        </w:r>
        <w:proofErr w:type="spellEnd"/>
      </w:sdtContent>
    </w:sdt>
  </w:p>
  <w:p w:rsidR="005F0B88" w:rsidRPr="000C46E1" w:rsidRDefault="005F0B88" w:rsidP="00C56D4E">
    <w:pPr>
      <w:pStyle w:val="Header-inf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B88" w:rsidRDefault="005F0B88" w:rsidP="00B30794">
    <w:pPr>
      <w:pStyle w:val="Header-info"/>
      <w:spacing w:after="734"/>
    </w:pPr>
    <w:r>
      <w:rPr>
        <w:noProof/>
        <w:lang w:eastAsia="sv-SE"/>
      </w:rPr>
      <w:drawing>
        <wp:anchor distT="0" distB="0" distL="114300" distR="114300" simplePos="0" relativeHeight="251657216" behindDoc="1" locked="0" layoutInCell="1" allowOverlap="1" wp14:anchorId="72AD63EA" wp14:editId="00DF0E82">
          <wp:simplePos x="0" y="0"/>
          <wp:positionH relativeFrom="column">
            <wp:posOffset>-1187261</wp:posOffset>
          </wp:positionH>
          <wp:positionV relativeFrom="paragraph">
            <wp:posOffset>-226695</wp:posOffset>
          </wp:positionV>
          <wp:extent cx="3881160" cy="1730880"/>
          <wp:effectExtent l="0" t="0" r="0" b="0"/>
          <wp:wrapNone/>
          <wp:docPr id="34" name="Bildobjekt 34" descr="\\Univbibl-pgsfs\data\Produktion\Arbeten\Övriga arbeten\Dokumentmallar\SLU 2011\Manus-SLU\Original-SLU\2012-03-23\Nya Mallar till Wolmar\image2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nivbibl-pgsfs\data\Produktion\Arbeten\Övriga arbeten\Dokumentmallar\SLU 2011\Manus-SLU\Original-SLU\2012-03-23\Nya Mallar till Wolmar\image2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1160" cy="173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 w:rsidRPr="00FD3392">
      <w:rPr>
        <w:color w:val="808080" w:themeColor="background1" w:themeShade="80"/>
      </w:rPr>
      <w:t>Version 2016-11-1</w:t>
    </w:r>
    <w:r w:rsidR="00046282">
      <w:rPr>
        <w:color w:val="808080" w:themeColor="background1" w:themeShade="80"/>
      </w:rPr>
      <w:t>4</w:t>
    </w:r>
    <w:r w:rsidRPr="00FD3392">
      <w:rPr>
        <w:color w:val="808080" w:themeColor="background1" w:themeShade="80"/>
      </w:rPr>
      <w:t xml:space="preserve"> </w:t>
    </w:r>
  </w:p>
  <w:p w:rsidR="005F0B88" w:rsidRPr="00B30794" w:rsidRDefault="005F0B88" w:rsidP="00B30794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C6C86ED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A60CC908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53B8363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5A027E0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AB3774"/>
    <w:multiLevelType w:val="hybridMultilevel"/>
    <w:tmpl w:val="2A0A2D4A"/>
    <w:lvl w:ilvl="0" w:tplc="96A4761A">
      <w:numFmt w:val="bullet"/>
      <w:lvlText w:val="•"/>
      <w:lvlJc w:val="left"/>
      <w:pPr>
        <w:ind w:left="1665" w:hanging="1305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107F8"/>
    <w:multiLevelType w:val="hybridMultilevel"/>
    <w:tmpl w:val="F10E5EDE"/>
    <w:lvl w:ilvl="0" w:tplc="96A4761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F475C"/>
    <w:multiLevelType w:val="hybridMultilevel"/>
    <w:tmpl w:val="F3A2192C"/>
    <w:lvl w:ilvl="0" w:tplc="1C52B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64571"/>
    <w:multiLevelType w:val="hybridMultilevel"/>
    <w:tmpl w:val="7EE466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70570"/>
    <w:multiLevelType w:val="hybridMultilevel"/>
    <w:tmpl w:val="09B0083A"/>
    <w:lvl w:ilvl="0" w:tplc="5AB8C88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54CAF"/>
    <w:multiLevelType w:val="hybridMultilevel"/>
    <w:tmpl w:val="81D43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C3752F"/>
    <w:multiLevelType w:val="hybridMultilevel"/>
    <w:tmpl w:val="995CD0DA"/>
    <w:lvl w:ilvl="0" w:tplc="96A4761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A60210"/>
    <w:multiLevelType w:val="hybridMultilevel"/>
    <w:tmpl w:val="85161F00"/>
    <w:lvl w:ilvl="0" w:tplc="F1609670">
      <w:start w:val="1"/>
      <w:numFmt w:val="decimal"/>
      <w:pStyle w:val="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16F9D"/>
    <w:multiLevelType w:val="hybridMultilevel"/>
    <w:tmpl w:val="ABA08B90"/>
    <w:lvl w:ilvl="0" w:tplc="6FFA3B98">
      <w:numFmt w:val="bullet"/>
      <w:lvlText w:val="-"/>
      <w:lvlJc w:val="left"/>
      <w:pPr>
        <w:ind w:left="1665" w:hanging="1305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6D3B27"/>
    <w:multiLevelType w:val="hybridMultilevel"/>
    <w:tmpl w:val="50647F6C"/>
    <w:lvl w:ilvl="0" w:tplc="96A4761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11"/>
  </w:num>
  <w:num w:numId="8">
    <w:abstractNumId w:val="6"/>
  </w:num>
  <w:num w:numId="9">
    <w:abstractNumId w:val="7"/>
  </w:num>
  <w:num w:numId="10">
    <w:abstractNumId w:val="13"/>
  </w:num>
  <w:num w:numId="11">
    <w:abstractNumId w:val="10"/>
  </w:num>
  <w:num w:numId="12">
    <w:abstractNumId w:val="5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282"/>
    <w:rsid w:val="00002EF2"/>
    <w:rsid w:val="00017F5C"/>
    <w:rsid w:val="0002287F"/>
    <w:rsid w:val="0003125C"/>
    <w:rsid w:val="00046282"/>
    <w:rsid w:val="00053E90"/>
    <w:rsid w:val="000D0FE3"/>
    <w:rsid w:val="000E11C5"/>
    <w:rsid w:val="000F5E03"/>
    <w:rsid w:val="001054D6"/>
    <w:rsid w:val="001113F5"/>
    <w:rsid w:val="00113EA5"/>
    <w:rsid w:val="001231E4"/>
    <w:rsid w:val="001406CC"/>
    <w:rsid w:val="00152C1E"/>
    <w:rsid w:val="00153304"/>
    <w:rsid w:val="00194920"/>
    <w:rsid w:val="00196B58"/>
    <w:rsid w:val="001A1F63"/>
    <w:rsid w:val="001B155A"/>
    <w:rsid w:val="001B3326"/>
    <w:rsid w:val="001C3335"/>
    <w:rsid w:val="001E0C17"/>
    <w:rsid w:val="0021163E"/>
    <w:rsid w:val="002169D8"/>
    <w:rsid w:val="00266BE1"/>
    <w:rsid w:val="002E6AE3"/>
    <w:rsid w:val="003152C4"/>
    <w:rsid w:val="00316A97"/>
    <w:rsid w:val="003271C1"/>
    <w:rsid w:val="00346952"/>
    <w:rsid w:val="00352795"/>
    <w:rsid w:val="003656EB"/>
    <w:rsid w:val="00373994"/>
    <w:rsid w:val="00384C8B"/>
    <w:rsid w:val="003B2F68"/>
    <w:rsid w:val="003E5DF0"/>
    <w:rsid w:val="00404C4D"/>
    <w:rsid w:val="00411AB2"/>
    <w:rsid w:val="00417F51"/>
    <w:rsid w:val="004210DE"/>
    <w:rsid w:val="004227D9"/>
    <w:rsid w:val="00426CA6"/>
    <w:rsid w:val="004332BF"/>
    <w:rsid w:val="004343E5"/>
    <w:rsid w:val="004402FC"/>
    <w:rsid w:val="004438BA"/>
    <w:rsid w:val="0045434E"/>
    <w:rsid w:val="00463513"/>
    <w:rsid w:val="004A6336"/>
    <w:rsid w:val="004B6550"/>
    <w:rsid w:val="004B7213"/>
    <w:rsid w:val="004E10B6"/>
    <w:rsid w:val="004E69B4"/>
    <w:rsid w:val="004F66EA"/>
    <w:rsid w:val="00505276"/>
    <w:rsid w:val="005165C4"/>
    <w:rsid w:val="00521C3B"/>
    <w:rsid w:val="0052484B"/>
    <w:rsid w:val="005267B8"/>
    <w:rsid w:val="00571311"/>
    <w:rsid w:val="00574CAE"/>
    <w:rsid w:val="005B5620"/>
    <w:rsid w:val="005E45FB"/>
    <w:rsid w:val="005F0B88"/>
    <w:rsid w:val="006049CB"/>
    <w:rsid w:val="0060679E"/>
    <w:rsid w:val="0060746B"/>
    <w:rsid w:val="006114A3"/>
    <w:rsid w:val="006323DC"/>
    <w:rsid w:val="00633F86"/>
    <w:rsid w:val="006514EC"/>
    <w:rsid w:val="00661999"/>
    <w:rsid w:val="00686A26"/>
    <w:rsid w:val="006931A1"/>
    <w:rsid w:val="006944A9"/>
    <w:rsid w:val="00695E24"/>
    <w:rsid w:val="0069697A"/>
    <w:rsid w:val="006B3F30"/>
    <w:rsid w:val="006C5E84"/>
    <w:rsid w:val="006C7BA1"/>
    <w:rsid w:val="006C7EEC"/>
    <w:rsid w:val="006C7EF6"/>
    <w:rsid w:val="006E4110"/>
    <w:rsid w:val="006F223F"/>
    <w:rsid w:val="006F68AF"/>
    <w:rsid w:val="007002D7"/>
    <w:rsid w:val="00707ACA"/>
    <w:rsid w:val="007121F4"/>
    <w:rsid w:val="00712B3E"/>
    <w:rsid w:val="007212EF"/>
    <w:rsid w:val="00732BD7"/>
    <w:rsid w:val="0077745B"/>
    <w:rsid w:val="00796EB5"/>
    <w:rsid w:val="007B14B8"/>
    <w:rsid w:val="007E4639"/>
    <w:rsid w:val="007E47DA"/>
    <w:rsid w:val="007F3F68"/>
    <w:rsid w:val="007F6F9B"/>
    <w:rsid w:val="007F7934"/>
    <w:rsid w:val="008107BA"/>
    <w:rsid w:val="0081238A"/>
    <w:rsid w:val="00823384"/>
    <w:rsid w:val="00823ED1"/>
    <w:rsid w:val="00827F95"/>
    <w:rsid w:val="008375EE"/>
    <w:rsid w:val="00843EA7"/>
    <w:rsid w:val="0084674F"/>
    <w:rsid w:val="00862510"/>
    <w:rsid w:val="00864EFB"/>
    <w:rsid w:val="0086524F"/>
    <w:rsid w:val="00890B5B"/>
    <w:rsid w:val="008B35B5"/>
    <w:rsid w:val="008C2D9E"/>
    <w:rsid w:val="008E2971"/>
    <w:rsid w:val="008E2C57"/>
    <w:rsid w:val="008F029A"/>
    <w:rsid w:val="008F24D9"/>
    <w:rsid w:val="00900BD5"/>
    <w:rsid w:val="009107A3"/>
    <w:rsid w:val="009109E8"/>
    <w:rsid w:val="00924E6C"/>
    <w:rsid w:val="009364F0"/>
    <w:rsid w:val="009662BC"/>
    <w:rsid w:val="009803D9"/>
    <w:rsid w:val="00A07925"/>
    <w:rsid w:val="00A22A18"/>
    <w:rsid w:val="00A27040"/>
    <w:rsid w:val="00A47A74"/>
    <w:rsid w:val="00A50896"/>
    <w:rsid w:val="00A73167"/>
    <w:rsid w:val="00A80A0D"/>
    <w:rsid w:val="00A82303"/>
    <w:rsid w:val="00A8595D"/>
    <w:rsid w:val="00A87E40"/>
    <w:rsid w:val="00A976A6"/>
    <w:rsid w:val="00AA274A"/>
    <w:rsid w:val="00AA5A49"/>
    <w:rsid w:val="00AB5398"/>
    <w:rsid w:val="00AC0BC2"/>
    <w:rsid w:val="00AD1A0A"/>
    <w:rsid w:val="00AF5948"/>
    <w:rsid w:val="00B0688B"/>
    <w:rsid w:val="00B10068"/>
    <w:rsid w:val="00B13F21"/>
    <w:rsid w:val="00B21DF5"/>
    <w:rsid w:val="00B30794"/>
    <w:rsid w:val="00B53DE6"/>
    <w:rsid w:val="00B54D19"/>
    <w:rsid w:val="00B56B5F"/>
    <w:rsid w:val="00B65B3A"/>
    <w:rsid w:val="00BD281F"/>
    <w:rsid w:val="00BE45EC"/>
    <w:rsid w:val="00BF1046"/>
    <w:rsid w:val="00BF40F8"/>
    <w:rsid w:val="00BF5EBE"/>
    <w:rsid w:val="00C07176"/>
    <w:rsid w:val="00C26923"/>
    <w:rsid w:val="00C32E09"/>
    <w:rsid w:val="00C44503"/>
    <w:rsid w:val="00C53B3B"/>
    <w:rsid w:val="00C56D4E"/>
    <w:rsid w:val="00C62AB9"/>
    <w:rsid w:val="00C657F9"/>
    <w:rsid w:val="00C84384"/>
    <w:rsid w:val="00C87209"/>
    <w:rsid w:val="00C87604"/>
    <w:rsid w:val="00CB57EA"/>
    <w:rsid w:val="00CC7714"/>
    <w:rsid w:val="00CD410A"/>
    <w:rsid w:val="00D00E93"/>
    <w:rsid w:val="00D01801"/>
    <w:rsid w:val="00D14508"/>
    <w:rsid w:val="00D2666D"/>
    <w:rsid w:val="00D40CCC"/>
    <w:rsid w:val="00D509D8"/>
    <w:rsid w:val="00D510C3"/>
    <w:rsid w:val="00D63FBB"/>
    <w:rsid w:val="00D65A45"/>
    <w:rsid w:val="00D81B8F"/>
    <w:rsid w:val="00D83999"/>
    <w:rsid w:val="00DB02E7"/>
    <w:rsid w:val="00DB7E7E"/>
    <w:rsid w:val="00DC1E0E"/>
    <w:rsid w:val="00DC260E"/>
    <w:rsid w:val="00DD2197"/>
    <w:rsid w:val="00DD59D8"/>
    <w:rsid w:val="00DD6F56"/>
    <w:rsid w:val="00DF14CB"/>
    <w:rsid w:val="00DF7301"/>
    <w:rsid w:val="00E00700"/>
    <w:rsid w:val="00E01AE2"/>
    <w:rsid w:val="00E032A9"/>
    <w:rsid w:val="00E11BD3"/>
    <w:rsid w:val="00E17891"/>
    <w:rsid w:val="00E32A53"/>
    <w:rsid w:val="00E36792"/>
    <w:rsid w:val="00E5258F"/>
    <w:rsid w:val="00E64A7D"/>
    <w:rsid w:val="00E66337"/>
    <w:rsid w:val="00E81C2A"/>
    <w:rsid w:val="00EC27BB"/>
    <w:rsid w:val="00F05B25"/>
    <w:rsid w:val="00F171CE"/>
    <w:rsid w:val="00F240C5"/>
    <w:rsid w:val="00F36535"/>
    <w:rsid w:val="00F370B7"/>
    <w:rsid w:val="00F531D3"/>
    <w:rsid w:val="00F616DB"/>
    <w:rsid w:val="00F617A7"/>
    <w:rsid w:val="00F74F50"/>
    <w:rsid w:val="00F94232"/>
    <w:rsid w:val="00F96F2A"/>
    <w:rsid w:val="00FD0A11"/>
    <w:rsid w:val="00FD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474DB6DD-CEF0-42E5-BB20-21581ED5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7F9"/>
  </w:style>
  <w:style w:type="paragraph" w:styleId="Rubrik1">
    <w:name w:val="heading 1"/>
    <w:basedOn w:val="Normal"/>
    <w:next w:val="Normal"/>
    <w:link w:val="Rubrik1Char"/>
    <w:uiPriority w:val="9"/>
    <w:qFormat/>
    <w:rsid w:val="00DD2197"/>
    <w:pPr>
      <w:keepNext/>
      <w:keepLines/>
      <w:numPr>
        <w:numId w:val="7"/>
      </w:numPr>
      <w:suppressAutoHyphens/>
      <w:spacing w:before="600" w:after="100"/>
      <w:ind w:left="357" w:hanging="357"/>
      <w:outlineLvl w:val="0"/>
    </w:pPr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DD2197"/>
    <w:pPr>
      <w:keepNext/>
      <w:keepLines/>
      <w:suppressAutoHyphens/>
      <w:spacing w:before="500" w:after="80"/>
      <w:outlineLvl w:val="1"/>
    </w:pPr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F96F2A"/>
    <w:pPr>
      <w:keepNext/>
      <w:keepLines/>
      <w:suppressAutoHyphens/>
      <w:spacing w:before="240" w:after="80"/>
      <w:outlineLvl w:val="2"/>
    </w:pPr>
    <w:rPr>
      <w:rFonts w:eastAsiaTheme="majorEastAsia" w:cstheme="majorBidi"/>
      <w:bCs/>
      <w:i/>
      <w:color w:val="000000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890B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D2197"/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D2197"/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F96F2A"/>
    <w:rPr>
      <w:rFonts w:eastAsiaTheme="majorEastAsia" w:cstheme="majorBidi"/>
      <w:bCs/>
      <w:i/>
      <w:color w:val="000000" w:themeColor="accent1"/>
    </w:rPr>
  </w:style>
  <w:style w:type="paragraph" w:styleId="Rubrik">
    <w:name w:val="Title"/>
    <w:aliases w:val="Titel/Dokumentnamn"/>
    <w:basedOn w:val="Normal"/>
    <w:next w:val="Normal"/>
    <w:link w:val="RubrikChar"/>
    <w:uiPriority w:val="99"/>
    <w:rsid w:val="00316A97"/>
    <w:pPr>
      <w:keepNext/>
      <w:suppressAutoHyphens/>
      <w:spacing w:before="600" w:after="1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character" w:customStyle="1" w:styleId="RubrikChar">
    <w:name w:val="Rubrik Char"/>
    <w:aliases w:val="Titel/Dokumentnamn Char"/>
    <w:basedOn w:val="Standardstycketeckensnitt"/>
    <w:link w:val="Rubrik"/>
    <w:uiPriority w:val="99"/>
    <w:rsid w:val="006F223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paragraph" w:styleId="Sidhuvud">
    <w:name w:val="header"/>
    <w:basedOn w:val="Normal"/>
    <w:link w:val="SidhuvudChar"/>
    <w:uiPriority w:val="99"/>
    <w:semiHidden/>
    <w:rsid w:val="00316A97"/>
    <w:pPr>
      <w:tabs>
        <w:tab w:val="center" w:pos="3686"/>
        <w:tab w:val="right" w:pos="9072"/>
      </w:tabs>
      <w:spacing w:after="0" w:line="200" w:lineRule="exact"/>
    </w:pPr>
    <w:rPr>
      <w:rFonts w:asciiTheme="majorHAnsi" w:hAnsiTheme="majorHAnsi"/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316A97"/>
    <w:rPr>
      <w:rFonts w:asciiTheme="majorHAnsi" w:hAnsiTheme="majorHAnsi"/>
      <w:sz w:val="14"/>
    </w:rPr>
  </w:style>
  <w:style w:type="paragraph" w:styleId="Sidfot">
    <w:name w:val="footer"/>
    <w:basedOn w:val="Sidhuvud"/>
    <w:link w:val="SidfotChar"/>
    <w:uiPriority w:val="99"/>
    <w:rsid w:val="007B14B8"/>
    <w:pPr>
      <w:tabs>
        <w:tab w:val="clear" w:pos="3686"/>
        <w:tab w:val="left" w:pos="4111"/>
      </w:tabs>
    </w:pPr>
    <w:rPr>
      <w:lang w:val="en-GB"/>
    </w:rPr>
  </w:style>
  <w:style w:type="character" w:customStyle="1" w:styleId="SidfotChar">
    <w:name w:val="Sidfot Char"/>
    <w:basedOn w:val="Standardstycketeckensnitt"/>
    <w:link w:val="Sidfot"/>
    <w:uiPriority w:val="99"/>
    <w:rsid w:val="007B14B8"/>
    <w:rPr>
      <w:rFonts w:asciiTheme="majorHAnsi" w:hAnsiTheme="majorHAnsi"/>
      <w:sz w:val="14"/>
      <w:lang w:val="en-GB"/>
    </w:rPr>
  </w:style>
  <w:style w:type="character" w:styleId="Platshllartext">
    <w:name w:val="Placeholder Text"/>
    <w:basedOn w:val="Standardstycketeckensnitt"/>
    <w:uiPriority w:val="99"/>
    <w:semiHidden/>
    <w:rsid w:val="00316A97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1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16A97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31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-info">
    <w:name w:val="Header-info"/>
    <w:basedOn w:val="Sidhuvud"/>
    <w:uiPriority w:val="99"/>
    <w:semiHidden/>
    <w:rsid w:val="00B30794"/>
    <w:pPr>
      <w:tabs>
        <w:tab w:val="clear" w:pos="9072"/>
        <w:tab w:val="right" w:pos="8789"/>
      </w:tabs>
    </w:pPr>
  </w:style>
  <w:style w:type="character" w:styleId="Hyperlnk">
    <w:name w:val="Hyperlink"/>
    <w:basedOn w:val="Standardstycketeckensnitt"/>
    <w:uiPriority w:val="99"/>
    <w:semiHidden/>
    <w:qFormat/>
    <w:rsid w:val="00384C8B"/>
    <w:rPr>
      <w:color w:val="0000FF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rsid w:val="00AF5948"/>
    <w:pPr>
      <w:pageBreakBefore/>
      <w:suppressAutoHyphens w:val="0"/>
      <w:outlineLvl w:val="9"/>
    </w:pPr>
    <w:rPr>
      <w:lang w:val="en-US" w:eastAsia="ja-JP"/>
    </w:rPr>
  </w:style>
  <w:style w:type="paragraph" w:styleId="Citat">
    <w:name w:val="Quote"/>
    <w:basedOn w:val="Normal"/>
    <w:link w:val="CitatChar"/>
    <w:uiPriority w:val="10"/>
    <w:qFormat/>
    <w:rsid w:val="002E6AE3"/>
    <w:pPr>
      <w:spacing w:after="220"/>
      <w:ind w:left="357"/>
    </w:pPr>
    <w:rPr>
      <w:iCs/>
      <w:color w:val="000000" w:themeColor="text1"/>
      <w:sz w:val="20"/>
    </w:rPr>
  </w:style>
  <w:style w:type="character" w:customStyle="1" w:styleId="CitatChar">
    <w:name w:val="Citat Char"/>
    <w:basedOn w:val="Standardstycketeckensnitt"/>
    <w:link w:val="Citat"/>
    <w:uiPriority w:val="10"/>
    <w:rsid w:val="002E6AE3"/>
    <w:rPr>
      <w:iCs/>
      <w:color w:val="000000" w:themeColor="text1"/>
      <w:sz w:val="20"/>
    </w:rPr>
  </w:style>
  <w:style w:type="paragraph" w:styleId="Innehll1">
    <w:name w:val="toc 1"/>
    <w:basedOn w:val="Normal"/>
    <w:next w:val="Normal"/>
    <w:uiPriority w:val="39"/>
    <w:semiHidden/>
    <w:rsid w:val="00316A97"/>
    <w:pPr>
      <w:spacing w:beforeLines="100" w:before="100" w:after="0"/>
    </w:pPr>
  </w:style>
  <w:style w:type="paragraph" w:styleId="Innehll2">
    <w:name w:val="toc 2"/>
    <w:basedOn w:val="Normal"/>
    <w:next w:val="Normal"/>
    <w:uiPriority w:val="99"/>
    <w:semiHidden/>
    <w:rsid w:val="00316A97"/>
    <w:pPr>
      <w:spacing w:after="0"/>
      <w:ind w:left="276"/>
    </w:pPr>
  </w:style>
  <w:style w:type="paragraph" w:styleId="Innehll3">
    <w:name w:val="toc 3"/>
    <w:basedOn w:val="Normal"/>
    <w:next w:val="Normal"/>
    <w:uiPriority w:val="99"/>
    <w:semiHidden/>
    <w:rsid w:val="00316A97"/>
    <w:pPr>
      <w:spacing w:after="0"/>
      <w:ind w:left="552"/>
    </w:pPr>
  </w:style>
  <w:style w:type="character" w:styleId="Betoning">
    <w:name w:val="Emphasis"/>
    <w:basedOn w:val="Standardstycketeckensnitt"/>
    <w:uiPriority w:val="1"/>
    <w:rsid w:val="00E11BD3"/>
    <w:rPr>
      <w:i/>
      <w:iCs/>
    </w:rPr>
  </w:style>
  <w:style w:type="paragraph" w:styleId="Innehll4">
    <w:name w:val="toc 4"/>
    <w:basedOn w:val="Normal"/>
    <w:next w:val="Normal"/>
    <w:uiPriority w:val="99"/>
    <w:semiHidden/>
    <w:rsid w:val="00316A97"/>
    <w:pPr>
      <w:spacing w:after="100"/>
      <w:ind w:left="660"/>
    </w:pPr>
  </w:style>
  <w:style w:type="paragraph" w:styleId="Innehll5">
    <w:name w:val="toc 5"/>
    <w:basedOn w:val="Normal"/>
    <w:next w:val="Normal"/>
    <w:uiPriority w:val="99"/>
    <w:semiHidden/>
    <w:rsid w:val="00316A97"/>
    <w:pPr>
      <w:spacing w:after="100"/>
      <w:ind w:left="880"/>
    </w:pPr>
  </w:style>
  <w:style w:type="paragraph" w:styleId="Innehll6">
    <w:name w:val="toc 6"/>
    <w:basedOn w:val="Normal"/>
    <w:next w:val="Normal"/>
    <w:uiPriority w:val="99"/>
    <w:semiHidden/>
    <w:rsid w:val="00316A97"/>
    <w:pPr>
      <w:spacing w:after="100"/>
      <w:ind w:left="1100"/>
    </w:pPr>
  </w:style>
  <w:style w:type="paragraph" w:styleId="Innehll7">
    <w:name w:val="toc 7"/>
    <w:basedOn w:val="Normal"/>
    <w:next w:val="Normal"/>
    <w:uiPriority w:val="99"/>
    <w:semiHidden/>
    <w:rsid w:val="00316A97"/>
    <w:pPr>
      <w:spacing w:after="100"/>
      <w:ind w:left="1320"/>
    </w:pPr>
  </w:style>
  <w:style w:type="paragraph" w:styleId="Innehll8">
    <w:name w:val="toc 8"/>
    <w:basedOn w:val="Normal"/>
    <w:next w:val="Normal"/>
    <w:uiPriority w:val="99"/>
    <w:semiHidden/>
    <w:rsid w:val="00316A97"/>
    <w:pPr>
      <w:spacing w:after="100"/>
      <w:ind w:left="1540"/>
    </w:pPr>
  </w:style>
  <w:style w:type="paragraph" w:styleId="Innehll9">
    <w:name w:val="toc 9"/>
    <w:basedOn w:val="Normal"/>
    <w:next w:val="Normal"/>
    <w:uiPriority w:val="99"/>
    <w:semiHidden/>
    <w:rsid w:val="00316A97"/>
    <w:pPr>
      <w:spacing w:after="100"/>
      <w:ind w:left="1760"/>
    </w:pPr>
  </w:style>
  <w:style w:type="table" w:customStyle="1" w:styleId="Trelinjerstabell">
    <w:name w:val="Trelinjerstabell"/>
    <w:basedOn w:val="Normaltabell"/>
    <w:uiPriority w:val="99"/>
    <w:rsid w:val="00732BD7"/>
    <w:pPr>
      <w:spacing w:before="80" w:after="0"/>
      <w:contextualSpacing/>
    </w:pPr>
    <w:rPr>
      <w:rFonts w:ascii="Times New Roman" w:hAnsi="Times New Roman"/>
    </w:rPr>
    <w:tblPr>
      <w:tblBorders>
        <w:top w:val="single" w:sz="4" w:space="0" w:color="auto"/>
        <w:bottom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rFonts w:ascii="Times New Roman" w:hAnsi="Times New Roman"/>
        <w:b w:val="0"/>
        <w:sz w:val="22"/>
      </w:rPr>
      <w:tblPr/>
      <w:trPr>
        <w:tblHeader/>
      </w:trPr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jusskuggning">
    <w:name w:val="Light Shading"/>
    <w:basedOn w:val="Trelinjerstabell"/>
    <w:uiPriority w:val="60"/>
    <w:rsid w:val="0045434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2">
    <w:name w:val="Light Shading Accent 2"/>
    <w:basedOn w:val="Trelinjerstabell"/>
    <w:uiPriority w:val="60"/>
    <w:rsid w:val="0045434E"/>
    <w:rPr>
      <w:color w:val="9D6900" w:themeColor="accent2" w:themeShade="BF"/>
    </w:rPr>
    <w:tblPr>
      <w:tblStyleRowBandSize w:val="1"/>
      <w:tblStyleColBandSize w:val="1"/>
      <w:tblBorders>
        <w:top w:val="single" w:sz="8" w:space="0" w:color="D28E00" w:themeColor="accent2"/>
        <w:bottom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</w:style>
  <w:style w:type="table" w:styleId="Ljusskuggning-dekorfrg1">
    <w:name w:val="Light Shading Accent 1"/>
    <w:basedOn w:val="Trelinjerstabell"/>
    <w:uiPriority w:val="60"/>
    <w:rsid w:val="0045434E"/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jusskuggning-dekorfrg3">
    <w:name w:val="Light Shading Accent 3"/>
    <w:basedOn w:val="Trelinjerstabell"/>
    <w:uiPriority w:val="60"/>
    <w:rsid w:val="0045434E"/>
    <w:rPr>
      <w:color w:val="743C9E" w:themeColor="accent3" w:themeShade="BF"/>
    </w:rPr>
    <w:tblPr>
      <w:tblStyleRowBandSize w:val="1"/>
      <w:tblStyleColBandSize w:val="1"/>
      <w:tblBorders>
        <w:top w:val="single" w:sz="8" w:space="0" w:color="9961C3" w:themeColor="accent3"/>
        <w:bottom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</w:style>
  <w:style w:type="table" w:styleId="Ljusskuggning-dekorfrg4">
    <w:name w:val="Light Shading Accent 4"/>
    <w:basedOn w:val="Trelinjerstabell"/>
    <w:uiPriority w:val="60"/>
    <w:rsid w:val="0045434E"/>
    <w:rPr>
      <w:color w:val="419EBC" w:themeColor="accent4" w:themeShade="BF"/>
    </w:rPr>
    <w:tblPr>
      <w:tblStyleRowBandSize w:val="1"/>
      <w:tblStyleColBandSize w:val="1"/>
      <w:tblBorders>
        <w:top w:val="single" w:sz="8" w:space="0" w:color="80BFD3" w:themeColor="accent4"/>
        <w:bottom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</w:style>
  <w:style w:type="table" w:styleId="Ljusskuggning-dekorfrg5">
    <w:name w:val="Light Shading Accent 5"/>
    <w:basedOn w:val="Trelinjerstabell"/>
    <w:uiPriority w:val="60"/>
    <w:rsid w:val="0045434E"/>
    <w:rPr>
      <w:color w:val="C0BB2E" w:themeColor="accent5" w:themeShade="BF"/>
    </w:rPr>
    <w:tblPr>
      <w:tblStyleRowBandSize w:val="1"/>
      <w:tblStyleColBandSize w:val="1"/>
      <w:tblBorders>
        <w:top w:val="single" w:sz="8" w:space="0" w:color="DAD666" w:themeColor="accent5"/>
        <w:bottom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</w:style>
  <w:style w:type="table" w:styleId="Ljusskuggning-dekorfrg6">
    <w:name w:val="Light Shading Accent 6"/>
    <w:basedOn w:val="Trelinjerstabell"/>
    <w:uiPriority w:val="60"/>
    <w:rsid w:val="0045434E"/>
    <w:rPr>
      <w:color w:val="48494B" w:themeColor="accent6" w:themeShade="BF"/>
    </w:rPr>
    <w:tblPr>
      <w:tblStyleRowBandSize w:val="1"/>
      <w:tblStyleColBandSize w:val="1"/>
      <w:tblBorders>
        <w:top w:val="single" w:sz="8" w:space="0" w:color="616265" w:themeColor="accent6"/>
        <w:bottom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</w:style>
  <w:style w:type="table" w:styleId="Ljuslista">
    <w:name w:val="Light List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juslista-dekorfrg2">
    <w:name w:val="Light List Accent 2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D28E00" w:themeColor="accent2"/>
        <w:left w:val="single" w:sz="8" w:space="0" w:color="D28E00" w:themeColor="accent2"/>
        <w:bottom w:val="single" w:sz="8" w:space="0" w:color="D28E00" w:themeColor="accent2"/>
        <w:right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D2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  <w:tblStylePr w:type="band1Horz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</w:style>
  <w:style w:type="table" w:styleId="Ljuslista-dekorfrg3">
    <w:name w:val="Light List Accent 3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9961C3" w:themeColor="accent3"/>
        <w:left w:val="single" w:sz="8" w:space="0" w:color="9961C3" w:themeColor="accent3"/>
        <w:bottom w:val="single" w:sz="8" w:space="0" w:color="9961C3" w:themeColor="accent3"/>
        <w:right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9961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  <w:tblStylePr w:type="band1Horz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</w:style>
  <w:style w:type="table" w:styleId="Ljuslista-dekorfrg4">
    <w:name w:val="Light List Accent 4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80BFD3" w:themeColor="accent4"/>
        <w:left w:val="single" w:sz="8" w:space="0" w:color="80BFD3" w:themeColor="accent4"/>
        <w:bottom w:val="single" w:sz="8" w:space="0" w:color="80BFD3" w:themeColor="accent4"/>
        <w:right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80BFD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  <w:tblStylePr w:type="band1Horz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</w:style>
  <w:style w:type="table" w:styleId="Ljuslista-dekorfrg5">
    <w:name w:val="Light List Accent 5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DAD666" w:themeColor="accent5"/>
        <w:left w:val="single" w:sz="8" w:space="0" w:color="DAD666" w:themeColor="accent5"/>
        <w:bottom w:val="single" w:sz="8" w:space="0" w:color="DAD666" w:themeColor="accent5"/>
        <w:right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DAD66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  <w:tblStylePr w:type="band1Horz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</w:style>
  <w:style w:type="table" w:styleId="Ljuslista-dekorfrg6">
    <w:name w:val="Light List Accent 6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616265" w:themeColor="accent6"/>
        <w:left w:val="single" w:sz="8" w:space="0" w:color="616265" w:themeColor="accent6"/>
        <w:bottom w:val="single" w:sz="8" w:space="0" w:color="616265" w:themeColor="accent6"/>
        <w:right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61626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  <w:tblStylePr w:type="band1Horz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</w:style>
  <w:style w:type="paragraph" w:customStyle="1" w:styleId="Signaturrad">
    <w:name w:val="Signaturrad"/>
    <w:basedOn w:val="Normal"/>
    <w:next w:val="Normal"/>
    <w:semiHidden/>
    <w:qFormat/>
    <w:rsid w:val="006F223F"/>
    <w:pPr>
      <w:pBdr>
        <w:top w:val="single" w:sz="4" w:space="12" w:color="auto"/>
      </w:pBdr>
      <w:spacing w:before="720" w:after="0" w:line="240" w:lineRule="auto"/>
    </w:pPr>
  </w:style>
  <w:style w:type="paragraph" w:customStyle="1" w:styleId="Kortsignaturrad">
    <w:name w:val="Kort signaturrad"/>
    <w:basedOn w:val="Signaturrad"/>
    <w:next w:val="Normal"/>
    <w:uiPriority w:val="10"/>
    <w:rsid w:val="006F223F"/>
    <w:pPr>
      <w:ind w:right="4111"/>
    </w:pPr>
  </w:style>
  <w:style w:type="character" w:styleId="Stark">
    <w:name w:val="Strong"/>
    <w:basedOn w:val="Standardstycketeckensnitt"/>
    <w:uiPriority w:val="1"/>
    <w:rsid w:val="001A1F63"/>
    <w:rPr>
      <w:b/>
      <w:bCs/>
    </w:rPr>
  </w:style>
  <w:style w:type="table" w:customStyle="1" w:styleId="Sidfottabell">
    <w:name w:val="Sidfot tabell"/>
    <w:basedOn w:val="Normaltabell"/>
    <w:uiPriority w:val="99"/>
    <w:rsid w:val="0077745B"/>
    <w:pPr>
      <w:spacing w:after="0" w:line="240" w:lineRule="auto"/>
    </w:pPr>
    <w:rPr>
      <w:sz w:val="14"/>
    </w:rPr>
    <w:tblPr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</w:tcBorders>
      </w:tc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4343E5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4343E5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4343E5"/>
    <w:rPr>
      <w:vertAlign w:val="superscript"/>
    </w:rPr>
  </w:style>
  <w:style w:type="character" w:customStyle="1" w:styleId="Rubrik4Char">
    <w:name w:val="Rubrik 4 Char"/>
    <w:basedOn w:val="Standardstycketeckensnitt"/>
    <w:link w:val="Rubrik4"/>
    <w:uiPriority w:val="9"/>
    <w:rsid w:val="00890B5B"/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customStyle="1" w:styleId="Formatmall1">
    <w:name w:val="Formatmall1"/>
    <w:basedOn w:val="Standardstycketeckensnitt"/>
    <w:uiPriority w:val="1"/>
    <w:rsid w:val="007E4639"/>
    <w:rPr>
      <w:rFonts w:asciiTheme="majorHAnsi" w:hAnsiTheme="majorHAnsi"/>
      <w:color w:val="auto"/>
      <w:sz w:val="14"/>
    </w:rPr>
  </w:style>
  <w:style w:type="character" w:customStyle="1" w:styleId="Sidfotmallarna">
    <w:name w:val="Sidfot mallarna"/>
    <w:basedOn w:val="Standardstycketeckensnitt"/>
    <w:uiPriority w:val="1"/>
    <w:rsid w:val="007E4639"/>
    <w:rPr>
      <w:rFonts w:asciiTheme="majorHAnsi" w:hAnsiTheme="majorHAnsi"/>
      <w:sz w:val="14"/>
    </w:rPr>
  </w:style>
  <w:style w:type="character" w:customStyle="1" w:styleId="Sidfotmallarnagr">
    <w:name w:val="Sidfot mallarna grå"/>
    <w:basedOn w:val="Standardstycketeckensnitt"/>
    <w:uiPriority w:val="1"/>
    <w:rsid w:val="0052484B"/>
    <w:rPr>
      <w:color w:val="7F7F7F" w:themeColor="text1" w:themeTint="80"/>
    </w:rPr>
  </w:style>
  <w:style w:type="paragraph" w:customStyle="1" w:styleId="TillfalligText">
    <w:name w:val="TillfalligText"/>
    <w:basedOn w:val="Normal"/>
    <w:link w:val="TillfalligTextChar"/>
    <w:rsid w:val="004332BF"/>
    <w:pPr>
      <w:spacing w:after="120"/>
    </w:pPr>
    <w:rPr>
      <w:rFonts w:cstheme="minorHAnsi"/>
      <w:bdr w:val="single" w:sz="4" w:space="0" w:color="auto"/>
    </w:rPr>
  </w:style>
  <w:style w:type="character" w:customStyle="1" w:styleId="TillfalligTextChar">
    <w:name w:val="TillfalligText Char"/>
    <w:basedOn w:val="Standardstycketeckensnitt"/>
    <w:link w:val="TillfalligText"/>
    <w:rsid w:val="004332BF"/>
    <w:rPr>
      <w:rFonts w:cstheme="minorHAnsi"/>
      <w:bdr w:val="single" w:sz="4" w:space="0" w:color="auto"/>
    </w:rPr>
  </w:style>
  <w:style w:type="paragraph" w:styleId="Punktlista">
    <w:name w:val="List Bullet"/>
    <w:basedOn w:val="Normal"/>
    <w:uiPriority w:val="99"/>
    <w:qFormat/>
    <w:rsid w:val="002E6AE3"/>
    <w:pPr>
      <w:numPr>
        <w:numId w:val="4"/>
      </w:numPr>
      <w:contextualSpacing/>
    </w:pPr>
  </w:style>
  <w:style w:type="paragraph" w:styleId="Numreradlista">
    <w:name w:val="List Number"/>
    <w:basedOn w:val="Normal"/>
    <w:uiPriority w:val="99"/>
    <w:qFormat/>
    <w:rsid w:val="002E6AE3"/>
    <w:pPr>
      <w:numPr>
        <w:numId w:val="3"/>
      </w:numPr>
      <w:contextualSpacing/>
    </w:pPr>
  </w:style>
  <w:style w:type="paragraph" w:styleId="Punktlista2">
    <w:name w:val="List Bullet 2"/>
    <w:aliases w:val="Punktlista indragen"/>
    <w:basedOn w:val="Normal"/>
    <w:uiPriority w:val="99"/>
    <w:qFormat/>
    <w:rsid w:val="00C657F9"/>
    <w:pPr>
      <w:numPr>
        <w:numId w:val="6"/>
      </w:numPr>
      <w:contextualSpacing/>
    </w:pPr>
  </w:style>
  <w:style w:type="paragraph" w:styleId="Numreradlista2">
    <w:name w:val="List Number 2"/>
    <w:aliases w:val="Numrerad lista indragen"/>
    <w:basedOn w:val="Normal"/>
    <w:uiPriority w:val="99"/>
    <w:qFormat/>
    <w:rsid w:val="00C657F9"/>
    <w:pPr>
      <w:numPr>
        <w:numId w:val="5"/>
      </w:numPr>
      <w:contextualSpacing/>
    </w:pPr>
  </w:style>
  <w:style w:type="paragraph" w:styleId="Liststycke">
    <w:name w:val="List Paragraph"/>
    <w:basedOn w:val="Normal"/>
    <w:uiPriority w:val="34"/>
    <w:rsid w:val="00A27040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A2704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2704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2704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2704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27040"/>
    <w:rPr>
      <w:b/>
      <w:bCs/>
      <w:sz w:val="20"/>
      <w:szCs w:val="20"/>
    </w:rPr>
  </w:style>
  <w:style w:type="table" w:styleId="Tabellrutntljust">
    <w:name w:val="Grid Table Light"/>
    <w:basedOn w:val="Normaltabell"/>
    <w:uiPriority w:val="40"/>
    <w:rsid w:val="00F617A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formateradtabell2">
    <w:name w:val="Plain Table 2"/>
    <w:basedOn w:val="Normaltabell"/>
    <w:uiPriority w:val="42"/>
    <w:rsid w:val="00D2666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Formatmall6">
    <w:name w:val="Formatmall6"/>
    <w:basedOn w:val="Standardstycketeckensnitt"/>
    <w:uiPriority w:val="1"/>
    <w:rsid w:val="00B13F21"/>
    <w:rPr>
      <w:rFonts w:ascii="Times New Roman" w:hAnsi="Times New Roman"/>
      <w:b/>
      <w:sz w:val="24"/>
    </w:rPr>
  </w:style>
  <w:style w:type="table" w:styleId="Rutntstabell1ljus">
    <w:name w:val="Grid Table 1 Light"/>
    <w:basedOn w:val="Normaltabell"/>
    <w:uiPriority w:val="46"/>
    <w:rsid w:val="00D40CC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rmatmall20">
    <w:name w:val="Formatmall20"/>
    <w:basedOn w:val="Standardstycketeckensnitt"/>
    <w:uiPriority w:val="1"/>
    <w:rsid w:val="00DC1E0E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ultfsv2.data.slu.se\nl-kansli\Common\Utbildning\Forskarutbildning\FORSKARSKOLOR\NJs%20forskarskolor%202017-2020\Utlysning%20och%20mallar\Ans&#246;kningsmall%20v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B16CC3235CA4B7A98AA605B9AFD8D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AB3AAA-4E33-4C6E-A981-DF969DDE8D85}"/>
      </w:docPartPr>
      <w:docPartBody>
        <w:p w:rsidR="001D2EED" w:rsidRDefault="001D2EED">
          <w:pPr>
            <w:pStyle w:val="4B16CC3235CA4B7A98AA605B9AFD8DD4"/>
          </w:pPr>
          <w:r w:rsidRPr="00686A26">
            <w:rPr>
              <w:rStyle w:val="Platshllartext"/>
              <w:rFonts w:asciiTheme="majorHAnsi" w:hAnsiTheme="majorHAnsi" w:cstheme="majorHAnsi"/>
              <w:b/>
              <w:sz w:val="18"/>
              <w:szCs w:val="18"/>
            </w:rPr>
            <w:t>[Fakultet/Institution/centrumbildning]</w:t>
          </w:r>
        </w:p>
      </w:docPartBody>
    </w:docPart>
    <w:docPart>
      <w:docPartPr>
        <w:name w:val="778C6008827B49819FEE92EB3DC347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0AE5D6-FAD5-40CE-83F3-554060CD442B}"/>
      </w:docPartPr>
      <w:docPartBody>
        <w:p w:rsidR="001D2EED" w:rsidRDefault="001D2EED">
          <w:pPr>
            <w:pStyle w:val="778C6008827B49819FEE92EB3DC34703"/>
          </w:pPr>
          <w:r w:rsidRPr="00B055D5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</w:t>
          </w:r>
          <w:r>
            <w:rPr>
              <w:rStyle w:val="Platshllartext"/>
              <w:rFonts w:asciiTheme="majorHAnsi" w:hAnsiTheme="majorHAnsi" w:cstheme="majorHAnsi"/>
              <w:sz w:val="18"/>
              <w:szCs w:val="18"/>
            </w:rPr>
            <w:t>Skriv numret här</w:t>
          </w:r>
          <w:r w:rsidRPr="00B055D5">
            <w:rPr>
              <w:rStyle w:val="Platshllartext"/>
              <w:rFonts w:asciiTheme="majorHAnsi" w:hAnsiTheme="majorHAnsi" w:cstheme="majorHAnsi"/>
              <w:sz w:val="18"/>
              <w:szCs w:val="18"/>
            </w:rPr>
            <w:t>]</w:t>
          </w:r>
        </w:p>
      </w:docPartBody>
    </w:docPart>
    <w:docPart>
      <w:docPartPr>
        <w:name w:val="8486394C63AE45D298370FDC291868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EB111E-4414-473E-BE4C-0CF63A0090E5}"/>
      </w:docPartPr>
      <w:docPartBody>
        <w:p w:rsidR="001D2EED" w:rsidRDefault="001D2EED">
          <w:pPr>
            <w:pStyle w:val="8486394C63AE45D298370FDC291868C1"/>
          </w:pPr>
          <w:r w:rsidRPr="001231E4">
            <w:rPr>
              <w:rStyle w:val="Platshllartext"/>
            </w:rPr>
            <w:t xml:space="preserve">[Titel/dokumentnamn] </w:t>
          </w:r>
          <w:r w:rsidRPr="001231E4">
            <w:rPr>
              <w:rStyle w:val="Platshllartext"/>
            </w:rPr>
            <w:br/>
          </w:r>
          <w:r w:rsidRPr="001231E4">
            <w:rPr>
              <w:rStyle w:val="Platshllartext"/>
              <w:sz w:val="16"/>
              <w:szCs w:val="16"/>
            </w:rPr>
            <w:t>(</w:t>
          </w:r>
          <w:r w:rsidRPr="001231E4">
            <w:rPr>
              <w:rStyle w:val="Platshllartext"/>
              <w:i/>
              <w:sz w:val="16"/>
              <w:szCs w:val="16"/>
            </w:rPr>
            <w:t>OBS. gör ett mellanslag i fältet om titel saknas</w:t>
          </w:r>
          <w:r w:rsidRPr="001231E4">
            <w:rPr>
              <w:rStyle w:val="Platshllartext"/>
              <w:sz w:val="16"/>
              <w:szCs w:val="16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EED"/>
    <w:rsid w:val="001D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4B16CC3235CA4B7A98AA605B9AFD8DD4">
    <w:name w:val="4B16CC3235CA4B7A98AA605B9AFD8DD4"/>
  </w:style>
  <w:style w:type="paragraph" w:customStyle="1" w:styleId="778C6008827B49819FEE92EB3DC34703">
    <w:name w:val="778C6008827B49819FEE92EB3DC34703"/>
  </w:style>
  <w:style w:type="paragraph" w:customStyle="1" w:styleId="8486394C63AE45D298370FDC291868C1">
    <w:name w:val="8486394C63AE45D298370FDC291868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LU Färger">
      <a:dk1>
        <a:srgbClr val="000000"/>
      </a:dk1>
      <a:lt1>
        <a:sysClr val="window" lastClr="FFFFFF"/>
      </a:lt1>
      <a:dk2>
        <a:srgbClr val="000000"/>
      </a:dk2>
      <a:lt2>
        <a:srgbClr val="A5A5A5"/>
      </a:lt2>
      <a:accent1>
        <a:srgbClr val="000000"/>
      </a:accent1>
      <a:accent2>
        <a:srgbClr val="D28E00"/>
      </a:accent2>
      <a:accent3>
        <a:srgbClr val="9961C3"/>
      </a:accent3>
      <a:accent4>
        <a:srgbClr val="80BFD3"/>
      </a:accent4>
      <a:accent5>
        <a:srgbClr val="DAD666"/>
      </a:accent5>
      <a:accent6>
        <a:srgbClr val="616265"/>
      </a:accent6>
      <a:hlink>
        <a:srgbClr val="000000"/>
      </a:hlink>
      <a:folHlink>
        <a:srgbClr val="000000"/>
      </a:folHlink>
    </a:clrScheme>
    <a:fontScheme name="SLU201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F6CF5AC4B69D4CA4913C8C7806130C" ma:contentTypeVersion="0" ma:contentTypeDescription="Skapa ett nytt dokument." ma:contentTypeScope="" ma:versionID="99a8c06d041fe489a0ac81dc45f84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ddc45a2a1ba233d786d3fa5db79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tns:customPropertyEditors xmlns:tns="http://schemas.microsoft.com/office/2006/customDocumentInformationPanel">
  <tns:showOnOpen>false</tns:showOnOpen>
  <tns:defaultPropertyEditorNamespace>Standardegenskaper och egenskaper för SharePoint-bibliotek</tns:defaultPropertyEditorNamespace>
</tns:customPropertyEdito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571DE-9FEF-443E-BFEF-8D8A10FF54E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6208C63-3BA0-4E10-999A-5A1631CE23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139D32-C100-407F-ABC8-6BC7DACBC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DA9EF7A-CCE7-4AF5-BA3C-73D4204EBDDA}">
  <ds:schemaRefs>
    <ds:schemaRef ds:uri="http://schemas.microsoft.com/office/2006/customDocumentInformationPanel"/>
  </ds:schemaRefs>
</ds:datastoreItem>
</file>

<file path=customXml/itemProps5.xml><?xml version="1.0" encoding="utf-8"?>
<ds:datastoreItem xmlns:ds="http://schemas.openxmlformats.org/officeDocument/2006/customXml" ds:itemID="{AB02E482-ACD2-4852-B3B4-4525F0939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Ansökningsmall v4</Template>
  <TotalTime>4</TotalTime>
  <Pages>3</Pages>
  <Words>244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Ansökan om medel för att bedriva forskarskoleverksamhet</vt:lpstr>
    </vt:vector>
  </TitlesOfParts>
  <Company>Sveriges lantbruksuniversitet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 om medel för att bedriva forskarskoleverksamhet</dc:title>
  <dc:creator>Gabriella Persdotter Hedlund</dc:creator>
  <cp:lastModifiedBy>Gabriella Persdotter Hedlund</cp:lastModifiedBy>
  <cp:revision>3</cp:revision>
  <cp:lastPrinted>2012-03-26T17:07:00Z</cp:lastPrinted>
  <dcterms:created xsi:type="dcterms:W3CDTF">2016-11-15T13:58:00Z</dcterms:created>
  <dcterms:modified xsi:type="dcterms:W3CDTF">2016-11-15T14:01:00Z</dcterms:modified>
  <cp:category>Fakulteten för naturresurser och jordbruksvetenskap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0x01010082F6CF5AC4B69D4CA4913C8C7806130C</vt:lpwstr>
  </property>
</Properties>
</file>