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Dokumenthuvud"/>
        <w:tblDescription w:val="Namn på den enhet som är avsändare. Information om dokumenttyp, SLU-id och datum då dokumentet framställdes"/>
      </w:tblPr>
      <w:tblGrid>
        <w:gridCol w:w="3733"/>
        <w:gridCol w:w="5623"/>
      </w:tblGrid>
      <w:tr w:rsidR="00505276" w14:paraId="782FD605" w14:textId="77777777" w:rsidTr="00D430E5">
        <w:trPr>
          <w:tblHeader/>
        </w:trPr>
        <w:tc>
          <w:tcPr>
            <w:tcW w:w="3733" w:type="dxa"/>
            <w:hideMark/>
          </w:tcPr>
          <w:p w14:paraId="6147FB9B" w14:textId="77777777" w:rsidR="00DC260E" w:rsidRDefault="00DC260E" w:rsidP="00D32EBF">
            <w:pPr>
              <w:spacing w:after="276" w:line="264" w:lineRule="auto"/>
              <w:rPr>
                <w:rFonts w:asciiTheme="majorHAnsi" w:hAnsiTheme="majorHAnsi" w:cstheme="majorHAnsi"/>
                <w:sz w:val="18"/>
                <w:szCs w:val="18"/>
              </w:rPr>
            </w:pPr>
            <w:r w:rsidRPr="00DC260E">
              <w:rPr>
                <w:rFonts w:asciiTheme="majorHAnsi" w:hAnsiTheme="majorHAnsi" w:cstheme="majorHAnsi"/>
                <w:b/>
                <w:sz w:val="18"/>
                <w:szCs w:val="18"/>
              </w:rPr>
              <w:br/>
            </w:r>
          </w:p>
        </w:tc>
        <w:tc>
          <w:tcPr>
            <w:tcW w:w="5623" w:type="dxa"/>
          </w:tcPr>
          <w:p w14:paraId="218C470C" w14:textId="77777777" w:rsidR="00505276" w:rsidRDefault="00BB49BF" w:rsidP="0060679E">
            <w:pPr>
              <w:tabs>
                <w:tab w:val="left" w:pos="2507"/>
              </w:tabs>
              <w:spacing w:after="120" w:line="276" w:lineRule="auto"/>
              <w:ind w:left="380"/>
              <w:rPr>
                <w:rFonts w:asciiTheme="majorHAnsi" w:hAnsiTheme="majorHAnsi" w:cstheme="majorHAnsi"/>
                <w:b/>
                <w:caps/>
                <w:sz w:val="20"/>
              </w:rPr>
            </w:pPr>
            <w:sdt>
              <w:sdtPr>
                <w:rPr>
                  <w:rFonts w:asciiTheme="majorHAnsi" w:hAnsiTheme="majorHAnsi" w:cstheme="majorHAnsi"/>
                  <w:b/>
                  <w:caps/>
                  <w:sz w:val="20"/>
                </w:rPr>
                <w:id w:val="-1329601151"/>
                <w:placeholder>
                  <w:docPart w:val="B145E68A2A9049B9ADA5BA5AC6027EC9"/>
                </w:placeholder>
                <w:text w:multiLine="1"/>
              </w:sdtPr>
              <w:sdtEndPr/>
              <w:sdtContent>
                <w:r w:rsidR="00D32EBF">
                  <w:rPr>
                    <w:rFonts w:asciiTheme="majorHAnsi" w:hAnsiTheme="majorHAnsi" w:cstheme="majorHAnsi"/>
                    <w:b/>
                    <w:caps/>
                    <w:sz w:val="20"/>
                  </w:rPr>
                  <w:t>Mall för kursplaner</w:t>
                </w:r>
              </w:sdtContent>
            </w:sdt>
          </w:p>
          <w:p w14:paraId="1D8E53C1" w14:textId="763952CD" w:rsidR="0060679E" w:rsidRDefault="00BB49BF" w:rsidP="00752C88">
            <w:pPr>
              <w:spacing w:after="120" w:line="276" w:lineRule="auto"/>
              <w:ind w:left="380"/>
              <w:rPr>
                <w:rFonts w:asciiTheme="majorHAnsi" w:hAnsiTheme="majorHAnsi" w:cstheme="majorHAnsi"/>
              </w:rPr>
            </w:pPr>
            <w:sdt>
              <w:sdtPr>
                <w:rPr>
                  <w:rFonts w:asciiTheme="majorHAnsi" w:hAnsiTheme="majorHAnsi" w:cstheme="majorHAnsi"/>
                  <w:sz w:val="18"/>
                  <w:szCs w:val="18"/>
                  <w:lang w:val="en-US"/>
                </w:rPr>
                <w:id w:val="1184717424"/>
                <w:placeholder>
                  <w:docPart w:val="26DAAA7178EA4975923121901AAF1C1A"/>
                </w:placeholder>
                <w:text w:multiLine="1"/>
              </w:sdtPr>
              <w:sdtEndPr/>
              <w:sdtContent>
                <w:r w:rsidR="0060679E" w:rsidRPr="001D4FFA">
                  <w:rPr>
                    <w:rFonts w:asciiTheme="majorHAnsi" w:hAnsiTheme="majorHAnsi" w:cstheme="majorHAnsi"/>
                    <w:sz w:val="18"/>
                    <w:szCs w:val="18"/>
                  </w:rPr>
                  <w:t>20</w:t>
                </w:r>
                <w:r w:rsidR="00B7777C">
                  <w:rPr>
                    <w:rFonts w:asciiTheme="majorHAnsi" w:hAnsiTheme="majorHAnsi" w:cstheme="majorHAnsi"/>
                    <w:sz w:val="18"/>
                    <w:szCs w:val="18"/>
                  </w:rPr>
                  <w:t>2</w:t>
                </w:r>
                <w:r w:rsidR="00201961">
                  <w:rPr>
                    <w:rFonts w:asciiTheme="majorHAnsi" w:hAnsiTheme="majorHAnsi" w:cstheme="majorHAnsi"/>
                    <w:sz w:val="18"/>
                    <w:szCs w:val="18"/>
                  </w:rPr>
                  <w:t>5</w:t>
                </w:r>
                <w:r w:rsidR="0060679E" w:rsidRPr="001D4FFA">
                  <w:rPr>
                    <w:rFonts w:asciiTheme="majorHAnsi" w:hAnsiTheme="majorHAnsi" w:cstheme="majorHAnsi"/>
                    <w:sz w:val="18"/>
                    <w:szCs w:val="18"/>
                  </w:rPr>
                  <w:t>-</w:t>
                </w:r>
                <w:r w:rsidR="00752C88">
                  <w:rPr>
                    <w:rFonts w:asciiTheme="majorHAnsi" w:hAnsiTheme="majorHAnsi" w:cstheme="majorHAnsi"/>
                    <w:sz w:val="18"/>
                    <w:szCs w:val="18"/>
                  </w:rPr>
                  <w:t>1</w:t>
                </w:r>
                <w:r w:rsidR="00503B73">
                  <w:rPr>
                    <w:rFonts w:asciiTheme="majorHAnsi" w:hAnsiTheme="majorHAnsi" w:cstheme="majorHAnsi"/>
                    <w:sz w:val="18"/>
                    <w:szCs w:val="18"/>
                  </w:rPr>
                  <w:t>1</w:t>
                </w:r>
                <w:r w:rsidR="0060679E" w:rsidRPr="001D4FFA">
                  <w:rPr>
                    <w:rFonts w:asciiTheme="majorHAnsi" w:hAnsiTheme="majorHAnsi" w:cstheme="majorHAnsi"/>
                    <w:sz w:val="18"/>
                    <w:szCs w:val="18"/>
                  </w:rPr>
                  <w:t>-</w:t>
                </w:r>
                <w:r w:rsidR="00503B73">
                  <w:rPr>
                    <w:rFonts w:asciiTheme="majorHAnsi" w:hAnsiTheme="majorHAnsi" w:cstheme="majorHAnsi"/>
                    <w:sz w:val="18"/>
                    <w:szCs w:val="18"/>
                  </w:rPr>
                  <w:t>07</w:t>
                </w:r>
              </w:sdtContent>
            </w:sdt>
          </w:p>
        </w:tc>
      </w:tr>
    </w:tbl>
    <w:p w14:paraId="5E3285E2" w14:textId="77777777" w:rsidR="004332BF" w:rsidRDefault="004332BF" w:rsidP="004332BF">
      <w:pPr>
        <w:pStyle w:val="TillfalligText"/>
        <w:rPr>
          <w:bdr w:val="none" w:sz="0" w:space="0" w:color="auto"/>
        </w:rPr>
      </w:pPr>
    </w:p>
    <w:p w14:paraId="534729E8" w14:textId="77777777" w:rsidR="00B5735A" w:rsidRDefault="00B5735A" w:rsidP="004332BF">
      <w:pPr>
        <w:pStyle w:val="TillfalligText"/>
        <w:rPr>
          <w:bdr w:val="none" w:sz="0" w:space="0" w:color="auto"/>
        </w:rPr>
      </w:pPr>
    </w:p>
    <w:p w14:paraId="6C1F9E51" w14:textId="77777777" w:rsidR="00B5735A" w:rsidRDefault="00B5735A" w:rsidP="004332BF">
      <w:pPr>
        <w:pStyle w:val="TillfalligText"/>
        <w:rPr>
          <w:bdr w:val="none" w:sz="0" w:space="0" w:color="auto"/>
        </w:rPr>
      </w:pPr>
    </w:p>
    <w:p w14:paraId="14097EFE" w14:textId="77777777" w:rsidR="004332BF" w:rsidRDefault="00DC4254" w:rsidP="00B5735A">
      <w:pPr>
        <w:pBdr>
          <w:top w:val="single" w:sz="4" w:space="1" w:color="auto"/>
          <w:left w:val="single" w:sz="4" w:space="4" w:color="auto"/>
          <w:bottom w:val="single" w:sz="4" w:space="1" w:color="auto"/>
          <w:right w:val="single" w:sz="4" w:space="4" w:color="auto"/>
          <w:bar w:val="single" w:sz="4" w:color="auto"/>
        </w:pBdr>
      </w:pPr>
      <w:r>
        <w:t>Vänligen l</w:t>
      </w:r>
      <w:r w:rsidR="00075E6D">
        <w:t xml:space="preserve">äs </w:t>
      </w:r>
      <w:r>
        <w:t>igenom och följ</w:t>
      </w:r>
      <w:r w:rsidR="00075E6D">
        <w:t xml:space="preserve"> </w:t>
      </w:r>
      <w:hyperlink r:id="rId12" w:history="1">
        <w:r w:rsidR="00075E6D" w:rsidRPr="00156C3E">
          <w:rPr>
            <w:rStyle w:val="Hyperlnk"/>
          </w:rPr>
          <w:t>Anvisningar för kursplaner</w:t>
        </w:r>
      </w:hyperlink>
      <w:r>
        <w:t xml:space="preserve"> innan</w:t>
      </w:r>
      <w:r w:rsidR="00075E6D">
        <w:t xml:space="preserve"> du fyller i mallen. </w:t>
      </w:r>
      <w:r w:rsidR="00D32EBF">
        <w:t>Uppgift m</w:t>
      </w:r>
      <w:r w:rsidR="00F81F5B">
        <w:t xml:space="preserve">arkerad med </w:t>
      </w:r>
      <w:r w:rsidR="00F81F5B" w:rsidRPr="002741CE">
        <w:rPr>
          <w:sz w:val="24"/>
          <w:szCs w:val="24"/>
        </w:rPr>
        <w:t>*</w:t>
      </w:r>
      <w:r w:rsidR="00F81F5B">
        <w:t xml:space="preserve"> är obligatorisk. Välj i rullgardinsmeny eller fyll i </w:t>
      </w:r>
      <w:r w:rsidR="006A5E45">
        <w:t>egen text under rubriken</w:t>
      </w:r>
      <w:r w:rsidR="00F81F5B">
        <w:t>.</w:t>
      </w:r>
      <w:r w:rsidR="00531C27">
        <w:t xml:space="preserve"> </w:t>
      </w:r>
      <w:r w:rsidR="00B5735A">
        <w:t>Vid</w:t>
      </w:r>
      <w:r w:rsidR="00220564" w:rsidRPr="00220564">
        <w:t xml:space="preserve"> några av rubrikerna i mallen finns stödtexter som denna</w:t>
      </w:r>
      <w:r w:rsidR="00220564">
        <w:t xml:space="preserve">, inom en svart ram. </w:t>
      </w:r>
      <w:r w:rsidR="001116C4">
        <w:t>På några ställen i kursplanen finns automatgenererade standardtexter so</w:t>
      </w:r>
      <w:r w:rsidR="00156C3E">
        <w:t xml:space="preserve">m </w:t>
      </w:r>
      <w:r w:rsidR="002741CE">
        <w:t>visas direkt på webben. De ligger här i mallen inklistrade som bilder</w:t>
      </w:r>
      <w:r w:rsidR="00220564">
        <w:t xml:space="preserve"> med röd</w:t>
      </w:r>
      <w:r w:rsidR="001F792B">
        <w:t xml:space="preserve"> ram</w:t>
      </w:r>
      <w:r w:rsidR="002741CE">
        <w:t xml:space="preserve">, endast för att det ska synas vilken </w:t>
      </w:r>
      <w:r>
        <w:t>text som kommer att visas på webben</w:t>
      </w:r>
      <w:r w:rsidR="002741CE">
        <w:t xml:space="preserve">. Det är viktigt att dessa texter </w:t>
      </w:r>
      <w:r w:rsidR="002741CE" w:rsidRPr="002741CE">
        <w:rPr>
          <w:i/>
        </w:rPr>
        <w:t>inte skrivs ut i mallen manuellt</w:t>
      </w:r>
      <w:r w:rsidR="002741CE">
        <w:t>, för att säkerställa att de inte matas in i Ladok så det blir dubbelt.</w:t>
      </w:r>
    </w:p>
    <w:p w14:paraId="4B598999" w14:textId="77777777" w:rsidR="00B5735A" w:rsidRDefault="00B5735A" w:rsidP="00B5735A">
      <w:pPr>
        <w:pBdr>
          <w:top w:val="single" w:sz="4" w:space="1" w:color="auto"/>
          <w:left w:val="single" w:sz="4" w:space="4" w:color="auto"/>
          <w:bottom w:val="single" w:sz="4" w:space="1" w:color="auto"/>
          <w:right w:val="single" w:sz="4" w:space="4" w:color="auto"/>
          <w:bar w:val="single" w:sz="4" w:color="auto"/>
        </w:pBdr>
      </w:pPr>
      <w:r w:rsidRPr="00B5735A">
        <w:t xml:space="preserve">Kursplaner ska fastställas på svenska, som är myndighetsspråket. Den svenska versionen av en kursplan är ett juridiskt bindande dokument. Vid SLU gäller att det också ska finnas en engelsk översättning, som dock inte är ett juridiskt bindande dokument. Se </w:t>
      </w:r>
      <w:hyperlink r:id="rId13" w:history="1">
        <w:r w:rsidRPr="00B5735A">
          <w:rPr>
            <w:rStyle w:val="Hyperlnk"/>
          </w:rPr>
          <w:t>anvisningarna</w:t>
        </w:r>
      </w:hyperlink>
      <w:r w:rsidRPr="00B5735A">
        <w:t xml:space="preserve"> sid 2-3. Mallen för kursplaner finns på svenska och på engelska. I den svenska mallen finns, för de rubriker där man fyller i egen text, även motsvarande engelska rubriker. Detta för möjligheten att kunna arbeta parallellt med svensk text och engelsk översättning. Den engelska mallen finns enbart på engelska.</w:t>
      </w:r>
    </w:p>
    <w:p w14:paraId="45009CAE" w14:textId="77777777" w:rsidR="001F792B" w:rsidRDefault="001F792B" w:rsidP="006A5E45">
      <w:pPr>
        <w:spacing w:after="0"/>
        <w:ind w:right="-851"/>
      </w:pPr>
    </w:p>
    <w:p w14:paraId="4387A0D8" w14:textId="77777777" w:rsidR="00B5735A" w:rsidRDefault="00B5735A" w:rsidP="00B5735A">
      <w:pPr>
        <w:spacing w:after="0"/>
        <w:ind w:right="-852"/>
      </w:pPr>
      <w:r>
        <w:br w:type="page"/>
      </w:r>
    </w:p>
    <w:p w14:paraId="45324BF2" w14:textId="77777777" w:rsidR="00F81F5B" w:rsidRDefault="00D32EBF" w:rsidP="006A5E45">
      <w:pPr>
        <w:spacing w:after="0"/>
        <w:ind w:right="-851"/>
      </w:pPr>
      <w:r w:rsidRPr="00F81F5B">
        <w:rPr>
          <w:b/>
          <w:sz w:val="24"/>
          <w:szCs w:val="24"/>
        </w:rPr>
        <w:lastRenderedPageBreak/>
        <w:t>Kursnamn, svenska</w:t>
      </w:r>
      <w:r w:rsidR="00BC421B">
        <w:rPr>
          <w:b/>
          <w:sz w:val="24"/>
          <w:szCs w:val="24"/>
        </w:rPr>
        <w:t xml:space="preserve"> </w:t>
      </w:r>
      <w:proofErr w:type="gramStart"/>
      <w:r w:rsidRPr="00F81F5B">
        <w:rPr>
          <w:b/>
          <w:sz w:val="24"/>
          <w:szCs w:val="24"/>
        </w:rPr>
        <w:t>*</w:t>
      </w:r>
      <w:r w:rsidR="006A5E45">
        <w:rPr>
          <w:b/>
          <w:sz w:val="24"/>
          <w:szCs w:val="24"/>
        </w:rPr>
        <w:t xml:space="preserve"> </w:t>
      </w:r>
      <w:r w:rsidR="006A5E45" w:rsidRPr="006A5E45">
        <w:rPr>
          <w:sz w:val="18"/>
          <w:szCs w:val="18"/>
        </w:rPr>
        <w:t xml:space="preserve"> </w:t>
      </w:r>
      <w:r w:rsidR="006A5E45" w:rsidRPr="006A5E45">
        <w:rPr>
          <w:i/>
          <w:sz w:val="18"/>
          <w:szCs w:val="18"/>
        </w:rPr>
        <w:t>(</w:t>
      </w:r>
      <w:proofErr w:type="gramEnd"/>
      <w:r w:rsidR="005956B2" w:rsidRPr="006A5E45">
        <w:rPr>
          <w:i/>
          <w:sz w:val="18"/>
          <w:szCs w:val="18"/>
        </w:rPr>
        <w:t>Max 10</w:t>
      </w:r>
      <w:r w:rsidR="006A5E45" w:rsidRPr="006A5E45">
        <w:rPr>
          <w:i/>
          <w:sz w:val="18"/>
          <w:szCs w:val="18"/>
        </w:rPr>
        <w:t>0 tecken)</w:t>
      </w:r>
    </w:p>
    <w:p w14:paraId="359855B6" w14:textId="77777777" w:rsidR="00204E6B" w:rsidRDefault="00204E6B" w:rsidP="00204E6B">
      <w:pPr>
        <w:spacing w:after="0"/>
        <w:ind w:right="-852"/>
      </w:pPr>
    </w:p>
    <w:p w14:paraId="301CF5F1" w14:textId="77777777" w:rsidR="006A5E45" w:rsidRPr="00F81F5B" w:rsidRDefault="006A5E45" w:rsidP="00204E6B">
      <w:pPr>
        <w:spacing w:after="0"/>
        <w:ind w:right="-852"/>
      </w:pPr>
    </w:p>
    <w:p w14:paraId="6213FBAF" w14:textId="77777777" w:rsidR="00F81F5B" w:rsidRDefault="006A5E45" w:rsidP="006A5E45">
      <w:pPr>
        <w:spacing w:after="0"/>
        <w:ind w:right="-851"/>
      </w:pPr>
      <w:r>
        <w:rPr>
          <w:b/>
          <w:sz w:val="24"/>
          <w:szCs w:val="24"/>
        </w:rPr>
        <w:t>Kursnamn, engelska</w:t>
      </w:r>
      <w:r w:rsidR="00BC421B">
        <w:rPr>
          <w:b/>
          <w:sz w:val="24"/>
          <w:szCs w:val="24"/>
        </w:rPr>
        <w:t xml:space="preserve"> </w:t>
      </w:r>
      <w:proofErr w:type="gramStart"/>
      <w:r w:rsidR="00F81F5B" w:rsidRPr="00F81F5B">
        <w:rPr>
          <w:b/>
          <w:sz w:val="24"/>
          <w:szCs w:val="24"/>
        </w:rPr>
        <w:t>*</w:t>
      </w:r>
      <w:r>
        <w:rPr>
          <w:b/>
          <w:sz w:val="24"/>
          <w:szCs w:val="24"/>
        </w:rPr>
        <w:t xml:space="preserve">  </w:t>
      </w:r>
      <w:r w:rsidRPr="006A5E45">
        <w:rPr>
          <w:b/>
          <w:i/>
          <w:sz w:val="18"/>
          <w:szCs w:val="18"/>
        </w:rPr>
        <w:t>(</w:t>
      </w:r>
      <w:proofErr w:type="gramEnd"/>
      <w:r w:rsidR="005956B2" w:rsidRPr="006A5E45">
        <w:rPr>
          <w:i/>
          <w:sz w:val="18"/>
          <w:szCs w:val="18"/>
        </w:rPr>
        <w:t>Max 10</w:t>
      </w:r>
      <w:r w:rsidRPr="006A5E45">
        <w:rPr>
          <w:i/>
          <w:sz w:val="18"/>
          <w:szCs w:val="18"/>
        </w:rPr>
        <w:t>0 tecken)</w:t>
      </w:r>
    </w:p>
    <w:p w14:paraId="33AB6050" w14:textId="77777777" w:rsidR="00204E6B" w:rsidRDefault="00204E6B" w:rsidP="007E3E5E">
      <w:pPr>
        <w:spacing w:after="0"/>
        <w:ind w:right="-851"/>
      </w:pPr>
    </w:p>
    <w:p w14:paraId="509A9A94" w14:textId="77777777" w:rsidR="006A5E45" w:rsidRPr="00F81F5B" w:rsidRDefault="006A5E45" w:rsidP="007E3E5E">
      <w:pPr>
        <w:spacing w:after="0"/>
        <w:ind w:right="-851"/>
      </w:pPr>
    </w:p>
    <w:p w14:paraId="5628FE79" w14:textId="77777777" w:rsidR="00204E6B" w:rsidRDefault="006A5E45" w:rsidP="006A5E45">
      <w:pPr>
        <w:spacing w:after="0"/>
        <w:ind w:right="-851"/>
        <w:rPr>
          <w:b/>
          <w:sz w:val="24"/>
          <w:szCs w:val="24"/>
        </w:rPr>
      </w:pPr>
      <w:r>
        <w:rPr>
          <w:b/>
          <w:sz w:val="24"/>
          <w:szCs w:val="24"/>
        </w:rPr>
        <w:t>Kursens omfattning i högskolepoäng (</w:t>
      </w:r>
      <w:r w:rsidR="00204E6B">
        <w:rPr>
          <w:b/>
          <w:sz w:val="24"/>
          <w:szCs w:val="24"/>
        </w:rPr>
        <w:t>hp)</w:t>
      </w:r>
      <w:r w:rsidR="00BC421B">
        <w:rPr>
          <w:b/>
          <w:sz w:val="24"/>
          <w:szCs w:val="24"/>
        </w:rPr>
        <w:t xml:space="preserve"> </w:t>
      </w:r>
      <w:r w:rsidR="00992253">
        <w:rPr>
          <w:b/>
          <w:sz w:val="24"/>
          <w:szCs w:val="24"/>
        </w:rPr>
        <w:t>*</w:t>
      </w:r>
    </w:p>
    <w:p w14:paraId="7DB75892" w14:textId="77777777" w:rsidR="006A5E45" w:rsidRPr="006A5E45" w:rsidRDefault="006A5E45" w:rsidP="006A5E45">
      <w:pPr>
        <w:spacing w:after="0"/>
        <w:ind w:right="-851"/>
      </w:pPr>
    </w:p>
    <w:p w14:paraId="7DCDD976" w14:textId="77777777" w:rsidR="00AE21E2" w:rsidRPr="006A5E45" w:rsidRDefault="00AE21E2" w:rsidP="00204E6B">
      <w:pPr>
        <w:spacing w:after="0"/>
        <w:ind w:right="-852"/>
      </w:pPr>
    </w:p>
    <w:p w14:paraId="5D1C90F5" w14:textId="77777777" w:rsidR="00BC421B" w:rsidRDefault="005956B2" w:rsidP="00204E6B">
      <w:pPr>
        <w:spacing w:after="0"/>
        <w:ind w:right="-852"/>
        <w:rPr>
          <w:b/>
          <w:sz w:val="24"/>
          <w:szCs w:val="24"/>
        </w:rPr>
      </w:pPr>
      <w:r>
        <w:rPr>
          <w:b/>
          <w:sz w:val="24"/>
          <w:szCs w:val="24"/>
        </w:rPr>
        <w:t>Ansvarig institution</w:t>
      </w:r>
      <w:r w:rsidR="00992253">
        <w:rPr>
          <w:b/>
          <w:sz w:val="24"/>
          <w:szCs w:val="24"/>
        </w:rPr>
        <w:t xml:space="preserve"> *</w:t>
      </w:r>
    </w:p>
    <w:p w14:paraId="2BF1E20B" w14:textId="77777777" w:rsidR="00A136E8" w:rsidRPr="007E3E5E" w:rsidRDefault="00BB49BF" w:rsidP="00204E6B">
      <w:pPr>
        <w:spacing w:after="0"/>
        <w:ind w:right="-852"/>
        <w:rPr>
          <w:sz w:val="24"/>
          <w:szCs w:val="24"/>
        </w:rPr>
      </w:pPr>
      <w:sdt>
        <w:sdtPr>
          <w:rPr>
            <w:rStyle w:val="Formatmall2"/>
          </w:rPr>
          <w:alias w:val="Organisationsenhet"/>
          <w:tag w:val="Organisationsenhet"/>
          <w:id w:val="2118866691"/>
          <w:placeholder>
            <w:docPart w:val="FB2538D2B4544465846CBF44D2F6E988"/>
          </w:placeholder>
          <w:showingPlcHdr/>
          <w:dropDownList>
            <w:listItem w:value="Välj ett objekt."/>
            <w:listItem w:displayText="Institutionen för akvatiska resurser" w:value="Institutionen för akvatiska resurser"/>
            <w:listItem w:displayText="Institutionen för biosystem och teknologi" w:value="Institutionen för biosystem och teknologi"/>
            <w:listItem w:displayText="Institutionen för ekologi" w:value="Institutionen för ekologi"/>
            <w:listItem w:displayText="Institutionen för ekonomi" w:value="Institutionen för ekonomi"/>
            <w:listItem w:displayText="Institutionen för energi och teknik" w:value="Institutionen för energi och teknik"/>
            <w:listItem w:displayText="Institutionen för husdjurens biovetenskaper" w:value="Institutionen för husdjurens biovetenskaper"/>
            <w:listItem w:displayText="Institutionen för kliniska vetenskaper" w:value="Institutionen för kliniska vetenskaper"/>
            <w:listItem w:displayText="Institutionen för landskapsarkitektur, planering och förvaltning" w:value="Institutionen för landskapsarkitektur, planering och förvaltning"/>
            <w:listItem w:displayText="Institutionen för mark och miljö" w:value="Institutionen för mark och miljö"/>
            <w:listItem w:displayText="Institutionen för molekylära vetenskaper" w:value="Institutionen för molekylära vetenskaper"/>
            <w:listItem w:displayText="Institutionen för människa och samhälle" w:value="Institutionen för människa och samhälle"/>
            <w:listItem w:displayText="Institutionen för norrländsk jordbruksvetenskap" w:value="Institutionen för norrländsk jordbruksvetenskap"/>
            <w:listItem w:displayText="Institutionen för skogens biomaterial och teknologi" w:value="Institutionen för skogens biomaterial och teknologi"/>
            <w:listItem w:displayText="Institutionen för skogens ekologi och skötsel" w:value="Institutionen för skogens ekologi och skötsel"/>
            <w:listItem w:displayText="Institutionen för skoglig genetik och växtfysiologi" w:value="Institutionen för skoglig genetik och växtfysiologi"/>
            <w:listItem w:displayText="Institutionen för skoglig mykologi och växtpatologi" w:value="Institutionen för skoglig mykologi och växtpatologi"/>
            <w:listItem w:displayText="Institutionen för skoglig resurshushållning" w:value="Institutionen för skoglig resurshushållning"/>
            <w:listItem w:displayText="Institutionen för skogsekonomi" w:value="Institutionen för skogsekonomi"/>
            <w:listItem w:displayText="Institutionen för stad och land" w:value="Institutionen för stad och land"/>
            <w:listItem w:displayText="Institutionen för sydsvensk skogsvetenskap" w:value="Institutionen för sydsvensk skogsvetenskap"/>
            <w:listItem w:displayText="Institutionen för tillämpad husdjursvetenskap och välfärd" w:value="Institutionen för tillämpad husdjursvetenskap och välfärd"/>
            <w:listItem w:displayText="Institutionen för vatten och miljö" w:value="Institutionen för vatten och miljö"/>
            <w:listItem w:displayText="Institutionen för vilt, fisk och miljö" w:value="Institutionen för vilt, fisk och miljö"/>
            <w:listItem w:displayText="Institutionen för växtbiologi" w:value="Institutionen för växtbiologi"/>
            <w:listItem w:displayText="Institutionen för växtförädling" w:value="Institutionen för växtförädling"/>
            <w:listItem w:displayText="Institutionen för växtproduktionsekologi" w:value="Institutionen för växtproduktionsekologi"/>
            <w:listItem w:displayText="Institutionen för växtskyddsbiologi" w:value="Institutionen för växtskyddsbiologi"/>
            <w:listItem w:displayText="Skogsmästarskolan" w:value="Skogsmästarskolan"/>
          </w:dropDownList>
        </w:sdtPr>
        <w:sdtEndPr>
          <w:rPr>
            <w:rStyle w:val="Standardstycketeckensnitt"/>
            <w:sz w:val="24"/>
            <w:szCs w:val="24"/>
          </w:rPr>
        </w:sdtEndPr>
        <w:sdtContent>
          <w:r w:rsidR="001F792B" w:rsidRPr="007E3E5E">
            <w:rPr>
              <w:rStyle w:val="Platshllartext"/>
            </w:rPr>
            <w:t>Välj en institution.</w:t>
          </w:r>
        </w:sdtContent>
      </w:sdt>
    </w:p>
    <w:p w14:paraId="79798E11" w14:textId="77777777" w:rsidR="00AE21E2" w:rsidRPr="00AE21E2" w:rsidRDefault="00AE21E2" w:rsidP="00204E6B">
      <w:pPr>
        <w:spacing w:after="0"/>
        <w:ind w:right="-852"/>
      </w:pPr>
    </w:p>
    <w:p w14:paraId="474C2CB8" w14:textId="77777777" w:rsidR="00BC421B" w:rsidRDefault="00BC421B" w:rsidP="00E83092">
      <w:pPr>
        <w:spacing w:after="0"/>
        <w:ind w:right="-851"/>
        <w:rPr>
          <w:b/>
          <w:sz w:val="24"/>
          <w:szCs w:val="24"/>
        </w:rPr>
      </w:pPr>
      <w:r>
        <w:rPr>
          <w:b/>
          <w:sz w:val="24"/>
          <w:szCs w:val="24"/>
        </w:rPr>
        <w:t>Giltig fr.o.m.</w:t>
      </w:r>
      <w:r w:rsidR="00E83092" w:rsidRPr="00204E6B">
        <w:rPr>
          <w:b/>
          <w:sz w:val="24"/>
          <w:szCs w:val="24"/>
        </w:rPr>
        <w:t xml:space="preserve"> *</w:t>
      </w:r>
    </w:p>
    <w:p w14:paraId="505C6323" w14:textId="29965590" w:rsidR="00E83092" w:rsidRPr="007E3E5E" w:rsidRDefault="00BB49BF" w:rsidP="00E83092">
      <w:pPr>
        <w:spacing w:after="0"/>
        <w:ind w:right="-851"/>
        <w:rPr>
          <w:sz w:val="24"/>
          <w:szCs w:val="24"/>
        </w:rPr>
      </w:pPr>
      <w:sdt>
        <w:sdtPr>
          <w:rPr>
            <w:rStyle w:val="Formatmall2"/>
          </w:rPr>
          <w:alias w:val="Giltig fr o m termin"/>
          <w:tag w:val="Giltig fr o m termin"/>
          <w:id w:val="1097367255"/>
          <w:placeholder>
            <w:docPart w:val="BBDDB2BCC775436FAB64C03D22E339BF"/>
          </w:placeholder>
          <w:showingPlcHdr/>
          <w:dropDownList>
            <w:listItem w:value="Välj ett objekt."/>
            <w:listItem w:displayText="HT 2024" w:value="HT 2024"/>
            <w:listItem w:displayText="VT 2025" w:value="VT 2025"/>
            <w:listItem w:displayText="HT 2025" w:value="HT 2025"/>
            <w:listItem w:displayText="VT 2026" w:value="VT 2026"/>
            <w:listItem w:displayText="HT 2026" w:value="HT 2026"/>
            <w:listItem w:displayText="VT 2027" w:value="VT 2027"/>
            <w:listItem w:displayText="HT 2027" w:value="HT 2027"/>
            <w:listItem w:displayText="VT 2028" w:value="VT 2028"/>
          </w:dropDownList>
        </w:sdtPr>
        <w:sdtEndPr>
          <w:rPr>
            <w:rStyle w:val="Standardstycketeckensnitt"/>
            <w:sz w:val="24"/>
            <w:szCs w:val="24"/>
          </w:rPr>
        </w:sdtEndPr>
        <w:sdtContent>
          <w:r w:rsidR="00C54696" w:rsidRPr="007E3E5E">
            <w:rPr>
              <w:rStyle w:val="Platshllartext"/>
            </w:rPr>
            <w:t>Välj termin.</w:t>
          </w:r>
        </w:sdtContent>
      </w:sdt>
    </w:p>
    <w:p w14:paraId="03541CD2" w14:textId="77777777" w:rsidR="00E83092" w:rsidRPr="006A5E45" w:rsidRDefault="00E83092" w:rsidP="00E83092">
      <w:pPr>
        <w:spacing w:after="0"/>
        <w:ind w:right="-852"/>
      </w:pPr>
    </w:p>
    <w:p w14:paraId="4CE2555E" w14:textId="77777777" w:rsidR="00BC421B" w:rsidRDefault="00BC421B" w:rsidP="00E83092">
      <w:pPr>
        <w:spacing w:after="0"/>
        <w:ind w:right="-852"/>
        <w:rPr>
          <w:b/>
          <w:sz w:val="24"/>
          <w:szCs w:val="24"/>
        </w:rPr>
      </w:pPr>
      <w:r>
        <w:rPr>
          <w:b/>
          <w:sz w:val="24"/>
          <w:szCs w:val="24"/>
        </w:rPr>
        <w:t>Betygsskala</w:t>
      </w:r>
      <w:r w:rsidR="00992253">
        <w:rPr>
          <w:b/>
          <w:sz w:val="24"/>
          <w:szCs w:val="24"/>
        </w:rPr>
        <w:t xml:space="preserve"> *</w:t>
      </w:r>
    </w:p>
    <w:sdt>
      <w:sdtPr>
        <w:rPr>
          <w:rStyle w:val="Formatmall2"/>
        </w:rPr>
        <w:alias w:val="Betygsskala"/>
        <w:tag w:val="Betygsskala"/>
        <w:id w:val="-1221901607"/>
        <w:placeholder>
          <w:docPart w:val="8B55677C1B474377B2C34B0E7C362266"/>
        </w:placeholder>
        <w:showingPlcHdr/>
        <w:comboBox>
          <w:listItem w:value="Välj ett objekt."/>
          <w:listItem w:displayText="Fyrgradig skala (U-3-4-5)" w:value="Fyrgradig skala (U-3-4-5)"/>
          <w:listItem w:displayText="Tvågradig skala (U-G)" w:value="Tvågradig skala (U-G)"/>
        </w:comboBox>
      </w:sdtPr>
      <w:sdtContent>
        <w:p w14:paraId="393E2149" w14:textId="64B7FBE2" w:rsidR="00C54696" w:rsidRPr="00C54696" w:rsidRDefault="00C54696" w:rsidP="00E83092">
          <w:pPr>
            <w:spacing w:after="0"/>
            <w:ind w:right="-852"/>
            <w:rPr>
              <w:rStyle w:val="Formatmall2"/>
            </w:rPr>
          </w:pPr>
          <w:r w:rsidRPr="00F120FC">
            <w:rPr>
              <w:rStyle w:val="Platshllartext"/>
            </w:rPr>
            <w:t>Välj ett objekt.</w:t>
          </w:r>
        </w:p>
      </w:sdtContent>
    </w:sdt>
    <w:p w14:paraId="54C60444" w14:textId="77777777" w:rsidR="004F1C6E" w:rsidRPr="0072702A" w:rsidRDefault="004F1C6E" w:rsidP="00E83092">
      <w:pPr>
        <w:spacing w:after="0"/>
        <w:ind w:right="-852"/>
        <w:rPr>
          <w:b/>
        </w:rPr>
      </w:pPr>
    </w:p>
    <w:p w14:paraId="4B9E843C" w14:textId="77777777" w:rsidR="001F792B" w:rsidRDefault="001F792B" w:rsidP="00204E6B">
      <w:pPr>
        <w:spacing w:after="0"/>
        <w:ind w:right="-852"/>
        <w:rPr>
          <w:sz w:val="24"/>
          <w:szCs w:val="24"/>
        </w:rPr>
      </w:pPr>
      <w:r>
        <w:rPr>
          <w:noProof/>
          <w:sz w:val="24"/>
          <w:szCs w:val="24"/>
          <w:lang w:eastAsia="sv-SE"/>
        </w:rPr>
        <w:drawing>
          <wp:inline distT="0" distB="0" distL="0" distR="0" wp14:anchorId="50C3AEF8" wp14:editId="7E1C4B63">
            <wp:extent cx="4679950" cy="378460"/>
            <wp:effectExtent l="19050" t="19050" r="25400" b="21590"/>
            <wp:docPr id="1" name="Bildobjekt 1" descr="Standardtext om betygskriterier." title="Bety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ardtext-betygskriterier.PNG"/>
                    <pic:cNvPicPr/>
                  </pic:nvPicPr>
                  <pic:blipFill>
                    <a:blip r:embed="rId14">
                      <a:extLst>
                        <a:ext uri="{28A0092B-C50C-407E-A947-70E740481C1C}">
                          <a14:useLocalDpi xmlns:a14="http://schemas.microsoft.com/office/drawing/2010/main" val="0"/>
                        </a:ext>
                      </a:extLst>
                    </a:blip>
                    <a:stretch>
                      <a:fillRect/>
                    </a:stretch>
                  </pic:blipFill>
                  <pic:spPr>
                    <a:xfrm>
                      <a:off x="0" y="0"/>
                      <a:ext cx="4679950" cy="378460"/>
                    </a:xfrm>
                    <a:prstGeom prst="rect">
                      <a:avLst/>
                    </a:prstGeom>
                    <a:ln w="15875">
                      <a:solidFill>
                        <a:srgbClr val="FF0000"/>
                      </a:solidFill>
                    </a:ln>
                  </pic:spPr>
                </pic:pic>
              </a:graphicData>
            </a:graphic>
          </wp:inline>
        </w:drawing>
      </w:r>
    </w:p>
    <w:p w14:paraId="1B43E257" w14:textId="77777777" w:rsidR="0022490F" w:rsidRDefault="0022490F" w:rsidP="00204E6B">
      <w:pPr>
        <w:spacing w:after="0"/>
        <w:ind w:right="-852"/>
      </w:pPr>
    </w:p>
    <w:p w14:paraId="164EF6B4" w14:textId="77777777" w:rsidR="0072702A" w:rsidRDefault="0072702A" w:rsidP="00204E6B">
      <w:pPr>
        <w:spacing w:after="0"/>
        <w:ind w:right="-852"/>
      </w:pPr>
    </w:p>
    <w:p w14:paraId="6E5B1BB9" w14:textId="77777777" w:rsidR="005332CC" w:rsidRPr="004F1C6E" w:rsidRDefault="005332CC" w:rsidP="005332CC">
      <w:pPr>
        <w:pBdr>
          <w:top w:val="single" w:sz="4" w:space="1" w:color="auto"/>
          <w:left w:val="single" w:sz="4" w:space="4" w:color="auto"/>
          <w:bottom w:val="single" w:sz="4" w:space="1" w:color="auto"/>
          <w:right w:val="single" w:sz="4" w:space="4" w:color="auto"/>
          <w:bar w:val="single" w:sz="4" w:color="auto"/>
        </w:pBdr>
        <w:spacing w:after="0"/>
        <w:ind w:right="-852"/>
        <w:rPr>
          <w:sz w:val="24"/>
          <w:szCs w:val="24"/>
        </w:rPr>
      </w:pPr>
      <w:r w:rsidRPr="004F1C6E">
        <w:rPr>
          <w:b/>
          <w:sz w:val="24"/>
          <w:szCs w:val="24"/>
        </w:rPr>
        <w:t>Huvudområde/ämne</w:t>
      </w:r>
      <w:r w:rsidRPr="004F1C6E">
        <w:rPr>
          <w:sz w:val="24"/>
          <w:szCs w:val="24"/>
        </w:rPr>
        <w:t xml:space="preserve"> *</w:t>
      </w:r>
    </w:p>
    <w:p w14:paraId="38437B39" w14:textId="77777777" w:rsidR="0022490F" w:rsidRPr="006A5E45" w:rsidRDefault="0022490F" w:rsidP="002249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right="-852"/>
      </w:pPr>
      <w:r w:rsidRPr="006A5E45">
        <w:t xml:space="preserve">Det är obligatoriskt att välja </w:t>
      </w:r>
      <w:r w:rsidRPr="006A5E45">
        <w:rPr>
          <w:b/>
        </w:rPr>
        <w:t>antingen</w:t>
      </w:r>
      <w:r w:rsidRPr="006A5E45">
        <w:t xml:space="preserve"> ett huvudområde eller ett ämne. Vid dubbelklassning kan ett ytterligare huvudområde eller ämne läggas till. </w:t>
      </w:r>
      <w:r w:rsidR="004F1C6E" w:rsidRPr="006A5E45">
        <w:t>För huvudområden ska nivå och fördjupning preciseras.</w:t>
      </w:r>
      <w:r w:rsidR="004F1C6E">
        <w:t xml:space="preserve"> </w:t>
      </w:r>
      <w:r w:rsidRPr="006A5E45">
        <w:t>S</w:t>
      </w:r>
      <w:r w:rsidR="004F1C6E">
        <w:t xml:space="preserve">e </w:t>
      </w:r>
      <w:hyperlink r:id="rId15" w:history="1">
        <w:r w:rsidR="004F1C6E" w:rsidRPr="000B3835">
          <w:rPr>
            <w:rStyle w:val="Hyperlnk"/>
          </w:rPr>
          <w:t>a</w:t>
        </w:r>
        <w:r w:rsidRPr="000B3835">
          <w:rPr>
            <w:rStyle w:val="Hyperlnk"/>
          </w:rPr>
          <w:t>nvisningar</w:t>
        </w:r>
        <w:r w:rsidR="004F1C6E" w:rsidRPr="000B3835">
          <w:rPr>
            <w:rStyle w:val="Hyperlnk"/>
          </w:rPr>
          <w:t>na</w:t>
        </w:r>
      </w:hyperlink>
      <w:r w:rsidR="004F1C6E">
        <w:t xml:space="preserve"> sid 5.</w:t>
      </w:r>
    </w:p>
    <w:p w14:paraId="0FDB0CA8" w14:textId="77777777" w:rsidR="007D4B81" w:rsidRPr="00732BDA" w:rsidRDefault="007D4B81" w:rsidP="005332CC">
      <w:pPr>
        <w:tabs>
          <w:tab w:val="left" w:pos="1304"/>
          <w:tab w:val="left" w:pos="2608"/>
          <w:tab w:val="left" w:pos="3912"/>
          <w:tab w:val="left" w:pos="5216"/>
          <w:tab w:val="left" w:pos="6278"/>
        </w:tabs>
        <w:spacing w:after="0"/>
        <w:ind w:left="426" w:right="-852"/>
      </w:pPr>
    </w:p>
    <w:p w14:paraId="61813F6D" w14:textId="77777777" w:rsidR="005332CC" w:rsidRDefault="00992253" w:rsidP="005332CC">
      <w:pPr>
        <w:tabs>
          <w:tab w:val="left" w:pos="1304"/>
          <w:tab w:val="left" w:pos="2608"/>
          <w:tab w:val="left" w:pos="3912"/>
          <w:tab w:val="left" w:pos="5216"/>
          <w:tab w:val="left" w:pos="6278"/>
        </w:tabs>
        <w:spacing w:after="0"/>
        <w:ind w:left="426" w:right="-852"/>
        <w:rPr>
          <w:sz w:val="24"/>
          <w:szCs w:val="24"/>
        </w:rPr>
      </w:pPr>
      <w:r w:rsidRPr="005332CC">
        <w:rPr>
          <w:b/>
          <w:sz w:val="24"/>
          <w:szCs w:val="24"/>
        </w:rPr>
        <w:t>Huvudområde</w:t>
      </w:r>
      <w:r w:rsidRPr="00992253">
        <w:rPr>
          <w:b/>
          <w:sz w:val="24"/>
          <w:szCs w:val="24"/>
        </w:rPr>
        <w:t>:</w:t>
      </w:r>
      <w:r w:rsidR="005332CC">
        <w:rPr>
          <w:b/>
          <w:sz w:val="24"/>
          <w:szCs w:val="24"/>
        </w:rPr>
        <w:t xml:space="preserve"> </w:t>
      </w:r>
      <w:r w:rsidRPr="00992253">
        <w:rPr>
          <w:b/>
          <w:sz w:val="24"/>
          <w:szCs w:val="24"/>
        </w:rPr>
        <w:tab/>
      </w:r>
      <w:r w:rsidR="005332CC">
        <w:rPr>
          <w:b/>
          <w:sz w:val="24"/>
          <w:szCs w:val="24"/>
        </w:rPr>
        <w:tab/>
      </w:r>
      <w:r w:rsidRPr="00992253">
        <w:rPr>
          <w:sz w:val="24"/>
          <w:szCs w:val="24"/>
        </w:rPr>
        <w:tab/>
      </w:r>
      <w:sdt>
        <w:sdtPr>
          <w:rPr>
            <w:rStyle w:val="Formatmall2"/>
          </w:rPr>
          <w:alias w:val="Huvudområde"/>
          <w:tag w:val="Huvudområde"/>
          <w:id w:val="-230928298"/>
          <w:placeholder>
            <w:docPart w:val="07340AC26B0A4C62A77E060A4D67E2E5"/>
          </w:placeholder>
          <w:showingPlcHdr/>
          <w:dropDownList>
            <w:listItem w:value="Välj ett objekt."/>
            <w:listItem w:displayText="Bioekonomimanagement" w:value="Bioekonomimanagement"/>
            <w:listItem w:displayText="Bioinformatik" w:value="Bioinformatik"/>
            <w:listItem w:displayText="Biologi" w:value="Biologi"/>
            <w:listItem w:displayText="Djuromvårdnad" w:value="Djuromvårdnad"/>
            <w:listItem w:displayText="Företagsekonomi" w:value="Företagsekonomi"/>
            <w:listItem w:displayText="Hippologi" w:value="Hippologi"/>
            <w:listItem w:displayText="Husdjursvetenskap" w:value="Husdjursvetenskap"/>
            <w:listItem w:displayText="Hållbar utveckling" w:value="Hållbar utveckling"/>
            <w:listItem w:displayText="Kemi" w:value="Kemi"/>
            <w:listItem w:displayText="Lantbruksvetenskap" w:value="Lantbruksvetenskap"/>
            <w:listItem w:displayText="Landsbygdsutveckling" w:value="Landsbygdsutveckling"/>
            <w:listItem w:displayText="Landskapsarkitektur" w:value="Landskapsarkitektur"/>
            <w:listItem w:displayText="Livsmedelsvetenskap" w:value="Livsmedelsvetenskap"/>
            <w:listItem w:displayText="Markvetenskap" w:value="Markvetenskap"/>
            <w:listItem w:displayText="Matstudier" w:value="Matstudier"/>
            <w:listItem w:displayText="Miljöpsykologi" w:value="Miljöpsykologi"/>
            <w:listItem w:displayText="Miljövetenskap" w:value="Miljövetenskap"/>
            <w:listItem w:displayText="Nationalekonomi" w:value="Nationalekonomi"/>
            <w:listItem w:displayText="Skogsbruksvetenskap" w:value="Skogsbruksvetenskap"/>
            <w:listItem w:displayText="Skogshushållning" w:value="Skogshushållning"/>
            <w:listItem w:displayText="Skogsvetenskap" w:value="Skogsvetenskap"/>
            <w:listItem w:displayText="Teknik" w:value="Teknik"/>
            <w:listItem w:displayText="Teknologi" w:value="Teknologi"/>
            <w:listItem w:displayText="Trädgårdsvetenskap" w:value="Trädgårdsvetenskap"/>
            <w:listItem w:displayText="Veterinärmedicin" w:value="Veterinärmedicin"/>
          </w:dropDownList>
        </w:sdtPr>
        <w:sdtEndPr>
          <w:rPr>
            <w:rStyle w:val="Standardstycketeckensnitt"/>
            <w:sz w:val="24"/>
            <w:szCs w:val="24"/>
          </w:rPr>
        </w:sdtEndPr>
        <w:sdtContent>
          <w:r>
            <w:rPr>
              <w:rStyle w:val="Platshllartext"/>
            </w:rPr>
            <w:t>Välj ett huvudområde</w:t>
          </w:r>
        </w:sdtContent>
      </w:sdt>
    </w:p>
    <w:p w14:paraId="366B33DB" w14:textId="77777777" w:rsidR="005332CC" w:rsidRDefault="0022490F" w:rsidP="005332CC">
      <w:pPr>
        <w:tabs>
          <w:tab w:val="left" w:pos="1304"/>
          <w:tab w:val="left" w:pos="2608"/>
          <w:tab w:val="left" w:pos="3912"/>
          <w:tab w:val="left" w:pos="5216"/>
          <w:tab w:val="left" w:pos="6278"/>
        </w:tabs>
        <w:spacing w:after="0"/>
        <w:ind w:left="426" w:right="-852"/>
        <w:rPr>
          <w:sz w:val="24"/>
          <w:szCs w:val="24"/>
        </w:rPr>
      </w:pPr>
      <w:r w:rsidRPr="005332CC">
        <w:rPr>
          <w:b/>
          <w:sz w:val="24"/>
          <w:szCs w:val="24"/>
        </w:rPr>
        <w:t>Eventuellt ytterligare huvudområde</w:t>
      </w:r>
      <w:r w:rsidRPr="00992253">
        <w:rPr>
          <w:b/>
          <w:sz w:val="24"/>
          <w:szCs w:val="24"/>
        </w:rPr>
        <w:t>:</w:t>
      </w:r>
      <w:r>
        <w:rPr>
          <w:sz w:val="24"/>
          <w:szCs w:val="24"/>
        </w:rPr>
        <w:tab/>
      </w:r>
      <w:sdt>
        <w:sdtPr>
          <w:rPr>
            <w:rStyle w:val="Formatmall2"/>
          </w:rPr>
          <w:alias w:val="Huvudområde 2"/>
          <w:tag w:val="Huvudområde 2"/>
          <w:id w:val="1922746711"/>
          <w:placeholder>
            <w:docPart w:val="2AE57A6379B640948C89DB1582DF2765"/>
          </w:placeholder>
          <w:showingPlcHdr/>
          <w:dropDownList>
            <w:listItem w:value="Välj ett objekt."/>
            <w:listItem w:displayText="Bioekonomimanagement" w:value="Bioekonomimanagement"/>
            <w:listItem w:displayText="Bioinformatik" w:value="Bioinformatik"/>
            <w:listItem w:displayText="Biologi" w:value="Biologi"/>
            <w:listItem w:displayText="Djuromvårdnad" w:value="Djuromvårdnad"/>
            <w:listItem w:displayText="Företagsekonomi" w:value="Företagsekonomi"/>
            <w:listItem w:displayText="Hippologi" w:value="Hippologi"/>
            <w:listItem w:displayText="Husdjursvetenskap" w:value="Husdjursvetenskap"/>
            <w:listItem w:displayText="Hållbar utveckling" w:value="Hållbar utveckling"/>
            <w:listItem w:displayText="Kemi" w:value="Kemi"/>
            <w:listItem w:displayText="Lantbruksvetenskap" w:value="Lantbruksvetenskap"/>
            <w:listItem w:displayText="Landsbygdsutveckling" w:value="Landsbygdsutveckling"/>
            <w:listItem w:displayText="Landskapsarkitektur" w:value="Landskapsarkitektur"/>
            <w:listItem w:displayText="Livsmedelsvetenskap" w:value="Livsmedelsvetenskap"/>
            <w:listItem w:displayText="Markvetenskap" w:value="Markvetenskap"/>
            <w:listItem w:displayText="Matstudier" w:value="Matstudier"/>
            <w:listItem w:displayText="Miljöpsykologi" w:value="Miljöpsykologi"/>
            <w:listItem w:displayText="Miljövetenskap" w:value="Miljövetenskap"/>
            <w:listItem w:displayText="Nationalekonomi" w:value="Nationalekonomi"/>
            <w:listItem w:displayText="Skogsbruksvetenskap" w:value="Skogsbruksvetenskap"/>
            <w:listItem w:displayText="Skogshushållning" w:value="Skogshushållning"/>
            <w:listItem w:displayText="Skogsvetenskap" w:value="Skogsvetenskap"/>
            <w:listItem w:displayText="Teknik" w:value="Teknik"/>
            <w:listItem w:displayText="Teknologi" w:value="Teknologi"/>
            <w:listItem w:displayText="Trädgårdsvetenskap" w:value="Trädgårdsvetenskap"/>
            <w:listItem w:displayText="Veterinärmedicin" w:value="Veterinärmedicin"/>
          </w:dropDownList>
        </w:sdtPr>
        <w:sdtEndPr>
          <w:rPr>
            <w:rStyle w:val="Standardstycketeckensnitt"/>
            <w:sz w:val="24"/>
            <w:szCs w:val="24"/>
          </w:rPr>
        </w:sdtEndPr>
        <w:sdtContent>
          <w:r>
            <w:rPr>
              <w:rStyle w:val="Platshllartext"/>
            </w:rPr>
            <w:t>Välj ett huvudområde</w:t>
          </w:r>
        </w:sdtContent>
      </w:sdt>
    </w:p>
    <w:p w14:paraId="49B12AAE" w14:textId="77777777" w:rsidR="005332CC" w:rsidRDefault="0022490F" w:rsidP="004F1C6E">
      <w:pPr>
        <w:tabs>
          <w:tab w:val="left" w:pos="1304"/>
          <w:tab w:val="left" w:pos="2608"/>
          <w:tab w:val="left" w:pos="3912"/>
          <w:tab w:val="left" w:pos="5216"/>
          <w:tab w:val="left" w:pos="6278"/>
        </w:tabs>
        <w:spacing w:after="0"/>
        <w:ind w:left="426" w:right="-852"/>
        <w:rPr>
          <w:sz w:val="24"/>
          <w:szCs w:val="24"/>
        </w:rPr>
      </w:pPr>
      <w:r w:rsidRPr="00992253">
        <w:rPr>
          <w:b/>
          <w:sz w:val="24"/>
          <w:szCs w:val="24"/>
        </w:rPr>
        <w:t>Nivå och fördjupning:</w:t>
      </w:r>
      <w:r>
        <w:rPr>
          <w:sz w:val="24"/>
          <w:szCs w:val="24"/>
        </w:rPr>
        <w:tab/>
      </w:r>
      <w:r>
        <w:rPr>
          <w:sz w:val="24"/>
          <w:szCs w:val="24"/>
        </w:rPr>
        <w:tab/>
      </w:r>
      <w:sdt>
        <w:sdtPr>
          <w:rPr>
            <w:rStyle w:val="Formatmall2"/>
          </w:rPr>
          <w:alias w:val="Nivå och fördjupning"/>
          <w:tag w:val="Nivå och fördjupning"/>
          <w:id w:val="569621951"/>
          <w:placeholder>
            <w:docPart w:val="6DDF7D4B4D314D729F4F1FF61F0146B2"/>
          </w:placeholder>
          <w:showingPlcHdr/>
          <w:dropDownList>
            <w:listItem w:value="Välj ett objekt."/>
            <w:listItem w:displayText="G1N - grundnivå, har endast gymnasiala förkunskapskrav" w:value="G1N - grundnivå, har endast gymnasiala förkunskapskrav"/>
            <w:listItem w:displayText="G1F - grundnivå, har mindre är 60 hp kurs/er på grundnivå (inom huvudområdet) som förkunskapskrav" w:value="G1F - grundnivå, har mindre är 60 hp kurs/er på grundnivå (inom huvudområdet) som förkunskapskrav"/>
            <w:listItem w:displayText="G2F - grundnivå, har minst 60 hp kurs/er på grundnivå (inom huvudområdet) som förkunskapskrav" w:value="G2F - grundnivå, har minst 60 hp kurs/er på grundnivå (inom huvudområdet) som förkunskapskrav"/>
            <w:listItem w:displayText="G2E - grundnivå, har minst 60 hp kurs/er på grundnivå (inom huvudområdet) som förkunskapskrav, innehåller examensarbete för kandidatexamen" w:value="G2E - grundnivå, har minst 60 hp kurs/er på grundnivå (inom huvudområdet) som förkunskapskrav, innehåller examensarbete för kandidatexamen"/>
            <w:listItem w:displayText="GXX - grundnivå, kursens fördjupning kan inte klassificeras" w:value="GXX - grundnivå, kursens fördjupning kan inte klassificeras"/>
            <w:listItem w:displayText="A1N - avancerad nivå, har endast kurs/er på grundnivå som för-kunskapskrav" w:value="A1N - avancerad nivå, har endast kurs/er på grundnivå som för-kunskapskrav"/>
            <w:listItem w:displayText="A1F - avancerad nivå, har kurs/er på avancerad nivå (inom huvudområdet) som förkunskapskrav" w:value="A1F - avancerad nivå, har kurs/er på avancerad nivå (inom huvudområdet) som förkunskapskrav"/>
            <w:listItem w:displayText="A1E - avancerad nivå, innehåller examensarbete för magisterexamen" w:value="A1E - avancerad nivå, innehåller examensarbete för magisterexamen"/>
            <w:listItem w:displayText="A2E - avancerad nivå, innehåller examensarbete för masterexamen" w:value="A2E - avancerad nivå, innehåller examensarbete för masterexamen"/>
            <w:listItem w:displayText="AXX - avancerad nivå, kursens fördjupning kan inte klassificeras" w:value="AXX - avancerad nivå, kursens fördjupning kan inte klassificeras"/>
          </w:dropDownList>
        </w:sdtPr>
        <w:sdtEndPr>
          <w:rPr>
            <w:rStyle w:val="Standardstycketeckensnitt"/>
            <w:sz w:val="24"/>
            <w:szCs w:val="24"/>
          </w:rPr>
        </w:sdtEndPr>
        <w:sdtContent>
          <w:r>
            <w:rPr>
              <w:rStyle w:val="Platshllartext"/>
            </w:rPr>
            <w:t>Välj nivå/fördjupning</w:t>
          </w:r>
          <w:r w:rsidRPr="00B43F94">
            <w:rPr>
              <w:rStyle w:val="Platshllartext"/>
            </w:rPr>
            <w:t>.</w:t>
          </w:r>
        </w:sdtContent>
      </w:sdt>
    </w:p>
    <w:p w14:paraId="2CBF320C" w14:textId="77777777" w:rsidR="00992253" w:rsidRDefault="005332CC" w:rsidP="005332CC">
      <w:pPr>
        <w:tabs>
          <w:tab w:val="left" w:pos="1304"/>
          <w:tab w:val="left" w:pos="2608"/>
          <w:tab w:val="left" w:pos="3912"/>
          <w:tab w:val="left" w:pos="5216"/>
          <w:tab w:val="left" w:pos="6278"/>
        </w:tabs>
        <w:spacing w:after="0"/>
        <w:ind w:left="426" w:right="-852"/>
        <w:rPr>
          <w:rStyle w:val="Formatmall2"/>
        </w:rPr>
      </w:pPr>
      <w:r>
        <w:rPr>
          <w:b/>
          <w:sz w:val="24"/>
          <w:szCs w:val="24"/>
        </w:rPr>
        <w:t>Ä</w:t>
      </w:r>
      <w:r w:rsidR="00992253" w:rsidRPr="005332CC">
        <w:rPr>
          <w:b/>
          <w:sz w:val="24"/>
          <w:szCs w:val="24"/>
        </w:rPr>
        <w:t>mne</w:t>
      </w:r>
      <w:r w:rsidR="00992253" w:rsidRPr="00992253">
        <w:rPr>
          <w:b/>
          <w:sz w:val="24"/>
          <w:szCs w:val="24"/>
        </w:rPr>
        <w:t>:</w:t>
      </w:r>
      <w:r>
        <w:rPr>
          <w:b/>
          <w:sz w:val="24"/>
          <w:szCs w:val="24"/>
        </w:rPr>
        <w:t xml:space="preserve"> </w:t>
      </w:r>
      <w:r w:rsidR="00992253" w:rsidRPr="00992253">
        <w:rPr>
          <w:sz w:val="24"/>
          <w:szCs w:val="24"/>
        </w:rPr>
        <w:tab/>
      </w:r>
      <w:r w:rsidR="00992253" w:rsidRPr="00992253">
        <w:rPr>
          <w:sz w:val="24"/>
          <w:szCs w:val="24"/>
        </w:rPr>
        <w:tab/>
      </w:r>
      <w:r>
        <w:rPr>
          <w:sz w:val="24"/>
          <w:szCs w:val="24"/>
        </w:rPr>
        <w:tab/>
      </w:r>
      <w:r w:rsidR="00992253" w:rsidRPr="00992253">
        <w:rPr>
          <w:sz w:val="24"/>
          <w:szCs w:val="24"/>
        </w:rPr>
        <w:tab/>
      </w:r>
      <w:sdt>
        <w:sdtPr>
          <w:rPr>
            <w:rStyle w:val="Formatmall2"/>
          </w:rPr>
          <w:alias w:val="Ämne"/>
          <w:tag w:val="Ämne"/>
          <w:id w:val="1149408123"/>
          <w:placeholder>
            <w:docPart w:val="ACC87BEBD74D4294A9A8D078DB61D43F"/>
          </w:placeholder>
          <w:showingPlcHdr/>
          <w:dropDownList>
            <w:listItem w:value="Välj ett objekt."/>
            <w:listItem w:displayText="Fysik" w:value="Fysik"/>
            <w:listItem w:displayText="Historia" w:value="Historia"/>
            <w:listItem w:displayText="Juridik" w:value="Juridik"/>
            <w:listItem w:displayText="Kommunikationsvetenskap" w:value="Kommunikationsvetenskap"/>
            <w:listItem w:displayText="Ledarskap och organisation" w:value="Ledarskap och organisation"/>
            <w:listItem w:displayText="Matematik/tillämpad matematik" w:value="Matematik/tillämpad matematik"/>
            <w:listItem w:displayText="Matematisk statistik" w:value="Matematisk statistik"/>
            <w:listItem w:displayText="Naturvetenskap" w:value="Naturvetenskap"/>
            <w:listItem w:displayText="Pedagogik" w:value="Pedagogik"/>
            <w:listItem w:displayText="Statistik" w:value="Statistik"/>
            <w:listItem w:displayText="Tvärvetenskap" w:value="Tvärvetenskap"/>
          </w:dropDownList>
        </w:sdtPr>
        <w:sdtEndPr>
          <w:rPr>
            <w:rStyle w:val="Standardstycketeckensnitt"/>
            <w:sz w:val="24"/>
            <w:szCs w:val="24"/>
          </w:rPr>
        </w:sdtEndPr>
        <w:sdtContent>
          <w:r w:rsidR="00BC421B">
            <w:rPr>
              <w:rStyle w:val="Platshllartext"/>
            </w:rPr>
            <w:t>V</w:t>
          </w:r>
          <w:r w:rsidR="00992253" w:rsidRPr="00992253">
            <w:rPr>
              <w:rStyle w:val="Platshllartext"/>
            </w:rPr>
            <w:t xml:space="preserve">älj ett </w:t>
          </w:r>
          <w:r w:rsidR="00992253">
            <w:rPr>
              <w:rStyle w:val="Platshllartext"/>
            </w:rPr>
            <w:t>ämne</w:t>
          </w:r>
          <w:r w:rsidR="00992253" w:rsidRPr="00992253">
            <w:rPr>
              <w:rStyle w:val="Platshllartext"/>
            </w:rPr>
            <w:t>.</w:t>
          </w:r>
        </w:sdtContent>
      </w:sdt>
    </w:p>
    <w:p w14:paraId="3DEFD239" w14:textId="77777777" w:rsidR="0072702A" w:rsidRDefault="0072702A" w:rsidP="005332CC">
      <w:pPr>
        <w:tabs>
          <w:tab w:val="left" w:pos="1304"/>
          <w:tab w:val="left" w:pos="2608"/>
          <w:tab w:val="left" w:pos="3912"/>
          <w:tab w:val="left" w:pos="5216"/>
          <w:tab w:val="left" w:pos="6278"/>
        </w:tabs>
        <w:spacing w:after="0"/>
        <w:ind w:left="426" w:right="-852"/>
        <w:rPr>
          <w:sz w:val="24"/>
          <w:szCs w:val="24"/>
        </w:rPr>
      </w:pPr>
    </w:p>
    <w:p w14:paraId="3460A2B5" w14:textId="77777777" w:rsidR="00732BDA" w:rsidRDefault="00732BDA" w:rsidP="005332CC">
      <w:pPr>
        <w:tabs>
          <w:tab w:val="left" w:pos="1304"/>
          <w:tab w:val="left" w:pos="2608"/>
          <w:tab w:val="left" w:pos="3912"/>
          <w:tab w:val="left" w:pos="5216"/>
          <w:tab w:val="left" w:pos="6278"/>
        </w:tabs>
        <w:spacing w:after="0"/>
        <w:ind w:left="426" w:right="-852"/>
        <w:rPr>
          <w:sz w:val="24"/>
          <w:szCs w:val="24"/>
        </w:rPr>
      </w:pPr>
    </w:p>
    <w:p w14:paraId="7A4ED6F6" w14:textId="77777777" w:rsidR="00992253" w:rsidRPr="00441910" w:rsidRDefault="005332CC" w:rsidP="005332CC">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right="-851"/>
      </w:pPr>
      <w:r w:rsidRPr="00441910">
        <w:t xml:space="preserve">Om huvudområdet är biologi eller skogsbruksvetenskap ska </w:t>
      </w:r>
      <w:r w:rsidR="00873757" w:rsidRPr="00441910">
        <w:t xml:space="preserve">det preciseras nedan. Se </w:t>
      </w:r>
      <w:hyperlink r:id="rId16" w:history="1">
        <w:r w:rsidR="00873757" w:rsidRPr="00441910">
          <w:rPr>
            <w:rStyle w:val="Hyperlnk"/>
          </w:rPr>
          <w:t>ämnesbeskrivningar</w:t>
        </w:r>
      </w:hyperlink>
      <w:r w:rsidR="008D3A90" w:rsidRPr="00441910">
        <w:t xml:space="preserve"> och </w:t>
      </w:r>
      <w:hyperlink r:id="rId17" w:history="1">
        <w:r w:rsidR="008D3A90" w:rsidRPr="000B3835">
          <w:rPr>
            <w:rStyle w:val="Hyperlnk"/>
          </w:rPr>
          <w:t>anvisningarna</w:t>
        </w:r>
      </w:hyperlink>
      <w:r w:rsidR="008D3A90" w:rsidRPr="00441910">
        <w:t xml:space="preserve"> sid 5.</w:t>
      </w:r>
    </w:p>
    <w:p w14:paraId="3D999A12" w14:textId="77777777" w:rsidR="008D3A90" w:rsidRDefault="008D3A90" w:rsidP="00204E6B">
      <w:pPr>
        <w:spacing w:after="0"/>
        <w:ind w:right="-852"/>
        <w:rPr>
          <w:b/>
          <w:sz w:val="24"/>
          <w:szCs w:val="24"/>
        </w:rPr>
      </w:pPr>
      <w:r>
        <w:rPr>
          <w:b/>
          <w:sz w:val="24"/>
          <w:szCs w:val="24"/>
        </w:rPr>
        <w:t>Eventuellt biologiområde</w:t>
      </w:r>
    </w:p>
    <w:p w14:paraId="48B8845F" w14:textId="77777777" w:rsidR="00992253" w:rsidRDefault="00BB49BF" w:rsidP="00204E6B">
      <w:pPr>
        <w:spacing w:after="0"/>
        <w:ind w:right="-852"/>
        <w:rPr>
          <w:sz w:val="24"/>
          <w:szCs w:val="24"/>
        </w:rPr>
      </w:pPr>
      <w:sdt>
        <w:sdtPr>
          <w:rPr>
            <w:rStyle w:val="Formatmall2"/>
          </w:rPr>
          <w:alias w:val="Biologiområde"/>
          <w:tag w:val="Biologiområde"/>
          <w:id w:val="-54398942"/>
          <w:placeholder>
            <w:docPart w:val="2D34905B9B454700986E63887AFB5005"/>
          </w:placeholder>
          <w:showingPlcHdr/>
          <w:dropDownList>
            <w:listItem w:value="Välj ett objekt."/>
            <w:listItem w:displayText="Cellbiologi" w:value="Cellbiologi"/>
            <w:listItem w:displayText="Ekologi" w:value="Ekologi"/>
            <w:listItem w:displayText="Entomologi" w:value="Entomologi"/>
            <w:listItem w:displayText="Genetik" w:value="Genetik"/>
            <w:listItem w:displayText="Mikrobiologi" w:value="Mikrobiologi"/>
            <w:listItem w:displayText="Molekylärbiologi" w:value="Molekylärbiologi"/>
            <w:listItem w:displayText="Mykologi" w:value="Mykologi"/>
            <w:listItem w:displayText="Växtbiologi" w:value="Växtbiologi"/>
            <w:listItem w:displayText="Zoologi" w:value="Zoologi"/>
            <w:listItem w:displayText="Övrig biologikurs" w:value="Övrig biologikurs"/>
          </w:dropDownList>
        </w:sdtPr>
        <w:sdtEndPr>
          <w:rPr>
            <w:rStyle w:val="Standardstycketeckensnitt"/>
            <w:sz w:val="24"/>
            <w:szCs w:val="24"/>
          </w:rPr>
        </w:sdtEndPr>
        <w:sdtContent>
          <w:r w:rsidR="00992253" w:rsidRPr="00B43F94">
            <w:rPr>
              <w:rStyle w:val="Platshllartext"/>
            </w:rPr>
            <w:t xml:space="preserve">Välj ett </w:t>
          </w:r>
          <w:r w:rsidR="00727203">
            <w:rPr>
              <w:rStyle w:val="Platshllartext"/>
            </w:rPr>
            <w:t>biologiområde</w:t>
          </w:r>
          <w:r w:rsidR="00992253" w:rsidRPr="00B43F94">
            <w:rPr>
              <w:rStyle w:val="Platshllartext"/>
            </w:rPr>
            <w:t>.</w:t>
          </w:r>
        </w:sdtContent>
      </w:sdt>
    </w:p>
    <w:p w14:paraId="69BB1690" w14:textId="77777777" w:rsidR="00727203" w:rsidRPr="00441910" w:rsidRDefault="00727203" w:rsidP="00204E6B">
      <w:pPr>
        <w:spacing w:after="0"/>
        <w:ind w:right="-852"/>
      </w:pPr>
    </w:p>
    <w:p w14:paraId="495D7B49" w14:textId="77777777" w:rsidR="00727203" w:rsidRDefault="00727203" w:rsidP="00204E6B">
      <w:pPr>
        <w:spacing w:after="0"/>
        <w:ind w:right="-852"/>
        <w:rPr>
          <w:sz w:val="24"/>
          <w:szCs w:val="24"/>
        </w:rPr>
      </w:pPr>
      <w:r w:rsidRPr="00727203">
        <w:rPr>
          <w:b/>
          <w:sz w:val="24"/>
          <w:szCs w:val="24"/>
        </w:rPr>
        <w:t>Eventuellt delområde</w:t>
      </w:r>
      <w:r w:rsidR="005332CC">
        <w:rPr>
          <w:b/>
          <w:sz w:val="24"/>
          <w:szCs w:val="24"/>
        </w:rPr>
        <w:t xml:space="preserve"> inom skogsbruksvetenskap</w:t>
      </w:r>
    </w:p>
    <w:p w14:paraId="224F8BB8" w14:textId="77777777" w:rsidR="00EA7A57" w:rsidRPr="00441910" w:rsidRDefault="00EA7A57" w:rsidP="00204E6B">
      <w:pPr>
        <w:spacing w:after="0"/>
        <w:ind w:right="-852"/>
      </w:pPr>
    </w:p>
    <w:p w14:paraId="60AFD068" w14:textId="77777777" w:rsidR="00BC421B" w:rsidRPr="00441910" w:rsidRDefault="00BC421B" w:rsidP="00204E6B">
      <w:pPr>
        <w:spacing w:after="0"/>
        <w:ind w:right="-852"/>
      </w:pPr>
    </w:p>
    <w:p w14:paraId="53DB1952" w14:textId="77777777" w:rsidR="00BC421B" w:rsidRDefault="00BC421B" w:rsidP="00204E6B">
      <w:pPr>
        <w:spacing w:after="0"/>
        <w:ind w:right="-852"/>
        <w:rPr>
          <w:sz w:val="24"/>
          <w:szCs w:val="24"/>
        </w:rPr>
      </w:pPr>
      <w:r>
        <w:rPr>
          <w:b/>
          <w:sz w:val="24"/>
          <w:szCs w:val="24"/>
        </w:rPr>
        <w:t>Kursspråk</w:t>
      </w:r>
      <w:r w:rsidR="009626E8">
        <w:rPr>
          <w:b/>
          <w:sz w:val="24"/>
          <w:szCs w:val="24"/>
        </w:rPr>
        <w:t xml:space="preserve"> *</w:t>
      </w:r>
    </w:p>
    <w:p w14:paraId="17673C14" w14:textId="77777777" w:rsidR="00EB473D" w:rsidRDefault="00BB49BF" w:rsidP="00204E6B">
      <w:pPr>
        <w:spacing w:after="0"/>
        <w:ind w:right="-852"/>
        <w:rPr>
          <w:sz w:val="24"/>
          <w:szCs w:val="24"/>
        </w:rPr>
      </w:pPr>
      <w:sdt>
        <w:sdtPr>
          <w:rPr>
            <w:rStyle w:val="Formatmall2"/>
          </w:rPr>
          <w:alias w:val="Kursspråk"/>
          <w:tag w:val="Kursspråk"/>
          <w:id w:val="1375970174"/>
          <w:placeholder>
            <w:docPart w:val="F936BF600BE54DD095B66ED6B70FB0E9"/>
          </w:placeholder>
          <w:showingPlcHdr/>
          <w:dropDownList>
            <w:listItem w:value="Välj ett objekt."/>
            <w:listItem w:displayText="Svenska" w:value="Svenska"/>
            <w:listItem w:displayText="Engelska" w:value="Engelska"/>
          </w:dropDownList>
        </w:sdtPr>
        <w:sdtEndPr>
          <w:rPr>
            <w:rStyle w:val="Standardstycketeckensnitt"/>
            <w:sz w:val="24"/>
            <w:szCs w:val="24"/>
          </w:rPr>
        </w:sdtEndPr>
        <w:sdtContent>
          <w:r w:rsidR="00BF4694">
            <w:rPr>
              <w:rStyle w:val="Platshllartext"/>
            </w:rPr>
            <w:t>Välj språk</w:t>
          </w:r>
          <w:r w:rsidR="00BF4694" w:rsidRPr="00FD2715">
            <w:rPr>
              <w:rStyle w:val="Platshllartext"/>
            </w:rPr>
            <w:t>.</w:t>
          </w:r>
        </w:sdtContent>
      </w:sdt>
    </w:p>
    <w:p w14:paraId="6E788435" w14:textId="77777777" w:rsidR="00EB473D" w:rsidRPr="00441910" w:rsidRDefault="00EB473D" w:rsidP="00204E6B">
      <w:pPr>
        <w:spacing w:after="0"/>
        <w:ind w:right="-852"/>
      </w:pPr>
    </w:p>
    <w:p w14:paraId="2074E742" w14:textId="77777777" w:rsidR="008740C5" w:rsidRPr="008740C5" w:rsidRDefault="008740C5" w:rsidP="008740C5">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right="-852"/>
      </w:pPr>
      <w:r w:rsidRPr="008740C5">
        <w:t xml:space="preserve">Se </w:t>
      </w:r>
      <w:hyperlink r:id="rId18" w:history="1">
        <w:r w:rsidRPr="000B3835">
          <w:rPr>
            <w:rStyle w:val="Hyperlnk"/>
          </w:rPr>
          <w:t>anvisningarna</w:t>
        </w:r>
      </w:hyperlink>
      <w:r w:rsidRPr="008740C5">
        <w:t xml:space="preserve"> </w:t>
      </w:r>
      <w:r w:rsidR="00441910">
        <w:t xml:space="preserve">sid 7 och 12 </w:t>
      </w:r>
      <w:r w:rsidRPr="008740C5">
        <w:t>för exempel på hur behörighetskraven kan utformas.</w:t>
      </w:r>
    </w:p>
    <w:p w14:paraId="3FD88826" w14:textId="77777777" w:rsidR="00EA7A57" w:rsidRPr="00947065" w:rsidRDefault="00BC421B" w:rsidP="00204E6B">
      <w:pPr>
        <w:spacing w:after="0"/>
        <w:ind w:right="-852"/>
        <w:rPr>
          <w:b/>
          <w:sz w:val="24"/>
          <w:szCs w:val="24"/>
        </w:rPr>
      </w:pPr>
      <w:r>
        <w:rPr>
          <w:b/>
          <w:sz w:val="24"/>
          <w:szCs w:val="24"/>
        </w:rPr>
        <w:t>Behörighetskrav</w:t>
      </w:r>
      <w:r w:rsidR="00947065">
        <w:rPr>
          <w:b/>
          <w:sz w:val="24"/>
          <w:szCs w:val="24"/>
        </w:rPr>
        <w:t xml:space="preserve"> *</w:t>
      </w:r>
    </w:p>
    <w:p w14:paraId="70EBE3FB" w14:textId="77777777" w:rsidR="00947065" w:rsidRPr="00441910" w:rsidRDefault="00947065" w:rsidP="00204E6B">
      <w:pPr>
        <w:spacing w:after="0"/>
        <w:ind w:right="-852"/>
      </w:pPr>
    </w:p>
    <w:p w14:paraId="24960DA5" w14:textId="77777777" w:rsidR="00947065" w:rsidRDefault="00947065" w:rsidP="00204E6B">
      <w:pPr>
        <w:spacing w:after="0"/>
        <w:ind w:right="-852"/>
      </w:pPr>
    </w:p>
    <w:p w14:paraId="2B96375A" w14:textId="77777777" w:rsidR="0072702A" w:rsidRPr="0072702A" w:rsidRDefault="0072702A" w:rsidP="00204E6B">
      <w:pPr>
        <w:spacing w:after="0"/>
        <w:ind w:right="-852"/>
        <w:rPr>
          <w:b/>
          <w:sz w:val="24"/>
          <w:szCs w:val="24"/>
        </w:rPr>
      </w:pPr>
      <w:proofErr w:type="spellStart"/>
      <w:r w:rsidRPr="0072702A">
        <w:rPr>
          <w:b/>
          <w:sz w:val="24"/>
          <w:szCs w:val="24"/>
        </w:rPr>
        <w:t>E</w:t>
      </w:r>
      <w:r>
        <w:rPr>
          <w:b/>
          <w:sz w:val="24"/>
          <w:szCs w:val="24"/>
        </w:rPr>
        <w:t>ntry</w:t>
      </w:r>
      <w:proofErr w:type="spellEnd"/>
      <w:r>
        <w:rPr>
          <w:b/>
          <w:sz w:val="24"/>
          <w:szCs w:val="24"/>
        </w:rPr>
        <w:t xml:space="preserve"> </w:t>
      </w:r>
      <w:proofErr w:type="spellStart"/>
      <w:r>
        <w:rPr>
          <w:b/>
          <w:sz w:val="24"/>
          <w:szCs w:val="24"/>
        </w:rPr>
        <w:t>requirements</w:t>
      </w:r>
      <w:proofErr w:type="spellEnd"/>
    </w:p>
    <w:p w14:paraId="3CD64B51" w14:textId="77777777" w:rsidR="0072702A" w:rsidRDefault="0072702A" w:rsidP="00204E6B">
      <w:pPr>
        <w:spacing w:after="0"/>
        <w:ind w:right="-852"/>
      </w:pPr>
    </w:p>
    <w:p w14:paraId="0414312E" w14:textId="77777777" w:rsidR="0072702A" w:rsidRPr="00441910" w:rsidRDefault="0072702A" w:rsidP="00204E6B">
      <w:pPr>
        <w:spacing w:after="0"/>
        <w:ind w:right="-852"/>
      </w:pPr>
    </w:p>
    <w:p w14:paraId="15AF6185" w14:textId="77777777" w:rsidR="00532683" w:rsidRPr="00441910" w:rsidRDefault="00532683" w:rsidP="00532683">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right="-852"/>
      </w:pPr>
      <w:r w:rsidRPr="00441910">
        <w:t xml:space="preserve">Under rubriken Mål kan en </w:t>
      </w:r>
      <w:r w:rsidRPr="00441910">
        <w:rPr>
          <w:i/>
        </w:rPr>
        <w:t>syftesbeskrivning</w:t>
      </w:r>
      <w:r w:rsidRPr="00441910">
        <w:t xml:space="preserve"> läggas, innan själva </w:t>
      </w:r>
      <w:r w:rsidRPr="00441910">
        <w:rPr>
          <w:i/>
        </w:rPr>
        <w:t>lärandemålen</w:t>
      </w:r>
      <w:r w:rsidRPr="00441910">
        <w:t xml:space="preserve"> skrivs i en punktlista. S</w:t>
      </w:r>
      <w:r w:rsidR="00441910" w:rsidRPr="00441910">
        <w:t xml:space="preserve">e </w:t>
      </w:r>
      <w:hyperlink r:id="rId19" w:history="1">
        <w:r w:rsidR="00441910" w:rsidRPr="000B3835">
          <w:rPr>
            <w:rStyle w:val="Hyperlnk"/>
          </w:rPr>
          <w:t>anvisningarna</w:t>
        </w:r>
      </w:hyperlink>
      <w:r w:rsidR="00441910" w:rsidRPr="00441910">
        <w:t xml:space="preserve"> sid 8.</w:t>
      </w:r>
    </w:p>
    <w:p w14:paraId="043CDA73" w14:textId="77777777" w:rsidR="00947065" w:rsidRPr="00947065" w:rsidRDefault="00BC421B" w:rsidP="00204E6B">
      <w:pPr>
        <w:spacing w:after="0"/>
        <w:ind w:right="-852"/>
        <w:rPr>
          <w:b/>
          <w:sz w:val="24"/>
          <w:szCs w:val="24"/>
        </w:rPr>
      </w:pPr>
      <w:r>
        <w:rPr>
          <w:b/>
          <w:sz w:val="24"/>
          <w:szCs w:val="24"/>
        </w:rPr>
        <w:t>Mål</w:t>
      </w:r>
      <w:r w:rsidR="00947065">
        <w:rPr>
          <w:b/>
          <w:sz w:val="24"/>
          <w:szCs w:val="24"/>
        </w:rPr>
        <w:t xml:space="preserve"> *</w:t>
      </w:r>
    </w:p>
    <w:p w14:paraId="2D952AEC" w14:textId="77777777" w:rsidR="00947065" w:rsidRPr="00B5539F" w:rsidRDefault="00947065" w:rsidP="00204E6B">
      <w:pPr>
        <w:spacing w:after="0"/>
        <w:ind w:right="-852"/>
      </w:pPr>
    </w:p>
    <w:p w14:paraId="4E9C5B9A" w14:textId="77777777" w:rsidR="00532683" w:rsidRPr="00B5539F" w:rsidRDefault="00532683" w:rsidP="00204E6B">
      <w:pPr>
        <w:spacing w:after="0"/>
        <w:ind w:right="-852"/>
      </w:pPr>
    </w:p>
    <w:p w14:paraId="5F7301CE" w14:textId="77777777" w:rsidR="00947065" w:rsidRPr="00B5539F" w:rsidRDefault="00947065" w:rsidP="00204E6B">
      <w:pPr>
        <w:spacing w:after="0"/>
        <w:ind w:right="-852"/>
      </w:pPr>
      <w:r w:rsidRPr="00B5539F">
        <w:t>Efter avslutad kurs ska studenten kunna</w:t>
      </w:r>
    </w:p>
    <w:p w14:paraId="5A191406" w14:textId="77777777" w:rsidR="00947065" w:rsidRPr="00B5539F" w:rsidRDefault="00947065" w:rsidP="00947065">
      <w:pPr>
        <w:pStyle w:val="Liststycke"/>
        <w:numPr>
          <w:ilvl w:val="0"/>
          <w:numId w:val="10"/>
        </w:numPr>
        <w:spacing w:after="0"/>
        <w:ind w:right="-852"/>
      </w:pPr>
    </w:p>
    <w:p w14:paraId="0F22225E" w14:textId="77777777" w:rsidR="00947065" w:rsidRPr="00B5539F" w:rsidRDefault="00947065" w:rsidP="00947065">
      <w:pPr>
        <w:pStyle w:val="Liststycke"/>
        <w:numPr>
          <w:ilvl w:val="0"/>
          <w:numId w:val="10"/>
        </w:numPr>
        <w:spacing w:after="0"/>
        <w:ind w:right="-852"/>
      </w:pPr>
    </w:p>
    <w:p w14:paraId="2B8D311D" w14:textId="77777777" w:rsidR="00947065" w:rsidRPr="00B5539F" w:rsidRDefault="00947065" w:rsidP="00947065">
      <w:pPr>
        <w:pStyle w:val="Liststycke"/>
        <w:numPr>
          <w:ilvl w:val="0"/>
          <w:numId w:val="10"/>
        </w:numPr>
        <w:spacing w:after="0"/>
        <w:ind w:right="-852"/>
      </w:pPr>
    </w:p>
    <w:p w14:paraId="62A1EB84" w14:textId="77777777" w:rsidR="00947065" w:rsidRDefault="00947065" w:rsidP="00947065">
      <w:pPr>
        <w:spacing w:after="0"/>
        <w:ind w:right="-852"/>
      </w:pPr>
    </w:p>
    <w:p w14:paraId="78D519D1" w14:textId="77777777" w:rsidR="0072702A" w:rsidRPr="0072702A" w:rsidRDefault="0072702A" w:rsidP="00947065">
      <w:pPr>
        <w:spacing w:after="0"/>
        <w:ind w:right="-852"/>
        <w:rPr>
          <w:b/>
          <w:sz w:val="24"/>
          <w:szCs w:val="24"/>
        </w:rPr>
      </w:pPr>
      <w:proofErr w:type="spellStart"/>
      <w:r w:rsidRPr="0072702A">
        <w:rPr>
          <w:b/>
          <w:sz w:val="24"/>
          <w:szCs w:val="24"/>
        </w:rPr>
        <w:t>Objectives</w:t>
      </w:r>
      <w:proofErr w:type="spellEnd"/>
    </w:p>
    <w:p w14:paraId="224C523A" w14:textId="77777777" w:rsidR="0072702A" w:rsidRDefault="0072702A" w:rsidP="00947065">
      <w:pPr>
        <w:spacing w:after="0"/>
        <w:ind w:right="-852"/>
      </w:pPr>
    </w:p>
    <w:p w14:paraId="64FB32BD" w14:textId="77777777" w:rsidR="0072702A" w:rsidRDefault="0072702A" w:rsidP="00947065">
      <w:pPr>
        <w:spacing w:after="0"/>
        <w:ind w:right="-852"/>
      </w:pPr>
    </w:p>
    <w:p w14:paraId="13D67B4B" w14:textId="77777777" w:rsidR="00732BDA" w:rsidRPr="00732BDA" w:rsidRDefault="00732BDA" w:rsidP="00732BDA">
      <w:pPr>
        <w:spacing w:after="0"/>
        <w:ind w:right="-852"/>
        <w:rPr>
          <w:lang w:val="en-GB"/>
        </w:rPr>
      </w:pPr>
      <w:r w:rsidRPr="00732BDA">
        <w:rPr>
          <w:lang w:val="en-GB"/>
        </w:rPr>
        <w:t>Upon successful completion of the course, students will</w:t>
      </w:r>
      <w:r>
        <w:rPr>
          <w:lang w:val="en-GB"/>
        </w:rPr>
        <w:t xml:space="preserve"> be able to</w:t>
      </w:r>
    </w:p>
    <w:p w14:paraId="26449EAD" w14:textId="77777777" w:rsidR="00732BDA" w:rsidRPr="00EA535B" w:rsidRDefault="00732BDA" w:rsidP="00732BDA">
      <w:pPr>
        <w:pStyle w:val="Liststycke"/>
        <w:numPr>
          <w:ilvl w:val="0"/>
          <w:numId w:val="10"/>
        </w:numPr>
        <w:spacing w:after="0"/>
        <w:ind w:right="-852"/>
        <w:rPr>
          <w:sz w:val="24"/>
          <w:szCs w:val="24"/>
          <w:lang w:val="en-GB"/>
        </w:rPr>
      </w:pPr>
    </w:p>
    <w:p w14:paraId="31880FB1" w14:textId="77777777" w:rsidR="00732BDA" w:rsidRPr="00EA535B" w:rsidRDefault="00732BDA" w:rsidP="00732BDA">
      <w:pPr>
        <w:pStyle w:val="Liststycke"/>
        <w:numPr>
          <w:ilvl w:val="0"/>
          <w:numId w:val="10"/>
        </w:numPr>
        <w:spacing w:after="0"/>
        <w:ind w:right="-852"/>
        <w:rPr>
          <w:sz w:val="24"/>
          <w:szCs w:val="24"/>
          <w:lang w:val="en-GB"/>
        </w:rPr>
      </w:pPr>
    </w:p>
    <w:p w14:paraId="4BCEBFA8" w14:textId="77777777" w:rsidR="00732BDA" w:rsidRPr="00EA535B" w:rsidRDefault="00732BDA" w:rsidP="00732BDA">
      <w:pPr>
        <w:pStyle w:val="Liststycke"/>
        <w:numPr>
          <w:ilvl w:val="0"/>
          <w:numId w:val="10"/>
        </w:numPr>
        <w:spacing w:after="0"/>
        <w:ind w:right="-852"/>
        <w:rPr>
          <w:sz w:val="24"/>
          <w:szCs w:val="24"/>
          <w:lang w:val="en-GB"/>
        </w:rPr>
      </w:pPr>
    </w:p>
    <w:p w14:paraId="559B7F60" w14:textId="77777777" w:rsidR="0072702A" w:rsidRPr="00732BDA" w:rsidRDefault="0072702A" w:rsidP="00947065">
      <w:pPr>
        <w:spacing w:after="0"/>
        <w:ind w:right="-852"/>
        <w:rPr>
          <w:lang w:val="en-GB"/>
        </w:rPr>
      </w:pPr>
    </w:p>
    <w:p w14:paraId="49725C91" w14:textId="77777777" w:rsidR="00732BDA" w:rsidRPr="00732BDA" w:rsidRDefault="00732BDA" w:rsidP="00947065">
      <w:pPr>
        <w:spacing w:after="0"/>
        <w:ind w:right="-852"/>
        <w:rPr>
          <w:lang w:val="en-GB"/>
        </w:rPr>
      </w:pPr>
    </w:p>
    <w:p w14:paraId="43560696" w14:textId="77777777" w:rsidR="00532683" w:rsidRPr="00532683" w:rsidRDefault="00B5539F" w:rsidP="00532683">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right="-852"/>
      </w:pPr>
      <w:r w:rsidRPr="00B5539F">
        <w:t>Beskriv kursens innehåll kortfattat, både ämnesmässigt och vad gäller formen för genomförande.</w:t>
      </w:r>
      <w:r>
        <w:t xml:space="preserve"> Se </w:t>
      </w:r>
      <w:hyperlink r:id="rId20" w:history="1">
        <w:r w:rsidRPr="000B3835">
          <w:rPr>
            <w:rStyle w:val="Hyperlnk"/>
          </w:rPr>
          <w:t>anvisningarna</w:t>
        </w:r>
      </w:hyperlink>
      <w:r>
        <w:t xml:space="preserve"> sid</w:t>
      </w:r>
      <w:r w:rsidR="00441910">
        <w:t xml:space="preserve"> 9 och 14</w:t>
      </w:r>
      <w:r>
        <w:t>.</w:t>
      </w:r>
    </w:p>
    <w:p w14:paraId="56476F26" w14:textId="77777777" w:rsidR="00947065" w:rsidRPr="00947065" w:rsidRDefault="00532683" w:rsidP="00947065">
      <w:pPr>
        <w:spacing w:after="0"/>
        <w:ind w:right="-852"/>
        <w:rPr>
          <w:b/>
          <w:sz w:val="24"/>
          <w:szCs w:val="24"/>
        </w:rPr>
      </w:pPr>
      <w:r>
        <w:rPr>
          <w:b/>
          <w:sz w:val="24"/>
          <w:szCs w:val="24"/>
        </w:rPr>
        <w:t>Innehåll</w:t>
      </w:r>
      <w:r w:rsidR="00947065" w:rsidRPr="00947065">
        <w:rPr>
          <w:b/>
          <w:sz w:val="24"/>
          <w:szCs w:val="24"/>
        </w:rPr>
        <w:t xml:space="preserve"> *</w:t>
      </w:r>
    </w:p>
    <w:p w14:paraId="0D7FE9A9" w14:textId="77777777" w:rsidR="005535DD" w:rsidRPr="00ED6F0E" w:rsidRDefault="005535DD" w:rsidP="005535DD">
      <w:pPr>
        <w:spacing w:after="0"/>
        <w:ind w:right="-852"/>
        <w:rPr>
          <w:i/>
        </w:rPr>
      </w:pPr>
      <w:r w:rsidRPr="00ED6F0E">
        <w:rPr>
          <w:i/>
        </w:rPr>
        <w:t>Ämnesmässigt innehåll</w:t>
      </w:r>
    </w:p>
    <w:p w14:paraId="7F33BE99" w14:textId="77777777" w:rsidR="005535DD" w:rsidRPr="00ED6F0E" w:rsidRDefault="005535DD" w:rsidP="00947065">
      <w:pPr>
        <w:spacing w:after="0"/>
        <w:ind w:right="-852"/>
      </w:pPr>
    </w:p>
    <w:p w14:paraId="7F23FB59" w14:textId="77777777" w:rsidR="0072702A" w:rsidRPr="00ED6F0E" w:rsidRDefault="0072702A" w:rsidP="00947065">
      <w:pPr>
        <w:spacing w:after="0"/>
        <w:ind w:right="-852"/>
      </w:pPr>
    </w:p>
    <w:p w14:paraId="226E8AA2" w14:textId="77777777" w:rsidR="00947065" w:rsidRPr="00ED6F0E" w:rsidRDefault="00532683" w:rsidP="00947065">
      <w:pPr>
        <w:spacing w:after="0"/>
        <w:ind w:right="-852"/>
        <w:rPr>
          <w:i/>
        </w:rPr>
      </w:pPr>
      <w:r w:rsidRPr="00ED6F0E">
        <w:rPr>
          <w:i/>
        </w:rPr>
        <w:t>Genomförande</w:t>
      </w:r>
    </w:p>
    <w:p w14:paraId="05C921BA" w14:textId="77777777" w:rsidR="00671741" w:rsidRDefault="00947065" w:rsidP="00ED6F0E">
      <w:pPr>
        <w:pStyle w:val="Default"/>
        <w:rPr>
          <w:rFonts w:ascii="Times New Roman" w:hAnsi="Times New Roman" w:cs="Times New Roman"/>
          <w:sz w:val="22"/>
          <w:szCs w:val="22"/>
        </w:rPr>
      </w:pPr>
      <w:r>
        <w:rPr>
          <w:rFonts w:ascii="Times New Roman" w:hAnsi="Times New Roman" w:cs="Times New Roman"/>
          <w:sz w:val="22"/>
          <w:szCs w:val="22"/>
        </w:rPr>
        <w:t>Kursen utnyttjar olika undervisningsformer för att främja studenternas lärande och diskussioner genom</w:t>
      </w:r>
      <w:r w:rsidR="008740C5">
        <w:rPr>
          <w:rFonts w:ascii="Times New Roman" w:hAnsi="Times New Roman" w:cs="Times New Roman"/>
          <w:sz w:val="22"/>
          <w:szCs w:val="22"/>
        </w:rPr>
        <w:t xml:space="preserve"> </w:t>
      </w:r>
    </w:p>
    <w:p w14:paraId="101F8AE1" w14:textId="77777777" w:rsidR="00ED6F0E" w:rsidRPr="00ED6F0E" w:rsidRDefault="00ED6F0E" w:rsidP="00ED6F0E">
      <w:pPr>
        <w:pStyle w:val="Default"/>
        <w:rPr>
          <w:rFonts w:ascii="Times New Roman" w:hAnsi="Times New Roman" w:cs="Times New Roman"/>
          <w:sz w:val="22"/>
          <w:szCs w:val="22"/>
        </w:rPr>
      </w:pPr>
    </w:p>
    <w:p w14:paraId="251F96F5" w14:textId="77777777" w:rsidR="00671741" w:rsidRPr="00B5539F" w:rsidRDefault="00671741" w:rsidP="00947065">
      <w:pPr>
        <w:spacing w:after="0"/>
        <w:ind w:right="-852"/>
      </w:pPr>
    </w:p>
    <w:p w14:paraId="47EEF7D7" w14:textId="77777777" w:rsidR="00671741" w:rsidRPr="00B5539F" w:rsidRDefault="00ED6F0E" w:rsidP="00B5539F">
      <w:pPr>
        <w:spacing w:after="0"/>
        <w:ind w:right="-852"/>
        <w:rPr>
          <w:rFonts w:ascii="Times New Roman" w:hAnsi="Times New Roman" w:cs="Times New Roman"/>
        </w:rPr>
      </w:pPr>
      <w:r>
        <w:rPr>
          <w:rFonts w:ascii="Times New Roman" w:hAnsi="Times New Roman" w:cs="Times New Roman"/>
        </w:rPr>
        <w:t>Kursen fokuserar</w:t>
      </w:r>
      <w:r w:rsidR="00671741" w:rsidRPr="00B5539F">
        <w:rPr>
          <w:rFonts w:ascii="Times New Roman" w:hAnsi="Times New Roman" w:cs="Times New Roman"/>
        </w:rPr>
        <w:t xml:space="preserve"> på </w:t>
      </w:r>
      <w:r w:rsidR="00532683" w:rsidRPr="00B5539F">
        <w:rPr>
          <w:rFonts w:ascii="Times New Roman" w:hAnsi="Times New Roman" w:cs="Times New Roman"/>
        </w:rPr>
        <w:t>följande generella kompetenser:</w:t>
      </w:r>
    </w:p>
    <w:p w14:paraId="35A6CDD8" w14:textId="77777777" w:rsidR="00671741" w:rsidRPr="00B5539F" w:rsidRDefault="00671741" w:rsidP="00B5539F">
      <w:pPr>
        <w:spacing w:after="0"/>
        <w:ind w:right="-852"/>
      </w:pPr>
    </w:p>
    <w:p w14:paraId="5B33B008" w14:textId="77777777" w:rsidR="00671741" w:rsidRPr="00B5539F" w:rsidRDefault="00671741" w:rsidP="00B5539F">
      <w:pPr>
        <w:spacing w:after="0"/>
        <w:ind w:right="-852"/>
      </w:pPr>
    </w:p>
    <w:p w14:paraId="68F51791" w14:textId="77777777" w:rsidR="00671741" w:rsidRPr="00B5539F" w:rsidRDefault="00671741" w:rsidP="00B5539F">
      <w:pPr>
        <w:spacing w:after="0"/>
        <w:ind w:right="-852"/>
      </w:pPr>
      <w:r w:rsidRPr="00B5539F">
        <w:t>Följande moment är obligatoriska:</w:t>
      </w:r>
    </w:p>
    <w:p w14:paraId="1D960EC3" w14:textId="77777777" w:rsidR="00671741" w:rsidRPr="008740C5" w:rsidRDefault="00671741" w:rsidP="00B5539F">
      <w:pPr>
        <w:spacing w:after="0"/>
        <w:ind w:right="-852"/>
      </w:pPr>
    </w:p>
    <w:p w14:paraId="20C116B3" w14:textId="77777777" w:rsidR="00671741" w:rsidRPr="008740C5" w:rsidRDefault="00671741" w:rsidP="00B5539F">
      <w:pPr>
        <w:spacing w:after="0"/>
        <w:ind w:right="-852"/>
      </w:pPr>
    </w:p>
    <w:p w14:paraId="2A908BEC" w14:textId="77777777" w:rsidR="00671741" w:rsidRDefault="00671741" w:rsidP="00B5539F">
      <w:pPr>
        <w:spacing w:after="0"/>
        <w:ind w:right="-852"/>
        <w:rPr>
          <w:rFonts w:ascii="Times New Roman" w:hAnsi="Times New Roman" w:cs="Times New Roman"/>
          <w:shd w:val="clear" w:color="auto" w:fill="FFFFFF"/>
        </w:rPr>
      </w:pPr>
      <w:r>
        <w:rPr>
          <w:rFonts w:ascii="Times New Roman" w:hAnsi="Times New Roman" w:cs="Times New Roman"/>
          <w:shd w:val="clear" w:color="auto" w:fill="FFFFFF"/>
        </w:rPr>
        <w:t>Samverkan med det omgivande samhället sker genom</w:t>
      </w:r>
      <w:r w:rsidR="00ED6F0E">
        <w:rPr>
          <w:rFonts w:ascii="Times New Roman" w:hAnsi="Times New Roman" w:cs="Times New Roman"/>
          <w:shd w:val="clear" w:color="auto" w:fill="FFFFFF"/>
        </w:rPr>
        <w:t xml:space="preserve"> </w:t>
      </w:r>
    </w:p>
    <w:p w14:paraId="0654ADBC" w14:textId="77777777" w:rsidR="00671741" w:rsidRDefault="00671741" w:rsidP="00B5539F">
      <w:pPr>
        <w:spacing w:after="0"/>
        <w:ind w:right="-852"/>
        <w:rPr>
          <w:rFonts w:ascii="Times New Roman" w:hAnsi="Times New Roman" w:cs="Times New Roman"/>
          <w:shd w:val="clear" w:color="auto" w:fill="FFFFFF"/>
        </w:rPr>
      </w:pPr>
    </w:p>
    <w:p w14:paraId="7999C655" w14:textId="77777777" w:rsidR="00671741" w:rsidRDefault="00671741" w:rsidP="00B5539F">
      <w:pPr>
        <w:spacing w:after="0"/>
        <w:ind w:right="-852"/>
        <w:rPr>
          <w:rFonts w:ascii="Times New Roman" w:hAnsi="Times New Roman" w:cs="Times New Roman"/>
          <w:shd w:val="clear" w:color="auto" w:fill="FFFFFF"/>
        </w:rPr>
      </w:pPr>
    </w:p>
    <w:p w14:paraId="1B5A9E32" w14:textId="77777777" w:rsidR="0072702A" w:rsidRPr="00EA535B" w:rsidRDefault="0072702A" w:rsidP="0072702A">
      <w:pPr>
        <w:spacing w:after="0"/>
        <w:ind w:right="-852"/>
        <w:rPr>
          <w:b/>
          <w:sz w:val="24"/>
          <w:szCs w:val="24"/>
          <w:lang w:val="en-GB"/>
        </w:rPr>
      </w:pPr>
      <w:r w:rsidRPr="00EA535B">
        <w:rPr>
          <w:b/>
          <w:sz w:val="24"/>
          <w:szCs w:val="24"/>
          <w:lang w:val="en-GB"/>
        </w:rPr>
        <w:t>Content</w:t>
      </w:r>
      <w:r>
        <w:rPr>
          <w:b/>
          <w:sz w:val="24"/>
          <w:szCs w:val="24"/>
          <w:lang w:val="en-GB"/>
        </w:rPr>
        <w:t>:</w:t>
      </w:r>
    </w:p>
    <w:p w14:paraId="7E73AC9E" w14:textId="77777777" w:rsidR="0072702A" w:rsidRDefault="0072702A" w:rsidP="0072702A">
      <w:pPr>
        <w:spacing w:after="0"/>
        <w:ind w:right="-852"/>
        <w:rPr>
          <w:i/>
          <w:lang w:val="en-GB"/>
        </w:rPr>
      </w:pPr>
      <w:r w:rsidRPr="0072702A">
        <w:rPr>
          <w:i/>
          <w:lang w:val="en-GB"/>
        </w:rPr>
        <w:t>Subject-related content</w:t>
      </w:r>
    </w:p>
    <w:p w14:paraId="36B21C0A" w14:textId="77777777" w:rsidR="0072702A" w:rsidRPr="0072702A" w:rsidRDefault="0072702A" w:rsidP="0072702A">
      <w:pPr>
        <w:spacing w:after="0"/>
        <w:ind w:right="-852"/>
        <w:rPr>
          <w:lang w:val="en-GB"/>
        </w:rPr>
      </w:pPr>
    </w:p>
    <w:p w14:paraId="69EA822C" w14:textId="77777777" w:rsidR="0072702A" w:rsidRPr="0072702A" w:rsidRDefault="0072702A" w:rsidP="0072702A">
      <w:pPr>
        <w:spacing w:after="0"/>
        <w:ind w:right="-852"/>
        <w:rPr>
          <w:lang w:val="en-GB"/>
        </w:rPr>
      </w:pPr>
    </w:p>
    <w:p w14:paraId="6490CA51" w14:textId="77777777" w:rsidR="0072702A" w:rsidRPr="0072702A" w:rsidRDefault="0072702A" w:rsidP="0072702A">
      <w:pPr>
        <w:spacing w:after="0"/>
        <w:ind w:right="-852"/>
        <w:rPr>
          <w:rFonts w:ascii="Times New Roman" w:hAnsi="Times New Roman" w:cs="Times New Roman"/>
          <w:i/>
          <w:shd w:val="clear" w:color="auto" w:fill="FFFFFF"/>
          <w:lang w:val="en-GB"/>
        </w:rPr>
      </w:pPr>
      <w:r>
        <w:rPr>
          <w:rFonts w:ascii="Times New Roman" w:hAnsi="Times New Roman" w:cs="Times New Roman"/>
          <w:i/>
          <w:shd w:val="clear" w:color="auto" w:fill="FFFFFF"/>
          <w:lang w:val="en-GB"/>
        </w:rPr>
        <w:t>Teaching formats</w:t>
      </w:r>
    </w:p>
    <w:p w14:paraId="21AE7AB1" w14:textId="77777777" w:rsidR="0072702A" w:rsidRPr="0072702A" w:rsidRDefault="0072702A" w:rsidP="0072702A">
      <w:pPr>
        <w:spacing w:after="0"/>
        <w:ind w:right="-852"/>
        <w:rPr>
          <w:rFonts w:ascii="Times New Roman" w:hAnsi="Times New Roman" w:cs="Times New Roman"/>
          <w:shd w:val="clear" w:color="auto" w:fill="FFFFFF"/>
          <w:lang w:val="en-GB"/>
        </w:rPr>
      </w:pPr>
      <w:r w:rsidRPr="0072702A">
        <w:rPr>
          <w:rFonts w:ascii="Times New Roman" w:hAnsi="Times New Roman" w:cs="Times New Roman"/>
          <w:shd w:val="clear" w:color="auto" w:fill="FFFFFF"/>
          <w:lang w:val="en-GB"/>
        </w:rPr>
        <w:t>To further student learning and promote discussion, a variety of methods are used:</w:t>
      </w:r>
    </w:p>
    <w:p w14:paraId="3DA5960B" w14:textId="77777777" w:rsidR="0072702A" w:rsidRPr="0072702A" w:rsidRDefault="0072702A" w:rsidP="00B5539F">
      <w:pPr>
        <w:spacing w:after="0"/>
        <w:ind w:right="-852"/>
        <w:rPr>
          <w:rFonts w:ascii="Times New Roman" w:hAnsi="Times New Roman" w:cs="Times New Roman"/>
          <w:shd w:val="clear" w:color="auto" w:fill="FFFFFF"/>
          <w:lang w:val="en-GB"/>
        </w:rPr>
      </w:pPr>
    </w:p>
    <w:p w14:paraId="1479F140" w14:textId="77777777" w:rsidR="0072702A" w:rsidRDefault="0072702A" w:rsidP="00B5539F">
      <w:pPr>
        <w:spacing w:after="0"/>
        <w:ind w:right="-852"/>
        <w:rPr>
          <w:rFonts w:ascii="Times New Roman" w:hAnsi="Times New Roman" w:cs="Times New Roman"/>
          <w:shd w:val="clear" w:color="auto" w:fill="FFFFFF"/>
          <w:lang w:val="en-GB"/>
        </w:rPr>
      </w:pPr>
    </w:p>
    <w:p w14:paraId="2528E225" w14:textId="77777777" w:rsidR="0072702A" w:rsidRDefault="0072702A" w:rsidP="00B5539F">
      <w:pPr>
        <w:spacing w:after="0"/>
        <w:ind w:right="-852"/>
        <w:rPr>
          <w:rFonts w:ascii="Times New Roman" w:hAnsi="Times New Roman" w:cs="Times New Roman"/>
          <w:shd w:val="clear" w:color="auto" w:fill="FFFFFF"/>
          <w:lang w:val="en-GB"/>
        </w:rPr>
      </w:pPr>
      <w:r w:rsidRPr="0072702A">
        <w:rPr>
          <w:rFonts w:ascii="Times New Roman" w:hAnsi="Times New Roman" w:cs="Times New Roman"/>
          <w:shd w:val="clear" w:color="auto" w:fill="FFFFFF"/>
          <w:lang w:val="en-GB"/>
        </w:rPr>
        <w:t xml:space="preserve">The course focuses on the </w:t>
      </w:r>
      <w:r>
        <w:rPr>
          <w:rFonts w:ascii="Times New Roman" w:hAnsi="Times New Roman" w:cs="Times New Roman"/>
          <w:shd w:val="clear" w:color="auto" w:fill="FFFFFF"/>
          <w:lang w:val="en-GB"/>
        </w:rPr>
        <w:t>following generic competencies:</w:t>
      </w:r>
    </w:p>
    <w:p w14:paraId="2C785A44" w14:textId="77777777" w:rsidR="0072702A" w:rsidRDefault="0072702A" w:rsidP="00B5539F">
      <w:pPr>
        <w:spacing w:after="0"/>
        <w:ind w:right="-852"/>
        <w:rPr>
          <w:rFonts w:ascii="Times New Roman" w:hAnsi="Times New Roman" w:cs="Times New Roman"/>
          <w:shd w:val="clear" w:color="auto" w:fill="FFFFFF"/>
          <w:lang w:val="en-GB"/>
        </w:rPr>
      </w:pPr>
    </w:p>
    <w:p w14:paraId="202BBEB8" w14:textId="77777777" w:rsidR="0072702A" w:rsidRDefault="0072702A" w:rsidP="00B5539F">
      <w:pPr>
        <w:spacing w:after="0"/>
        <w:ind w:right="-852"/>
        <w:rPr>
          <w:rFonts w:ascii="Times New Roman" w:hAnsi="Times New Roman" w:cs="Times New Roman"/>
          <w:shd w:val="clear" w:color="auto" w:fill="FFFFFF"/>
          <w:lang w:val="en-GB"/>
        </w:rPr>
      </w:pPr>
    </w:p>
    <w:p w14:paraId="49404E6B" w14:textId="77777777" w:rsidR="0072702A" w:rsidRPr="00C34E9D" w:rsidRDefault="0072702A" w:rsidP="0072702A">
      <w:pPr>
        <w:spacing w:after="0"/>
        <w:ind w:right="-852"/>
        <w:rPr>
          <w:rFonts w:ascii="Times New Roman" w:hAnsi="Times New Roman" w:cs="Times New Roman"/>
          <w:shd w:val="clear" w:color="auto" w:fill="FFFFFF"/>
          <w:lang w:val="en-GB"/>
        </w:rPr>
      </w:pPr>
      <w:r w:rsidRPr="00C34E9D">
        <w:rPr>
          <w:rFonts w:ascii="Times New Roman" w:hAnsi="Times New Roman" w:cs="Times New Roman"/>
          <w:shd w:val="clear" w:color="auto" w:fill="FFFFFF"/>
          <w:lang w:val="en-GB"/>
        </w:rPr>
        <w:t xml:space="preserve">Collaboration with the surrounding community takes </w:t>
      </w:r>
      <w:r>
        <w:rPr>
          <w:rFonts w:ascii="Times New Roman" w:hAnsi="Times New Roman" w:cs="Times New Roman"/>
          <w:shd w:val="clear" w:color="auto" w:fill="FFFFFF"/>
          <w:lang w:val="en-GB"/>
        </w:rPr>
        <w:t>place through</w:t>
      </w:r>
    </w:p>
    <w:p w14:paraId="430D33D7" w14:textId="77777777" w:rsidR="0072702A" w:rsidRDefault="0072702A" w:rsidP="00B5539F">
      <w:pPr>
        <w:spacing w:after="0"/>
        <w:ind w:right="-852"/>
        <w:rPr>
          <w:rFonts w:ascii="Times New Roman" w:hAnsi="Times New Roman" w:cs="Times New Roman"/>
          <w:shd w:val="clear" w:color="auto" w:fill="FFFFFF"/>
          <w:lang w:val="en-GB"/>
        </w:rPr>
      </w:pPr>
    </w:p>
    <w:p w14:paraId="6C8A9831" w14:textId="77777777" w:rsidR="0072702A" w:rsidRDefault="0072702A" w:rsidP="00B5539F">
      <w:pPr>
        <w:spacing w:after="0"/>
        <w:ind w:right="-852"/>
        <w:rPr>
          <w:rFonts w:ascii="Times New Roman" w:hAnsi="Times New Roman" w:cs="Times New Roman"/>
          <w:shd w:val="clear" w:color="auto" w:fill="FFFFFF"/>
          <w:lang w:val="en-GB"/>
        </w:rPr>
      </w:pPr>
    </w:p>
    <w:p w14:paraId="1BFD8EE2" w14:textId="77777777" w:rsidR="008740C5" w:rsidRDefault="008740C5" w:rsidP="008740C5">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right="-852"/>
        <w:rPr>
          <w:rFonts w:ascii="Times New Roman" w:hAnsi="Times New Roman" w:cs="Times New Roman"/>
          <w:shd w:val="clear" w:color="auto" w:fill="FFFFFF"/>
        </w:rPr>
      </w:pPr>
      <w:r>
        <w:rPr>
          <w:rFonts w:ascii="Times New Roman" w:hAnsi="Times New Roman" w:cs="Times New Roman"/>
          <w:shd w:val="clear" w:color="auto" w:fill="FFFFFF"/>
        </w:rPr>
        <w:t xml:space="preserve">Ange hur examinationen ska genomföras, och </w:t>
      </w:r>
      <w:r w:rsidRPr="008740C5">
        <w:rPr>
          <w:rFonts w:ascii="Times New Roman" w:hAnsi="Times New Roman" w:cs="Times New Roman"/>
          <w:shd w:val="clear" w:color="auto" w:fill="FFFFFF"/>
        </w:rPr>
        <w:t xml:space="preserve">eventuella andra fordringar </w:t>
      </w:r>
      <w:r>
        <w:rPr>
          <w:rFonts w:ascii="Times New Roman" w:hAnsi="Times New Roman" w:cs="Times New Roman"/>
          <w:shd w:val="clear" w:color="auto" w:fill="FFFFFF"/>
        </w:rPr>
        <w:t>för godkänd kurs (t.ex. fullgjorda obligatoriska moment</w:t>
      </w:r>
      <w:r w:rsidRPr="008740C5">
        <w:rPr>
          <w:rFonts w:ascii="Times New Roman" w:hAnsi="Times New Roman" w:cs="Times New Roman"/>
          <w:shd w:val="clear" w:color="auto" w:fill="FFFFFF"/>
        </w:rPr>
        <w:t>)</w:t>
      </w:r>
      <w:r>
        <w:rPr>
          <w:rFonts w:ascii="Times New Roman" w:hAnsi="Times New Roman" w:cs="Times New Roman"/>
          <w:shd w:val="clear" w:color="auto" w:fill="FFFFFF"/>
        </w:rPr>
        <w:t xml:space="preserve">. </w:t>
      </w:r>
      <w:r>
        <w:t xml:space="preserve">Se </w:t>
      </w:r>
      <w:hyperlink r:id="rId21" w:history="1">
        <w:r w:rsidRPr="000B3835">
          <w:rPr>
            <w:rStyle w:val="Hyperlnk"/>
          </w:rPr>
          <w:t>anvisningarna</w:t>
        </w:r>
      </w:hyperlink>
      <w:r>
        <w:t xml:space="preserve"> sid </w:t>
      </w:r>
      <w:r w:rsidR="00531C27">
        <w:t>10</w:t>
      </w:r>
      <w:r w:rsidR="00ED6F0E">
        <w:t xml:space="preserve"> och 15</w:t>
      </w:r>
      <w:r>
        <w:t>.</w:t>
      </w:r>
    </w:p>
    <w:p w14:paraId="695F29F9" w14:textId="77777777" w:rsidR="00671741" w:rsidRPr="008740C5" w:rsidRDefault="008740C5" w:rsidP="00947065">
      <w:pPr>
        <w:spacing w:after="0"/>
        <w:ind w:right="-852"/>
        <w:rPr>
          <w:rFonts w:ascii="Times New Roman" w:hAnsi="Times New Roman" w:cs="Times New Roman"/>
          <w:b/>
          <w:sz w:val="24"/>
          <w:szCs w:val="24"/>
        </w:rPr>
      </w:pPr>
      <w:r w:rsidRPr="008740C5">
        <w:rPr>
          <w:rFonts w:ascii="Times New Roman" w:hAnsi="Times New Roman" w:cs="Times New Roman"/>
          <w:b/>
          <w:sz w:val="24"/>
          <w:szCs w:val="24"/>
        </w:rPr>
        <w:t>Examinationsformer</w:t>
      </w:r>
      <w:r w:rsidR="00671741" w:rsidRPr="008740C5">
        <w:rPr>
          <w:rFonts w:ascii="Times New Roman" w:hAnsi="Times New Roman" w:cs="Times New Roman"/>
          <w:b/>
          <w:sz w:val="24"/>
          <w:szCs w:val="24"/>
        </w:rPr>
        <w:t xml:space="preserve"> *</w:t>
      </w:r>
    </w:p>
    <w:p w14:paraId="02DA264E" w14:textId="77777777" w:rsidR="009774DF" w:rsidRPr="00ED6F0E" w:rsidRDefault="009774DF" w:rsidP="00947065">
      <w:pPr>
        <w:spacing w:after="0"/>
        <w:ind w:right="-852"/>
      </w:pPr>
    </w:p>
    <w:p w14:paraId="05FC2095" w14:textId="77777777" w:rsidR="00441910" w:rsidRDefault="00441910" w:rsidP="00947065">
      <w:pPr>
        <w:spacing w:after="0"/>
        <w:ind w:right="-852"/>
      </w:pPr>
    </w:p>
    <w:p w14:paraId="347AA7FC" w14:textId="77777777" w:rsidR="00732BDA" w:rsidRDefault="00732BDA" w:rsidP="00947065">
      <w:pPr>
        <w:spacing w:after="0"/>
        <w:ind w:right="-852"/>
      </w:pPr>
    </w:p>
    <w:p w14:paraId="608B2D53" w14:textId="77777777" w:rsidR="0072702A" w:rsidRPr="0072702A" w:rsidRDefault="0072702A" w:rsidP="00947065">
      <w:pPr>
        <w:spacing w:after="0"/>
        <w:ind w:right="-852"/>
        <w:rPr>
          <w:b/>
          <w:sz w:val="24"/>
          <w:szCs w:val="24"/>
        </w:rPr>
      </w:pPr>
      <w:r w:rsidRPr="0072702A">
        <w:rPr>
          <w:b/>
          <w:sz w:val="24"/>
          <w:szCs w:val="24"/>
        </w:rPr>
        <w:t>Examination formats</w:t>
      </w:r>
    </w:p>
    <w:p w14:paraId="5656C259" w14:textId="77777777" w:rsidR="0072702A" w:rsidRDefault="0072702A" w:rsidP="00947065">
      <w:pPr>
        <w:spacing w:after="0"/>
        <w:ind w:right="-852"/>
      </w:pPr>
    </w:p>
    <w:p w14:paraId="596AB5C9" w14:textId="77777777" w:rsidR="0072702A" w:rsidRPr="00ED6F0E" w:rsidRDefault="0072702A" w:rsidP="00947065">
      <w:pPr>
        <w:spacing w:after="0"/>
        <w:ind w:right="-852"/>
      </w:pPr>
    </w:p>
    <w:p w14:paraId="6DCCB79C" w14:textId="77777777" w:rsidR="009774DF" w:rsidRDefault="00441910" w:rsidP="00947065">
      <w:pPr>
        <w:spacing w:after="0"/>
        <w:ind w:right="-852"/>
        <w:rPr>
          <w:sz w:val="24"/>
          <w:szCs w:val="24"/>
        </w:rPr>
      </w:pPr>
      <w:r>
        <w:rPr>
          <w:noProof/>
          <w:sz w:val="24"/>
          <w:szCs w:val="24"/>
          <w:lang w:eastAsia="sv-SE"/>
        </w:rPr>
        <w:lastRenderedPageBreak/>
        <w:drawing>
          <wp:inline distT="0" distB="0" distL="0" distR="0" wp14:anchorId="1E85195E" wp14:editId="732ADD1F">
            <wp:extent cx="4679950" cy="2315845"/>
            <wp:effectExtent l="19050" t="19050" r="25400" b="27305"/>
            <wp:docPr id="3" name="Bildobjekt 3" descr="Standardtext om examinationer." title="Examinationsfor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ndardtext-examination.PNG"/>
                    <pic:cNvPicPr/>
                  </pic:nvPicPr>
                  <pic:blipFill>
                    <a:blip r:embed="rId22">
                      <a:extLst>
                        <a:ext uri="{28A0092B-C50C-407E-A947-70E740481C1C}">
                          <a14:useLocalDpi xmlns:a14="http://schemas.microsoft.com/office/drawing/2010/main" val="0"/>
                        </a:ext>
                      </a:extLst>
                    </a:blip>
                    <a:stretch>
                      <a:fillRect/>
                    </a:stretch>
                  </pic:blipFill>
                  <pic:spPr>
                    <a:xfrm>
                      <a:off x="0" y="0"/>
                      <a:ext cx="4679950" cy="2315845"/>
                    </a:xfrm>
                    <a:prstGeom prst="rect">
                      <a:avLst/>
                    </a:prstGeom>
                    <a:ln w="15875">
                      <a:solidFill>
                        <a:srgbClr val="FF0000"/>
                      </a:solidFill>
                    </a:ln>
                  </pic:spPr>
                </pic:pic>
              </a:graphicData>
            </a:graphic>
          </wp:inline>
        </w:drawing>
      </w:r>
    </w:p>
    <w:p w14:paraId="61ACC279" w14:textId="77777777" w:rsidR="00531C27" w:rsidRDefault="00531C27" w:rsidP="00947065">
      <w:pPr>
        <w:spacing w:after="0"/>
        <w:ind w:right="-852"/>
        <w:rPr>
          <w:sz w:val="24"/>
          <w:szCs w:val="24"/>
        </w:rPr>
      </w:pPr>
    </w:p>
    <w:p w14:paraId="3BAD7DE4" w14:textId="77777777" w:rsidR="0072702A" w:rsidRDefault="0072702A" w:rsidP="00947065">
      <w:pPr>
        <w:spacing w:after="0"/>
        <w:ind w:right="-852"/>
        <w:rPr>
          <w:sz w:val="24"/>
          <w:szCs w:val="24"/>
        </w:rPr>
      </w:pPr>
    </w:p>
    <w:p w14:paraId="09C356D1" w14:textId="77777777" w:rsidR="00732BDA" w:rsidRDefault="00732BDA" w:rsidP="00947065">
      <w:pPr>
        <w:spacing w:after="0"/>
        <w:ind w:right="-852"/>
        <w:rPr>
          <w:sz w:val="24"/>
          <w:szCs w:val="24"/>
        </w:rPr>
      </w:pPr>
    </w:p>
    <w:p w14:paraId="25E6523D" w14:textId="77777777" w:rsidR="00B5735A" w:rsidRDefault="00B5735A" w:rsidP="00947065">
      <w:pPr>
        <w:spacing w:after="0"/>
        <w:ind w:right="-852"/>
        <w:rPr>
          <w:sz w:val="24"/>
          <w:szCs w:val="24"/>
        </w:rPr>
      </w:pPr>
    </w:p>
    <w:p w14:paraId="0FEDBE7D" w14:textId="77777777" w:rsidR="00531C27" w:rsidRDefault="00531C27" w:rsidP="00531C27">
      <w:pPr>
        <w:pBdr>
          <w:top w:val="single" w:sz="4" w:space="1" w:color="auto"/>
          <w:left w:val="single" w:sz="4" w:space="4" w:color="auto"/>
          <w:bottom w:val="single" w:sz="4" w:space="1" w:color="auto"/>
          <w:right w:val="single" w:sz="4" w:space="4" w:color="auto"/>
          <w:between w:val="single" w:sz="4" w:space="1" w:color="auto"/>
          <w:bar w:val="single" w:sz="4" w:color="auto"/>
        </w:pBdr>
      </w:pPr>
      <w:r w:rsidRPr="00531C27">
        <w:t xml:space="preserve">På kurssidan på webben visas en rad viktiga uppgifter om kursen, som dock inte formellt är en del av kursplanen. </w:t>
      </w:r>
      <w:r>
        <w:t xml:space="preserve">Se </w:t>
      </w:r>
      <w:hyperlink r:id="rId23" w:history="1">
        <w:r w:rsidRPr="000B3835">
          <w:rPr>
            <w:rStyle w:val="Hyperlnk"/>
          </w:rPr>
          <w:t>anvisningarna</w:t>
        </w:r>
      </w:hyperlink>
      <w:r>
        <w:t xml:space="preserve"> sid 10.</w:t>
      </w:r>
    </w:p>
    <w:p w14:paraId="2EB16A19" w14:textId="77777777" w:rsidR="00671741" w:rsidRDefault="00671741" w:rsidP="00531C27">
      <w:pPr>
        <w:pStyle w:val="Rubrik2"/>
        <w:spacing w:before="0"/>
      </w:pPr>
      <w:r w:rsidRPr="00671741">
        <w:t>Komp</w:t>
      </w:r>
      <w:r w:rsidR="009774DF">
        <w:t>letterande uppgifter om kursen</w:t>
      </w:r>
    </w:p>
    <w:p w14:paraId="67400CC2" w14:textId="77777777" w:rsidR="00671741" w:rsidRPr="00ED6F0E" w:rsidRDefault="005736C4" w:rsidP="00947065">
      <w:pPr>
        <w:spacing w:after="0"/>
        <w:ind w:right="-852"/>
        <w:rPr>
          <w:rFonts w:ascii="Times New Roman" w:hAnsi="Times New Roman" w:cs="Times New Roman"/>
          <w:b/>
          <w:sz w:val="24"/>
          <w:szCs w:val="24"/>
        </w:rPr>
      </w:pPr>
      <w:r w:rsidRPr="00ED6F0E">
        <w:rPr>
          <w:rFonts w:ascii="Times New Roman" w:hAnsi="Times New Roman" w:cs="Times New Roman"/>
          <w:b/>
          <w:sz w:val="24"/>
          <w:szCs w:val="24"/>
        </w:rPr>
        <w:t>Eventuell m</w:t>
      </w:r>
      <w:r w:rsidR="00120660" w:rsidRPr="00ED6F0E">
        <w:rPr>
          <w:rFonts w:ascii="Times New Roman" w:hAnsi="Times New Roman" w:cs="Times New Roman"/>
          <w:b/>
          <w:sz w:val="24"/>
          <w:szCs w:val="24"/>
        </w:rPr>
        <w:t>edansvarig institution</w:t>
      </w:r>
      <w:r w:rsidR="008F6EA2" w:rsidRPr="00ED6F0E">
        <w:rPr>
          <w:rFonts w:ascii="Times New Roman" w:hAnsi="Times New Roman" w:cs="Times New Roman"/>
          <w:b/>
          <w:sz w:val="24"/>
          <w:szCs w:val="24"/>
        </w:rPr>
        <w:t>(</w:t>
      </w:r>
      <w:r w:rsidRPr="00ED6F0E">
        <w:rPr>
          <w:rFonts w:ascii="Times New Roman" w:hAnsi="Times New Roman" w:cs="Times New Roman"/>
          <w:b/>
          <w:sz w:val="24"/>
          <w:szCs w:val="24"/>
        </w:rPr>
        <w:t>/er</w:t>
      </w:r>
      <w:r w:rsidR="008F6EA2" w:rsidRPr="00ED6F0E">
        <w:rPr>
          <w:rFonts w:ascii="Times New Roman" w:hAnsi="Times New Roman" w:cs="Times New Roman"/>
          <w:b/>
          <w:sz w:val="24"/>
          <w:szCs w:val="24"/>
        </w:rPr>
        <w:t>)</w:t>
      </w:r>
      <w:r w:rsidR="00120660" w:rsidRPr="00ED6F0E">
        <w:rPr>
          <w:rFonts w:ascii="Times New Roman" w:hAnsi="Times New Roman" w:cs="Times New Roman"/>
          <w:b/>
          <w:sz w:val="24"/>
          <w:szCs w:val="24"/>
        </w:rPr>
        <w:t xml:space="preserve"> </w:t>
      </w:r>
    </w:p>
    <w:p w14:paraId="1F3659DA" w14:textId="77777777" w:rsidR="005736C4" w:rsidRPr="005736C4" w:rsidRDefault="005736C4" w:rsidP="00947065">
      <w:pPr>
        <w:spacing w:after="0"/>
        <w:ind w:right="-852"/>
        <w:rPr>
          <w:rFonts w:ascii="Times New Roman" w:hAnsi="Times New Roman" w:cs="Times New Roman"/>
        </w:rPr>
      </w:pPr>
    </w:p>
    <w:p w14:paraId="0321BED7" w14:textId="77777777" w:rsidR="005736C4" w:rsidRPr="005736C4" w:rsidRDefault="005736C4" w:rsidP="00947065">
      <w:pPr>
        <w:spacing w:after="0"/>
        <w:ind w:right="-852"/>
        <w:rPr>
          <w:rFonts w:ascii="Times New Roman" w:hAnsi="Times New Roman" w:cs="Times New Roman"/>
        </w:rPr>
      </w:pPr>
    </w:p>
    <w:p w14:paraId="40A2EBE3" w14:textId="77777777" w:rsidR="003209D1" w:rsidRPr="003209D1" w:rsidRDefault="00531C27" w:rsidP="00947065">
      <w:pPr>
        <w:spacing w:after="0"/>
        <w:ind w:right="-852"/>
        <w:rPr>
          <w:rFonts w:ascii="Times New Roman" w:hAnsi="Times New Roman" w:cs="Times New Roman"/>
          <w:i/>
        </w:rPr>
      </w:pPr>
      <w:r w:rsidRPr="00ED6F0E">
        <w:rPr>
          <w:rFonts w:ascii="Times New Roman" w:hAnsi="Times New Roman" w:cs="Times New Roman"/>
          <w:b/>
          <w:sz w:val="24"/>
          <w:szCs w:val="24"/>
        </w:rPr>
        <w:t>Ersätter</w:t>
      </w:r>
      <w:r>
        <w:rPr>
          <w:rFonts w:ascii="Times New Roman" w:hAnsi="Times New Roman" w:cs="Times New Roman"/>
          <w:b/>
        </w:rPr>
        <w:t xml:space="preserve"> </w:t>
      </w:r>
      <w:r w:rsidR="003209D1" w:rsidRPr="00531C27">
        <w:rPr>
          <w:rFonts w:ascii="Times New Roman" w:hAnsi="Times New Roman" w:cs="Times New Roman"/>
          <w:i/>
          <w:sz w:val="18"/>
          <w:szCs w:val="18"/>
        </w:rPr>
        <w:t>(</w:t>
      </w:r>
      <w:proofErr w:type="spellStart"/>
      <w:r w:rsidR="003209D1" w:rsidRPr="00531C27">
        <w:rPr>
          <w:rFonts w:ascii="Times New Roman" w:hAnsi="Times New Roman" w:cs="Times New Roman"/>
          <w:i/>
          <w:sz w:val="18"/>
          <w:szCs w:val="18"/>
        </w:rPr>
        <w:t>Kurskod</w:t>
      </w:r>
      <w:proofErr w:type="spellEnd"/>
      <w:r w:rsidR="003209D1" w:rsidRPr="00531C27">
        <w:rPr>
          <w:rFonts w:ascii="Times New Roman" w:hAnsi="Times New Roman" w:cs="Times New Roman"/>
          <w:i/>
          <w:sz w:val="18"/>
          <w:szCs w:val="18"/>
        </w:rPr>
        <w:t xml:space="preserve">/er som denna kurs </w:t>
      </w:r>
      <w:r w:rsidR="008F6EA2" w:rsidRPr="00531C27">
        <w:rPr>
          <w:rFonts w:ascii="Times New Roman" w:hAnsi="Times New Roman" w:cs="Times New Roman"/>
          <w:i/>
          <w:sz w:val="18"/>
          <w:szCs w:val="18"/>
        </w:rPr>
        <w:t xml:space="preserve">helt eller delvis </w:t>
      </w:r>
      <w:r w:rsidR="003209D1" w:rsidRPr="00531C27">
        <w:rPr>
          <w:rFonts w:ascii="Times New Roman" w:hAnsi="Times New Roman" w:cs="Times New Roman"/>
          <w:i/>
          <w:sz w:val="18"/>
          <w:szCs w:val="18"/>
        </w:rPr>
        <w:t>ersätter)</w:t>
      </w:r>
    </w:p>
    <w:p w14:paraId="45403CA2" w14:textId="77777777" w:rsidR="003209D1" w:rsidRDefault="003209D1" w:rsidP="00947065">
      <w:pPr>
        <w:spacing w:after="0"/>
        <w:ind w:right="-852"/>
        <w:rPr>
          <w:rFonts w:ascii="Times New Roman" w:hAnsi="Times New Roman" w:cs="Times New Roman"/>
        </w:rPr>
      </w:pPr>
    </w:p>
    <w:p w14:paraId="4C62E32D" w14:textId="77777777" w:rsidR="008F6EA2" w:rsidRPr="008F6EA2" w:rsidRDefault="008F6EA2" w:rsidP="00947065">
      <w:pPr>
        <w:spacing w:after="0"/>
        <w:ind w:right="-852"/>
        <w:rPr>
          <w:rFonts w:ascii="Times New Roman" w:hAnsi="Times New Roman" w:cs="Times New Roman"/>
        </w:rPr>
      </w:pPr>
    </w:p>
    <w:p w14:paraId="08B20467" w14:textId="77777777" w:rsidR="00FC0C9D" w:rsidRPr="00ED6F0E" w:rsidRDefault="008F6EA2" w:rsidP="00947065">
      <w:pPr>
        <w:spacing w:after="0"/>
        <w:ind w:right="-852"/>
        <w:rPr>
          <w:rFonts w:ascii="Times New Roman" w:hAnsi="Times New Roman" w:cs="Times New Roman"/>
          <w:b/>
          <w:sz w:val="24"/>
          <w:szCs w:val="24"/>
        </w:rPr>
      </w:pPr>
      <w:r w:rsidRPr="00ED6F0E">
        <w:rPr>
          <w:rFonts w:ascii="Times New Roman" w:hAnsi="Times New Roman" w:cs="Times New Roman"/>
          <w:b/>
          <w:sz w:val="24"/>
          <w:szCs w:val="24"/>
        </w:rPr>
        <w:t>Övrig information</w:t>
      </w:r>
    </w:p>
    <w:p w14:paraId="305F88BC" w14:textId="77777777" w:rsidR="00FC0C9D" w:rsidRDefault="00FC0C9D" w:rsidP="00947065">
      <w:pPr>
        <w:spacing w:after="0"/>
        <w:ind w:right="-852"/>
        <w:rPr>
          <w:rFonts w:ascii="Times New Roman" w:hAnsi="Times New Roman" w:cs="Times New Roman"/>
        </w:rPr>
      </w:pPr>
    </w:p>
    <w:p w14:paraId="5C0D594E" w14:textId="77777777" w:rsidR="005535DD" w:rsidRDefault="005535DD" w:rsidP="00947065">
      <w:pPr>
        <w:spacing w:after="0"/>
        <w:ind w:right="-852"/>
        <w:rPr>
          <w:rFonts w:ascii="Times New Roman" w:hAnsi="Times New Roman" w:cs="Times New Roman"/>
        </w:rPr>
      </w:pPr>
    </w:p>
    <w:p w14:paraId="0727EA58" w14:textId="77777777" w:rsidR="00531C27" w:rsidRDefault="003E0649" w:rsidP="00947065">
      <w:pPr>
        <w:spacing w:after="0"/>
        <w:ind w:right="-852"/>
        <w:rPr>
          <w:rFonts w:ascii="Times New Roman" w:hAnsi="Times New Roman" w:cs="Times New Roman"/>
        </w:rPr>
      </w:pPr>
      <w:r>
        <w:rPr>
          <w:rFonts w:ascii="Times New Roman" w:hAnsi="Times New Roman" w:cs="Times New Roman"/>
          <w:noProof/>
          <w:lang w:eastAsia="sv-SE"/>
        </w:rPr>
        <w:drawing>
          <wp:inline distT="0" distB="0" distL="0" distR="0" wp14:anchorId="4E71F462" wp14:editId="04B932D7">
            <wp:extent cx="4679950" cy="909955"/>
            <wp:effectExtent l="19050" t="19050" r="25400" b="23495"/>
            <wp:docPr id="4" name="Bildobjekt 4" descr="Standardtext om rätten att delta i undervisning." title="Övri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ndardtext-ovrig-info.PNG"/>
                    <pic:cNvPicPr/>
                  </pic:nvPicPr>
                  <pic:blipFill>
                    <a:blip r:embed="rId24">
                      <a:extLst>
                        <a:ext uri="{28A0092B-C50C-407E-A947-70E740481C1C}">
                          <a14:useLocalDpi xmlns:a14="http://schemas.microsoft.com/office/drawing/2010/main" val="0"/>
                        </a:ext>
                      </a:extLst>
                    </a:blip>
                    <a:stretch>
                      <a:fillRect/>
                    </a:stretch>
                  </pic:blipFill>
                  <pic:spPr>
                    <a:xfrm>
                      <a:off x="0" y="0"/>
                      <a:ext cx="4679950" cy="909955"/>
                    </a:xfrm>
                    <a:prstGeom prst="rect">
                      <a:avLst/>
                    </a:prstGeom>
                    <a:ln w="15875">
                      <a:solidFill>
                        <a:srgbClr val="FF0000"/>
                      </a:solidFill>
                    </a:ln>
                  </pic:spPr>
                </pic:pic>
              </a:graphicData>
            </a:graphic>
          </wp:inline>
        </w:drawing>
      </w:r>
    </w:p>
    <w:p w14:paraId="2155DFC1" w14:textId="77777777" w:rsidR="00531C27" w:rsidRDefault="00531C27" w:rsidP="00947065">
      <w:pPr>
        <w:spacing w:after="0"/>
        <w:ind w:right="-852"/>
        <w:rPr>
          <w:rFonts w:ascii="Times New Roman" w:hAnsi="Times New Roman" w:cs="Times New Roman"/>
        </w:rPr>
      </w:pPr>
    </w:p>
    <w:p w14:paraId="7675A1E9" w14:textId="77777777" w:rsidR="00531C27" w:rsidRDefault="00531C27" w:rsidP="00947065">
      <w:pPr>
        <w:spacing w:after="0"/>
        <w:ind w:right="-852"/>
        <w:rPr>
          <w:rFonts w:ascii="Times New Roman" w:hAnsi="Times New Roman" w:cs="Times New Roman"/>
        </w:rPr>
      </w:pPr>
    </w:p>
    <w:p w14:paraId="19D16DB2" w14:textId="77777777" w:rsidR="00732BDA" w:rsidRDefault="00732BDA" w:rsidP="00947065">
      <w:pPr>
        <w:spacing w:after="0"/>
        <w:ind w:right="-852"/>
        <w:rPr>
          <w:rFonts w:ascii="Times New Roman" w:hAnsi="Times New Roman" w:cs="Times New Roman"/>
        </w:rPr>
      </w:pPr>
    </w:p>
    <w:p w14:paraId="1269F77F" w14:textId="77777777" w:rsidR="00732BDA" w:rsidRDefault="00732BDA" w:rsidP="00947065">
      <w:pPr>
        <w:spacing w:after="0"/>
        <w:ind w:right="-852"/>
        <w:rPr>
          <w:rFonts w:ascii="Times New Roman" w:hAnsi="Times New Roman" w:cs="Times New Roman"/>
        </w:rPr>
      </w:pPr>
    </w:p>
    <w:p w14:paraId="06486E99" w14:textId="77777777" w:rsidR="005535DD" w:rsidRDefault="00531C27" w:rsidP="00531C27">
      <w:pPr>
        <w:pBdr>
          <w:top w:val="single" w:sz="4" w:space="1" w:color="auto"/>
          <w:left w:val="single" w:sz="4" w:space="4" w:color="auto"/>
          <w:bottom w:val="single" w:sz="4" w:space="1" w:color="auto"/>
          <w:right w:val="single" w:sz="4" w:space="4" w:color="auto"/>
          <w:bar w:val="single" w:sz="4" w:color="auto"/>
        </w:pBdr>
        <w:shd w:val="clear" w:color="auto" w:fill="DFDFE0" w:themeFill="accent6" w:themeFillTint="33"/>
        <w:spacing w:after="0"/>
        <w:ind w:right="-852"/>
        <w:rPr>
          <w:rFonts w:ascii="Times New Roman" w:hAnsi="Times New Roman" w:cs="Times New Roman"/>
          <w:i/>
        </w:rPr>
      </w:pPr>
      <w:r w:rsidRPr="00531C27">
        <w:rPr>
          <w:rFonts w:ascii="Times New Roman" w:hAnsi="Times New Roman" w:cs="Times New Roman"/>
        </w:rPr>
        <w:t>Kursplaneförfattare</w:t>
      </w:r>
      <w:r>
        <w:rPr>
          <w:rFonts w:ascii="Times New Roman" w:hAnsi="Times New Roman" w:cs="Times New Roman"/>
          <w:b/>
        </w:rPr>
        <w:t xml:space="preserve"> </w:t>
      </w:r>
      <w:r w:rsidR="005535DD" w:rsidRPr="00531C27">
        <w:rPr>
          <w:rFonts w:ascii="Times New Roman" w:hAnsi="Times New Roman" w:cs="Times New Roman"/>
          <w:i/>
          <w:sz w:val="18"/>
          <w:szCs w:val="18"/>
        </w:rPr>
        <w:t>(</w:t>
      </w:r>
      <w:r w:rsidRPr="00531C27">
        <w:rPr>
          <w:rFonts w:ascii="Times New Roman" w:hAnsi="Times New Roman" w:cs="Times New Roman"/>
          <w:i/>
          <w:sz w:val="18"/>
          <w:szCs w:val="18"/>
        </w:rPr>
        <w:t>Namn och mailadress</w:t>
      </w:r>
      <w:r w:rsidR="005535DD" w:rsidRPr="00531C27">
        <w:rPr>
          <w:rFonts w:ascii="Times New Roman" w:hAnsi="Times New Roman" w:cs="Times New Roman"/>
          <w:i/>
          <w:sz w:val="18"/>
          <w:szCs w:val="18"/>
        </w:rPr>
        <w:t>)</w:t>
      </w:r>
    </w:p>
    <w:p w14:paraId="23C7A48C" w14:textId="77777777" w:rsidR="00531C27" w:rsidRDefault="00531C27" w:rsidP="00531C27">
      <w:pPr>
        <w:pBdr>
          <w:top w:val="single" w:sz="4" w:space="1" w:color="auto"/>
          <w:left w:val="single" w:sz="4" w:space="4" w:color="auto"/>
          <w:bottom w:val="single" w:sz="4" w:space="1" w:color="auto"/>
          <w:right w:val="single" w:sz="4" w:space="4" w:color="auto"/>
          <w:bar w:val="single" w:sz="4" w:color="auto"/>
        </w:pBdr>
        <w:shd w:val="clear" w:color="auto" w:fill="DFDFE0" w:themeFill="accent6" w:themeFillTint="33"/>
        <w:spacing w:after="0"/>
        <w:ind w:right="-852"/>
        <w:rPr>
          <w:rFonts w:ascii="Times New Roman" w:hAnsi="Times New Roman" w:cs="Times New Roman"/>
        </w:rPr>
      </w:pPr>
    </w:p>
    <w:p w14:paraId="3D0054D8" w14:textId="77777777" w:rsidR="00531C27" w:rsidRPr="00531C27" w:rsidRDefault="00531C27" w:rsidP="00531C27">
      <w:pPr>
        <w:pBdr>
          <w:top w:val="single" w:sz="4" w:space="1" w:color="auto"/>
          <w:left w:val="single" w:sz="4" w:space="4" w:color="auto"/>
          <w:bottom w:val="single" w:sz="4" w:space="1" w:color="auto"/>
          <w:right w:val="single" w:sz="4" w:space="4" w:color="auto"/>
          <w:bar w:val="single" w:sz="4" w:color="auto"/>
        </w:pBdr>
        <w:shd w:val="clear" w:color="auto" w:fill="DFDFE0" w:themeFill="accent6" w:themeFillTint="33"/>
        <w:spacing w:after="0"/>
        <w:ind w:right="-852"/>
        <w:rPr>
          <w:rFonts w:ascii="Times New Roman" w:hAnsi="Times New Roman" w:cs="Times New Roman"/>
        </w:rPr>
      </w:pPr>
    </w:p>
    <w:sectPr w:rsidR="00531C27" w:rsidRPr="00531C27" w:rsidSect="001406CC">
      <w:headerReference w:type="default" r:id="rId25"/>
      <w:footerReference w:type="default" r:id="rId26"/>
      <w:headerReference w:type="first" r:id="rId27"/>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F5366" w14:textId="77777777" w:rsidR="00D32EBF" w:rsidRDefault="00D32EBF" w:rsidP="00B65B3A">
      <w:pPr>
        <w:spacing w:after="0" w:line="240" w:lineRule="auto"/>
      </w:pPr>
      <w:r>
        <w:separator/>
      </w:r>
    </w:p>
    <w:p w14:paraId="500F6923" w14:textId="77777777" w:rsidR="00D32EBF" w:rsidRDefault="00D32EBF"/>
  </w:endnote>
  <w:endnote w:type="continuationSeparator" w:id="0">
    <w:p w14:paraId="36F11F15" w14:textId="77777777" w:rsidR="00D32EBF" w:rsidRDefault="00D32EBF" w:rsidP="00B65B3A">
      <w:pPr>
        <w:spacing w:after="0" w:line="240" w:lineRule="auto"/>
      </w:pPr>
      <w:r>
        <w:continuationSeparator/>
      </w:r>
    </w:p>
    <w:p w14:paraId="5B4239C6" w14:textId="77777777" w:rsidR="00D32EBF" w:rsidRDefault="00D32E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4CF3" w14:textId="77777777" w:rsidR="00CD410A" w:rsidRPr="009A7227" w:rsidRDefault="00CD410A" w:rsidP="003152C4">
    <w:pPr>
      <w:pStyle w:val="Sidfot"/>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752C88">
      <w:rPr>
        <w:noProof/>
        <w:lang w:val="sv-SE"/>
      </w:rPr>
      <w:t>5</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752C88">
      <w:rPr>
        <w:noProof/>
        <w:lang w:val="sv-SE"/>
      </w:rPr>
      <w:t>5</w:t>
    </w:r>
    <w:r w:rsidRPr="00F67052">
      <w:rPr>
        <w:noProof/>
        <w:lang w:val="sv-SE"/>
      </w:rPr>
      <w:fldChar w:fldCharType="end"/>
    </w:r>
  </w:p>
  <w:p w14:paraId="4E3DF40C" w14:textId="77777777" w:rsidR="00CD410A" w:rsidRDefault="00CD410A" w:rsidP="00C56D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6FB9" w14:textId="77777777" w:rsidR="00D32EBF" w:rsidRDefault="00D32EBF" w:rsidP="00B65B3A">
      <w:pPr>
        <w:spacing w:after="0" w:line="240" w:lineRule="auto"/>
      </w:pPr>
      <w:r>
        <w:separator/>
      </w:r>
    </w:p>
  </w:footnote>
  <w:footnote w:type="continuationSeparator" w:id="0">
    <w:p w14:paraId="58A77185" w14:textId="77777777" w:rsidR="00D32EBF" w:rsidRDefault="00D32EBF"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D59C6" w14:textId="77777777" w:rsidR="00CD410A" w:rsidRDefault="00CD410A" w:rsidP="00C56D4E">
    <w:pPr>
      <w:pStyle w:val="Header-info"/>
      <w:jc w:val="center"/>
    </w:pPr>
  </w:p>
  <w:p w14:paraId="4CB9F06C" w14:textId="77777777" w:rsidR="00CD410A" w:rsidRPr="000C46E1" w:rsidRDefault="00CD410A" w:rsidP="00C56D4E">
    <w:pPr>
      <w:pStyle w:val="Header-inf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B158" w14:textId="77777777" w:rsidR="00CD410A" w:rsidRDefault="00CD410A" w:rsidP="00B30794">
    <w:pPr>
      <w:pStyle w:val="Header-info"/>
      <w:spacing w:after="734"/>
    </w:pPr>
    <w:r>
      <w:rPr>
        <w:noProof/>
        <w:lang w:eastAsia="sv-SE"/>
      </w:rPr>
      <w:drawing>
        <wp:anchor distT="0" distB="0" distL="114300" distR="114300" simplePos="0" relativeHeight="251663360" behindDoc="0" locked="0" layoutInCell="1" allowOverlap="1" wp14:anchorId="511BF443" wp14:editId="38767F6A">
          <wp:simplePos x="0" y="0"/>
          <wp:positionH relativeFrom="column">
            <wp:posOffset>-1183005</wp:posOffset>
          </wp:positionH>
          <wp:positionV relativeFrom="paragraph">
            <wp:posOffset>-226060</wp:posOffset>
          </wp:positionV>
          <wp:extent cx="3881160" cy="1730880"/>
          <wp:effectExtent l="0" t="0" r="0" b="0"/>
          <wp:wrapNone/>
          <wp:docPr id="2" name="Bildobjekt 2" descr="SLU:s logotyp och namnet Sveriges lantbruksuniversite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427F621F" w14:textId="77777777" w:rsidR="00CD410A" w:rsidRPr="00B30794" w:rsidRDefault="00CD410A" w:rsidP="00B307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C86ED8"/>
    <w:lvl w:ilvl="0">
      <w:start w:val="1"/>
      <w:numFmt w:val="decimal"/>
      <w:pStyle w:val="Numreradlista2"/>
      <w:lvlText w:val="%1."/>
      <w:lvlJc w:val="left"/>
      <w:pPr>
        <w:tabs>
          <w:tab w:val="num" w:pos="643"/>
        </w:tabs>
        <w:ind w:left="643" w:hanging="360"/>
      </w:pPr>
    </w:lvl>
  </w:abstractNum>
  <w:abstractNum w:abstractNumId="1" w15:restartNumberingAfterBreak="0">
    <w:nsid w:val="FFFFFF83"/>
    <w:multiLevelType w:val="singleLevel"/>
    <w:tmpl w:val="A60CC908"/>
    <w:lvl w:ilvl="0">
      <w:start w:val="1"/>
      <w:numFmt w:val="bullet"/>
      <w:pStyle w:val="Punktlista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53B83634"/>
    <w:lvl w:ilvl="0">
      <w:start w:val="1"/>
      <w:numFmt w:val="decimal"/>
      <w:pStyle w:val="Numreradlista"/>
      <w:lvlText w:val="%1."/>
      <w:lvlJc w:val="left"/>
      <w:pPr>
        <w:tabs>
          <w:tab w:val="num" w:pos="360"/>
        </w:tabs>
        <w:ind w:left="360" w:hanging="360"/>
      </w:pPr>
    </w:lvl>
  </w:abstractNum>
  <w:abstractNum w:abstractNumId="3" w15:restartNumberingAfterBreak="0">
    <w:nsid w:val="FFFFFF89"/>
    <w:multiLevelType w:val="singleLevel"/>
    <w:tmpl w:val="5A027E0A"/>
    <w:lvl w:ilvl="0">
      <w:start w:val="1"/>
      <w:numFmt w:val="bullet"/>
      <w:pStyle w:val="Punktlista"/>
      <w:lvlText w:val=""/>
      <w:lvlJc w:val="left"/>
      <w:pPr>
        <w:tabs>
          <w:tab w:val="num" w:pos="360"/>
        </w:tabs>
        <w:ind w:left="360" w:hanging="360"/>
      </w:pPr>
      <w:rPr>
        <w:rFonts w:ascii="Symbol" w:hAnsi="Symbol" w:hint="default"/>
      </w:rPr>
    </w:lvl>
  </w:abstractNum>
  <w:abstractNum w:abstractNumId="4" w15:restartNumberingAfterBreak="0">
    <w:nsid w:val="3B6F475C"/>
    <w:multiLevelType w:val="hybridMultilevel"/>
    <w:tmpl w:val="F3A2192C"/>
    <w:lvl w:ilvl="0" w:tplc="1C52BE6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77B70F2"/>
    <w:multiLevelType w:val="hybridMultilevel"/>
    <w:tmpl w:val="6BC26C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8A60210"/>
    <w:multiLevelType w:val="hybridMultilevel"/>
    <w:tmpl w:val="85161F00"/>
    <w:lvl w:ilvl="0" w:tplc="F1609670">
      <w:start w:val="1"/>
      <w:numFmt w:val="decimal"/>
      <w:pStyle w:val="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B9467D0"/>
    <w:multiLevelType w:val="hybridMultilevel"/>
    <w:tmpl w:val="BDB8F6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48204126">
    <w:abstractNumId w:val="6"/>
  </w:num>
  <w:num w:numId="2" w16cid:durableId="277177096">
    <w:abstractNumId w:val="7"/>
  </w:num>
  <w:num w:numId="3" w16cid:durableId="344937420">
    <w:abstractNumId w:val="2"/>
  </w:num>
  <w:num w:numId="4" w16cid:durableId="1997687504">
    <w:abstractNumId w:val="3"/>
  </w:num>
  <w:num w:numId="5" w16cid:durableId="590504773">
    <w:abstractNumId w:val="0"/>
  </w:num>
  <w:num w:numId="6" w16cid:durableId="719472786">
    <w:abstractNumId w:val="1"/>
  </w:num>
  <w:num w:numId="7" w16cid:durableId="489829465">
    <w:abstractNumId w:val="8"/>
  </w:num>
  <w:num w:numId="8" w16cid:durableId="2063941548">
    <w:abstractNumId w:val="4"/>
  </w:num>
  <w:num w:numId="9" w16cid:durableId="2104569966">
    <w:abstractNumId w:val="5"/>
  </w:num>
  <w:num w:numId="10" w16cid:durableId="2446556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Mje2MLa0NDMwMTJS0lEKTi0uzszPAykwrgUA+EZMJCwAAAA="/>
  </w:docVars>
  <w:rsids>
    <w:rsidRoot w:val="00D32EBF"/>
    <w:rsid w:val="00002EF2"/>
    <w:rsid w:val="00012A11"/>
    <w:rsid w:val="00017F5C"/>
    <w:rsid w:val="0002287F"/>
    <w:rsid w:val="0003125C"/>
    <w:rsid w:val="00046423"/>
    <w:rsid w:val="00053E90"/>
    <w:rsid w:val="00075E6D"/>
    <w:rsid w:val="000B0C77"/>
    <w:rsid w:val="000B3835"/>
    <w:rsid w:val="000D0FE3"/>
    <w:rsid w:val="000D432D"/>
    <w:rsid w:val="000F4903"/>
    <w:rsid w:val="000F5E03"/>
    <w:rsid w:val="001116C4"/>
    <w:rsid w:val="00120660"/>
    <w:rsid w:val="001231E4"/>
    <w:rsid w:val="001406CC"/>
    <w:rsid w:val="00152C1E"/>
    <w:rsid w:val="00153304"/>
    <w:rsid w:val="00156C3E"/>
    <w:rsid w:val="00193B26"/>
    <w:rsid w:val="00196B58"/>
    <w:rsid w:val="001A1F63"/>
    <w:rsid w:val="001B155A"/>
    <w:rsid w:val="001C3335"/>
    <w:rsid w:val="001E0C17"/>
    <w:rsid w:val="001F792B"/>
    <w:rsid w:val="00201961"/>
    <w:rsid w:val="00204E6B"/>
    <w:rsid w:val="002169D8"/>
    <w:rsid w:val="00220564"/>
    <w:rsid w:val="0022490F"/>
    <w:rsid w:val="0026657B"/>
    <w:rsid w:val="00266BE1"/>
    <w:rsid w:val="002741CE"/>
    <w:rsid w:val="002A0844"/>
    <w:rsid w:val="002D6064"/>
    <w:rsid w:val="002E485F"/>
    <w:rsid w:val="002E6AE3"/>
    <w:rsid w:val="003152C4"/>
    <w:rsid w:val="00316A97"/>
    <w:rsid w:val="003209D1"/>
    <w:rsid w:val="003271C1"/>
    <w:rsid w:val="00346952"/>
    <w:rsid w:val="00373994"/>
    <w:rsid w:val="00384C8B"/>
    <w:rsid w:val="003B2F68"/>
    <w:rsid w:val="003E0649"/>
    <w:rsid w:val="003E5DF0"/>
    <w:rsid w:val="003E6C3C"/>
    <w:rsid w:val="00417F51"/>
    <w:rsid w:val="004210DE"/>
    <w:rsid w:val="004227D9"/>
    <w:rsid w:val="00426CA6"/>
    <w:rsid w:val="004332BF"/>
    <w:rsid w:val="004339EF"/>
    <w:rsid w:val="004343E5"/>
    <w:rsid w:val="00441910"/>
    <w:rsid w:val="0045434E"/>
    <w:rsid w:val="004602CD"/>
    <w:rsid w:val="00463513"/>
    <w:rsid w:val="004B6550"/>
    <w:rsid w:val="004B68B1"/>
    <w:rsid w:val="004E57EC"/>
    <w:rsid w:val="004F1C6E"/>
    <w:rsid w:val="00503B73"/>
    <w:rsid w:val="00505276"/>
    <w:rsid w:val="00521C3B"/>
    <w:rsid w:val="0052484B"/>
    <w:rsid w:val="005267B8"/>
    <w:rsid w:val="00531C27"/>
    <w:rsid w:val="00532683"/>
    <w:rsid w:val="005332CC"/>
    <w:rsid w:val="005535DD"/>
    <w:rsid w:val="00571311"/>
    <w:rsid w:val="005736C4"/>
    <w:rsid w:val="00574CAE"/>
    <w:rsid w:val="0057609E"/>
    <w:rsid w:val="005956B2"/>
    <w:rsid w:val="005A4C5D"/>
    <w:rsid w:val="005B5620"/>
    <w:rsid w:val="005D14C0"/>
    <w:rsid w:val="006049CB"/>
    <w:rsid w:val="00604B74"/>
    <w:rsid w:val="0060679E"/>
    <w:rsid w:val="006114A3"/>
    <w:rsid w:val="0063003B"/>
    <w:rsid w:val="006323DC"/>
    <w:rsid w:val="00633F86"/>
    <w:rsid w:val="006408AA"/>
    <w:rsid w:val="00671741"/>
    <w:rsid w:val="00686A26"/>
    <w:rsid w:val="006931A1"/>
    <w:rsid w:val="006944A9"/>
    <w:rsid w:val="00695E24"/>
    <w:rsid w:val="006A5E45"/>
    <w:rsid w:val="006B3F30"/>
    <w:rsid w:val="006C5E84"/>
    <w:rsid w:val="006C7BA1"/>
    <w:rsid w:val="006C7EEC"/>
    <w:rsid w:val="006C7EF6"/>
    <w:rsid w:val="006E4110"/>
    <w:rsid w:val="006F223F"/>
    <w:rsid w:val="007002D7"/>
    <w:rsid w:val="00707ACA"/>
    <w:rsid w:val="007121F4"/>
    <w:rsid w:val="007212EF"/>
    <w:rsid w:val="0072702A"/>
    <w:rsid w:val="00727203"/>
    <w:rsid w:val="00732BD7"/>
    <w:rsid w:val="00732BDA"/>
    <w:rsid w:val="00752C88"/>
    <w:rsid w:val="007724D9"/>
    <w:rsid w:val="0077745B"/>
    <w:rsid w:val="00796EB5"/>
    <w:rsid w:val="007B14B8"/>
    <w:rsid w:val="007D4B81"/>
    <w:rsid w:val="007E3E5E"/>
    <w:rsid w:val="007E4639"/>
    <w:rsid w:val="007E47DA"/>
    <w:rsid w:val="007F3F68"/>
    <w:rsid w:val="007F6F9B"/>
    <w:rsid w:val="0081238A"/>
    <w:rsid w:val="00843EA7"/>
    <w:rsid w:val="0084674F"/>
    <w:rsid w:val="00862510"/>
    <w:rsid w:val="00864EFB"/>
    <w:rsid w:val="00873757"/>
    <w:rsid w:val="008740C5"/>
    <w:rsid w:val="00890B5B"/>
    <w:rsid w:val="008B2C63"/>
    <w:rsid w:val="008B35B5"/>
    <w:rsid w:val="008D3A90"/>
    <w:rsid w:val="008E2971"/>
    <w:rsid w:val="008E2C57"/>
    <w:rsid w:val="008F24D9"/>
    <w:rsid w:val="008F2CB1"/>
    <w:rsid w:val="008F6EA2"/>
    <w:rsid w:val="009109E8"/>
    <w:rsid w:val="00924E6C"/>
    <w:rsid w:val="00947065"/>
    <w:rsid w:val="009626E8"/>
    <w:rsid w:val="009662BC"/>
    <w:rsid w:val="009774DF"/>
    <w:rsid w:val="00992253"/>
    <w:rsid w:val="009F65E9"/>
    <w:rsid w:val="00A07925"/>
    <w:rsid w:val="00A136E8"/>
    <w:rsid w:val="00A22A18"/>
    <w:rsid w:val="00A31FC6"/>
    <w:rsid w:val="00A47A74"/>
    <w:rsid w:val="00A50896"/>
    <w:rsid w:val="00A73167"/>
    <w:rsid w:val="00A82303"/>
    <w:rsid w:val="00A8595D"/>
    <w:rsid w:val="00A87E40"/>
    <w:rsid w:val="00AA3DD6"/>
    <w:rsid w:val="00AA5A49"/>
    <w:rsid w:val="00AC0BC2"/>
    <w:rsid w:val="00AD1A0A"/>
    <w:rsid w:val="00AE21E2"/>
    <w:rsid w:val="00AF5948"/>
    <w:rsid w:val="00B06745"/>
    <w:rsid w:val="00B30794"/>
    <w:rsid w:val="00B54D19"/>
    <w:rsid w:val="00B5539F"/>
    <w:rsid w:val="00B56B5F"/>
    <w:rsid w:val="00B5735A"/>
    <w:rsid w:val="00B65B3A"/>
    <w:rsid w:val="00B7777C"/>
    <w:rsid w:val="00BB49BF"/>
    <w:rsid w:val="00BC421B"/>
    <w:rsid w:val="00BC55A2"/>
    <w:rsid w:val="00BD281F"/>
    <w:rsid w:val="00BD4791"/>
    <w:rsid w:val="00BF1046"/>
    <w:rsid w:val="00BF4694"/>
    <w:rsid w:val="00BF5EBE"/>
    <w:rsid w:val="00C07176"/>
    <w:rsid w:val="00C26923"/>
    <w:rsid w:val="00C32E09"/>
    <w:rsid w:val="00C47701"/>
    <w:rsid w:val="00C54696"/>
    <w:rsid w:val="00C56D4E"/>
    <w:rsid w:val="00C62AB9"/>
    <w:rsid w:val="00C64BF4"/>
    <w:rsid w:val="00C657F9"/>
    <w:rsid w:val="00C75A4A"/>
    <w:rsid w:val="00C84384"/>
    <w:rsid w:val="00C87604"/>
    <w:rsid w:val="00CB57EA"/>
    <w:rsid w:val="00CD410A"/>
    <w:rsid w:val="00D00E93"/>
    <w:rsid w:val="00D32EBF"/>
    <w:rsid w:val="00D430E5"/>
    <w:rsid w:val="00D65A45"/>
    <w:rsid w:val="00D83999"/>
    <w:rsid w:val="00D9032A"/>
    <w:rsid w:val="00D9429D"/>
    <w:rsid w:val="00D961C6"/>
    <w:rsid w:val="00DA07FB"/>
    <w:rsid w:val="00DB02E7"/>
    <w:rsid w:val="00DB7E7E"/>
    <w:rsid w:val="00DC260E"/>
    <w:rsid w:val="00DC4254"/>
    <w:rsid w:val="00DD2197"/>
    <w:rsid w:val="00DD59D8"/>
    <w:rsid w:val="00DF14CB"/>
    <w:rsid w:val="00E00700"/>
    <w:rsid w:val="00E01AE2"/>
    <w:rsid w:val="00E032A9"/>
    <w:rsid w:val="00E11BD3"/>
    <w:rsid w:val="00E17891"/>
    <w:rsid w:val="00E21F8C"/>
    <w:rsid w:val="00E32A53"/>
    <w:rsid w:val="00E5258F"/>
    <w:rsid w:val="00E83092"/>
    <w:rsid w:val="00EA7A57"/>
    <w:rsid w:val="00EB473D"/>
    <w:rsid w:val="00EC4941"/>
    <w:rsid w:val="00ED6F0E"/>
    <w:rsid w:val="00EF3A4F"/>
    <w:rsid w:val="00F05B25"/>
    <w:rsid w:val="00F171CE"/>
    <w:rsid w:val="00F17383"/>
    <w:rsid w:val="00F240C5"/>
    <w:rsid w:val="00F25F23"/>
    <w:rsid w:val="00F36535"/>
    <w:rsid w:val="00F370B7"/>
    <w:rsid w:val="00F44750"/>
    <w:rsid w:val="00F616DB"/>
    <w:rsid w:val="00F74F50"/>
    <w:rsid w:val="00F81F5B"/>
    <w:rsid w:val="00F96F2A"/>
    <w:rsid w:val="00FC0C9D"/>
    <w:rsid w:val="00FD0A1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79309C9"/>
  <w15:docId w15:val="{003E34C8-C380-42FF-9348-A2FCCAB4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7F9"/>
  </w:style>
  <w:style w:type="paragraph" w:styleId="Rubrik1">
    <w:name w:val="heading 1"/>
    <w:basedOn w:val="Normal"/>
    <w:next w:val="Normal"/>
    <w:link w:val="Rubrik1Char"/>
    <w:uiPriority w:val="9"/>
    <w:qFormat/>
    <w:rsid w:val="00DD2197"/>
    <w:pPr>
      <w:keepNext/>
      <w:keepLines/>
      <w:numPr>
        <w:numId w:val="7"/>
      </w:numPr>
      <w:suppressAutoHyphens/>
      <w:spacing w:before="600" w:after="100"/>
      <w:ind w:left="357" w:hanging="357"/>
      <w:outlineLvl w:val="0"/>
    </w:pPr>
    <w:rPr>
      <w:rFonts w:asciiTheme="majorHAnsi" w:eastAsiaTheme="majorEastAsia" w:hAnsiTheme="majorHAnsi" w:cstheme="majorBidi"/>
      <w:bCs/>
      <w:color w:val="000000" w:themeColor="accent1" w:themeShade="BF"/>
      <w:sz w:val="30"/>
      <w:szCs w:val="28"/>
    </w:rPr>
  </w:style>
  <w:style w:type="paragraph" w:styleId="Rubrik2">
    <w:name w:val="heading 2"/>
    <w:basedOn w:val="Normal"/>
    <w:next w:val="Normal"/>
    <w:link w:val="Rubrik2Char"/>
    <w:uiPriority w:val="9"/>
    <w:qFormat/>
    <w:rsid w:val="00DD2197"/>
    <w:pPr>
      <w:keepNext/>
      <w:keepLines/>
      <w:suppressAutoHyphens/>
      <w:spacing w:before="500" w:after="80"/>
      <w:outlineLvl w:val="1"/>
    </w:pPr>
    <w:rPr>
      <w:rFonts w:asciiTheme="majorHAnsi" w:eastAsiaTheme="majorEastAsia" w:hAnsiTheme="majorHAnsi" w:cstheme="majorBidi"/>
      <w:bCs/>
      <w:color w:val="000000" w:themeColor="accent1"/>
      <w:sz w:val="24"/>
      <w:szCs w:val="26"/>
    </w:rPr>
  </w:style>
  <w:style w:type="paragraph" w:styleId="Rubrik3">
    <w:name w:val="heading 3"/>
    <w:basedOn w:val="Normal"/>
    <w:next w:val="Normal"/>
    <w:link w:val="Rubrik3Char"/>
    <w:uiPriority w:val="9"/>
    <w:qFormat/>
    <w:rsid w:val="00F96F2A"/>
    <w:pPr>
      <w:keepNext/>
      <w:keepLines/>
      <w:suppressAutoHyphens/>
      <w:spacing w:before="240" w:after="80"/>
      <w:outlineLvl w:val="2"/>
    </w:pPr>
    <w:rPr>
      <w:rFonts w:eastAsiaTheme="majorEastAsia" w:cstheme="majorBidi"/>
      <w:bCs/>
      <w:i/>
      <w:color w:val="000000" w:themeColor="accent1"/>
    </w:rPr>
  </w:style>
  <w:style w:type="paragraph" w:styleId="Rubrik4">
    <w:name w:val="heading 4"/>
    <w:basedOn w:val="Normal"/>
    <w:next w:val="Normal"/>
    <w:link w:val="Rubrik4Char"/>
    <w:uiPriority w:val="9"/>
    <w:unhideWhenUsed/>
    <w:rsid w:val="00890B5B"/>
    <w:pPr>
      <w:keepNext/>
      <w:keepLines/>
      <w:spacing w:before="200" w:after="0"/>
      <w:outlineLvl w:val="3"/>
    </w:pPr>
    <w:rPr>
      <w:rFonts w:asciiTheme="majorHAnsi" w:eastAsiaTheme="majorEastAsia" w:hAnsiTheme="majorHAnsi" w:cstheme="majorBidi"/>
      <w:b/>
      <w:bCs/>
      <w:i/>
      <w:iCs/>
      <w:color w:val="000000"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D2197"/>
    <w:rPr>
      <w:rFonts w:asciiTheme="majorHAnsi" w:eastAsiaTheme="majorEastAsia" w:hAnsiTheme="majorHAnsi" w:cstheme="majorBidi"/>
      <w:bCs/>
      <w:color w:val="000000" w:themeColor="accent1" w:themeShade="BF"/>
      <w:sz w:val="30"/>
      <w:szCs w:val="28"/>
    </w:rPr>
  </w:style>
  <w:style w:type="character" w:customStyle="1" w:styleId="Rubrik2Char">
    <w:name w:val="Rubrik 2 Char"/>
    <w:basedOn w:val="Standardstycketeckensnitt"/>
    <w:link w:val="Rubrik2"/>
    <w:uiPriority w:val="9"/>
    <w:rsid w:val="00DD2197"/>
    <w:rPr>
      <w:rFonts w:asciiTheme="majorHAnsi" w:eastAsiaTheme="majorEastAsia" w:hAnsiTheme="majorHAnsi" w:cstheme="majorBidi"/>
      <w:bCs/>
      <w:color w:val="000000" w:themeColor="accent1"/>
      <w:sz w:val="24"/>
      <w:szCs w:val="26"/>
    </w:rPr>
  </w:style>
  <w:style w:type="character" w:customStyle="1" w:styleId="Rubrik3Char">
    <w:name w:val="Rubrik 3 Char"/>
    <w:basedOn w:val="Standardstycketeckensnitt"/>
    <w:link w:val="Rubrik3"/>
    <w:uiPriority w:val="9"/>
    <w:rsid w:val="00F96F2A"/>
    <w:rPr>
      <w:rFonts w:eastAsiaTheme="majorEastAsia" w:cstheme="majorBidi"/>
      <w:bCs/>
      <w:i/>
      <w:color w:val="000000" w:themeColor="accent1"/>
    </w:rPr>
  </w:style>
  <w:style w:type="paragraph" w:styleId="Rubrik">
    <w:name w:val="Title"/>
    <w:aliases w:val="Titel/Dokumentnamn"/>
    <w:basedOn w:val="Normal"/>
    <w:next w:val="Normal"/>
    <w:link w:val="RubrikChar"/>
    <w:uiPriority w:val="99"/>
    <w:rsid w:val="00316A97"/>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RubrikChar">
    <w:name w:val="Rubrik Char"/>
    <w:aliases w:val="Titel/Dokumentnamn Char"/>
    <w:basedOn w:val="Standardstycketeckensnitt"/>
    <w:link w:val="Rubrik"/>
    <w:uiPriority w:val="99"/>
    <w:rsid w:val="006F223F"/>
    <w:rPr>
      <w:rFonts w:asciiTheme="majorHAnsi" w:eastAsiaTheme="majorEastAsia" w:hAnsiTheme="majorHAnsi" w:cstheme="majorBidi"/>
      <w:color w:val="000000" w:themeColor="text2" w:themeShade="BF"/>
      <w:spacing w:val="5"/>
      <w:kern w:val="28"/>
      <w:sz w:val="30"/>
      <w:szCs w:val="52"/>
    </w:rPr>
  </w:style>
  <w:style w:type="paragraph" w:styleId="Sidhuvud">
    <w:name w:val="header"/>
    <w:basedOn w:val="Normal"/>
    <w:link w:val="SidhuvudChar"/>
    <w:uiPriority w:val="99"/>
    <w:semiHidden/>
    <w:rsid w:val="00316A97"/>
    <w:pPr>
      <w:tabs>
        <w:tab w:val="center" w:pos="3686"/>
        <w:tab w:val="right" w:pos="9072"/>
      </w:tabs>
      <w:spacing w:after="0" w:line="200" w:lineRule="exact"/>
    </w:pPr>
    <w:rPr>
      <w:rFonts w:asciiTheme="majorHAnsi" w:hAnsiTheme="majorHAnsi"/>
      <w:sz w:val="14"/>
    </w:rPr>
  </w:style>
  <w:style w:type="character" w:customStyle="1" w:styleId="SidhuvudChar">
    <w:name w:val="Sidhuvud Char"/>
    <w:basedOn w:val="Standardstycketeckensnitt"/>
    <w:link w:val="Sidhuvud"/>
    <w:uiPriority w:val="99"/>
    <w:semiHidden/>
    <w:rsid w:val="00316A97"/>
    <w:rPr>
      <w:rFonts w:asciiTheme="majorHAnsi" w:hAnsiTheme="majorHAnsi"/>
      <w:sz w:val="14"/>
    </w:rPr>
  </w:style>
  <w:style w:type="paragraph" w:styleId="Sidfot">
    <w:name w:val="footer"/>
    <w:basedOn w:val="Sidhuvud"/>
    <w:link w:val="SidfotChar"/>
    <w:uiPriority w:val="99"/>
    <w:rsid w:val="007B14B8"/>
    <w:pPr>
      <w:tabs>
        <w:tab w:val="clear" w:pos="3686"/>
        <w:tab w:val="left" w:pos="4111"/>
      </w:tabs>
    </w:pPr>
    <w:rPr>
      <w:lang w:val="en-GB"/>
    </w:rPr>
  </w:style>
  <w:style w:type="character" w:customStyle="1" w:styleId="SidfotChar">
    <w:name w:val="Sidfot Char"/>
    <w:basedOn w:val="Standardstycketeckensnitt"/>
    <w:link w:val="Sidfot"/>
    <w:uiPriority w:val="99"/>
    <w:rsid w:val="007B14B8"/>
    <w:rPr>
      <w:rFonts w:asciiTheme="majorHAnsi" w:hAnsiTheme="majorHAnsi"/>
      <w:sz w:val="14"/>
      <w:lang w:val="en-GB"/>
    </w:rPr>
  </w:style>
  <w:style w:type="character" w:styleId="Platshllartext">
    <w:name w:val="Placeholder Text"/>
    <w:basedOn w:val="Standardstycketeckensnitt"/>
    <w:uiPriority w:val="99"/>
    <w:semiHidden/>
    <w:rsid w:val="00316A97"/>
    <w:rPr>
      <w:color w:val="808080"/>
    </w:rPr>
  </w:style>
  <w:style w:type="paragraph" w:styleId="Ballongtext">
    <w:name w:val="Balloon Text"/>
    <w:basedOn w:val="Normal"/>
    <w:link w:val="BallongtextChar"/>
    <w:uiPriority w:val="99"/>
    <w:semiHidden/>
    <w:unhideWhenUsed/>
    <w:rsid w:val="00316A9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16A97"/>
    <w:rPr>
      <w:rFonts w:ascii="Tahoma" w:hAnsi="Tahoma" w:cs="Tahoma"/>
      <w:sz w:val="16"/>
      <w:szCs w:val="16"/>
    </w:rPr>
  </w:style>
  <w:style w:type="table" w:styleId="Tabellrutnt">
    <w:name w:val="Table Grid"/>
    <w:basedOn w:val="Normaltabell"/>
    <w:uiPriority w:val="59"/>
    <w:rsid w:val="00316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Sidhuvud"/>
    <w:uiPriority w:val="99"/>
    <w:semiHidden/>
    <w:rsid w:val="00B30794"/>
    <w:pPr>
      <w:tabs>
        <w:tab w:val="clear" w:pos="9072"/>
        <w:tab w:val="right" w:pos="8789"/>
      </w:tabs>
    </w:pPr>
  </w:style>
  <w:style w:type="character" w:styleId="Hyperlnk">
    <w:name w:val="Hyperlink"/>
    <w:basedOn w:val="Standardstycketeckensnitt"/>
    <w:uiPriority w:val="99"/>
    <w:semiHidden/>
    <w:qFormat/>
    <w:rsid w:val="00384C8B"/>
    <w:rPr>
      <w:color w:val="0000FF"/>
      <w:u w:val="single"/>
    </w:rPr>
  </w:style>
  <w:style w:type="paragraph" w:styleId="Innehllsfrteckningsrubrik">
    <w:name w:val="TOC Heading"/>
    <w:basedOn w:val="Rubrik1"/>
    <w:next w:val="Normal"/>
    <w:uiPriority w:val="39"/>
    <w:semiHidden/>
    <w:rsid w:val="00AF5948"/>
    <w:pPr>
      <w:pageBreakBefore/>
      <w:suppressAutoHyphens w:val="0"/>
      <w:outlineLvl w:val="9"/>
    </w:pPr>
    <w:rPr>
      <w:lang w:val="en-US" w:eastAsia="ja-JP"/>
    </w:rPr>
  </w:style>
  <w:style w:type="paragraph" w:styleId="Citat">
    <w:name w:val="Quote"/>
    <w:basedOn w:val="Normal"/>
    <w:link w:val="CitatChar"/>
    <w:uiPriority w:val="10"/>
    <w:qFormat/>
    <w:rsid w:val="002E6AE3"/>
    <w:pPr>
      <w:spacing w:after="220"/>
      <w:ind w:left="357"/>
    </w:pPr>
    <w:rPr>
      <w:iCs/>
      <w:color w:val="000000" w:themeColor="text1"/>
      <w:sz w:val="20"/>
    </w:rPr>
  </w:style>
  <w:style w:type="character" w:customStyle="1" w:styleId="CitatChar">
    <w:name w:val="Citat Char"/>
    <w:basedOn w:val="Standardstycketeckensnitt"/>
    <w:link w:val="Citat"/>
    <w:uiPriority w:val="10"/>
    <w:rsid w:val="002E6AE3"/>
    <w:rPr>
      <w:iCs/>
      <w:color w:val="000000" w:themeColor="text1"/>
      <w:sz w:val="20"/>
    </w:rPr>
  </w:style>
  <w:style w:type="paragraph" w:styleId="Innehll1">
    <w:name w:val="toc 1"/>
    <w:basedOn w:val="Normal"/>
    <w:next w:val="Normal"/>
    <w:uiPriority w:val="39"/>
    <w:semiHidden/>
    <w:rsid w:val="00316A97"/>
    <w:pPr>
      <w:spacing w:beforeLines="100" w:before="100" w:after="0"/>
    </w:pPr>
  </w:style>
  <w:style w:type="paragraph" w:styleId="Innehll2">
    <w:name w:val="toc 2"/>
    <w:basedOn w:val="Normal"/>
    <w:next w:val="Normal"/>
    <w:uiPriority w:val="99"/>
    <w:semiHidden/>
    <w:rsid w:val="00316A97"/>
    <w:pPr>
      <w:spacing w:after="0"/>
      <w:ind w:left="276"/>
    </w:pPr>
  </w:style>
  <w:style w:type="paragraph" w:styleId="Innehll3">
    <w:name w:val="toc 3"/>
    <w:basedOn w:val="Normal"/>
    <w:next w:val="Normal"/>
    <w:uiPriority w:val="99"/>
    <w:semiHidden/>
    <w:rsid w:val="00316A97"/>
    <w:pPr>
      <w:spacing w:after="0"/>
      <w:ind w:left="552"/>
    </w:pPr>
  </w:style>
  <w:style w:type="character" w:styleId="Betoning">
    <w:name w:val="Emphasis"/>
    <w:basedOn w:val="Standardstycketeckensnitt"/>
    <w:uiPriority w:val="1"/>
    <w:rsid w:val="00E11BD3"/>
    <w:rPr>
      <w:i/>
      <w:iCs/>
    </w:rPr>
  </w:style>
  <w:style w:type="paragraph" w:styleId="Innehll4">
    <w:name w:val="toc 4"/>
    <w:basedOn w:val="Normal"/>
    <w:next w:val="Normal"/>
    <w:uiPriority w:val="99"/>
    <w:semiHidden/>
    <w:rsid w:val="00316A97"/>
    <w:pPr>
      <w:spacing w:after="100"/>
      <w:ind w:left="660"/>
    </w:pPr>
  </w:style>
  <w:style w:type="paragraph" w:styleId="Innehll5">
    <w:name w:val="toc 5"/>
    <w:basedOn w:val="Normal"/>
    <w:next w:val="Normal"/>
    <w:uiPriority w:val="99"/>
    <w:semiHidden/>
    <w:rsid w:val="00316A97"/>
    <w:pPr>
      <w:spacing w:after="100"/>
      <w:ind w:left="880"/>
    </w:pPr>
  </w:style>
  <w:style w:type="paragraph" w:styleId="Innehll6">
    <w:name w:val="toc 6"/>
    <w:basedOn w:val="Normal"/>
    <w:next w:val="Normal"/>
    <w:uiPriority w:val="99"/>
    <w:semiHidden/>
    <w:rsid w:val="00316A97"/>
    <w:pPr>
      <w:spacing w:after="100"/>
      <w:ind w:left="1100"/>
    </w:pPr>
  </w:style>
  <w:style w:type="paragraph" w:styleId="Innehll7">
    <w:name w:val="toc 7"/>
    <w:basedOn w:val="Normal"/>
    <w:next w:val="Normal"/>
    <w:uiPriority w:val="99"/>
    <w:semiHidden/>
    <w:rsid w:val="00316A97"/>
    <w:pPr>
      <w:spacing w:after="100"/>
      <w:ind w:left="1320"/>
    </w:pPr>
  </w:style>
  <w:style w:type="paragraph" w:styleId="Innehll8">
    <w:name w:val="toc 8"/>
    <w:basedOn w:val="Normal"/>
    <w:next w:val="Normal"/>
    <w:uiPriority w:val="99"/>
    <w:semiHidden/>
    <w:rsid w:val="00316A97"/>
    <w:pPr>
      <w:spacing w:after="100"/>
      <w:ind w:left="1540"/>
    </w:pPr>
  </w:style>
  <w:style w:type="paragraph" w:styleId="Innehll9">
    <w:name w:val="toc 9"/>
    <w:basedOn w:val="Normal"/>
    <w:next w:val="Normal"/>
    <w:uiPriority w:val="99"/>
    <w:semiHidden/>
    <w:rsid w:val="00316A97"/>
    <w:pPr>
      <w:spacing w:after="100"/>
      <w:ind w:left="1760"/>
    </w:pPr>
  </w:style>
  <w:style w:type="table" w:customStyle="1" w:styleId="Trelinjerstabell">
    <w:name w:val="Trelinjerstabell"/>
    <w:basedOn w:val="Normaltabell"/>
    <w:uiPriority w:val="99"/>
    <w:rsid w:val="00732BD7"/>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rPr>
        <w:rFonts w:ascii="Times New Roman" w:hAnsi="Times New Roman"/>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jusskuggning">
    <w:name w:val="Light Shading"/>
    <w:basedOn w:val="Trelinjerstabell"/>
    <w:uiPriority w:val="60"/>
    <w:rsid w:val="0045434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2">
    <w:name w:val="Light Shading Accent 2"/>
    <w:basedOn w:val="Trelinjerstabell"/>
    <w:uiPriority w:val="60"/>
    <w:rsid w:val="0045434E"/>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spacing w:before="0" w:after="0" w:line="240" w:lineRule="auto"/>
      </w:pPr>
      <w:rPr>
        <w:rFonts w:ascii="Times New Roman" w:hAnsi="Times New Roman"/>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jusskuggning-dekorfrg1">
    <w:name w:val="Light Shading Accent 1"/>
    <w:basedOn w:val="Trelinjerstabell"/>
    <w:uiPriority w:val="60"/>
    <w:rsid w:val="0045434E"/>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rFonts w:ascii="Times New Roman" w:hAnsi="Times New Roman"/>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jusskuggning-dekorfrg3">
    <w:name w:val="Light Shading Accent 3"/>
    <w:basedOn w:val="Trelinjerstabell"/>
    <w:uiPriority w:val="60"/>
    <w:rsid w:val="0045434E"/>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spacing w:before="0" w:after="0" w:line="240" w:lineRule="auto"/>
      </w:pPr>
      <w:rPr>
        <w:rFonts w:ascii="Times New Roman" w:hAnsi="Times New Roman"/>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jusskuggning-dekorfrg4">
    <w:name w:val="Light Shading Accent 4"/>
    <w:basedOn w:val="Trelinjerstabell"/>
    <w:uiPriority w:val="60"/>
    <w:rsid w:val="0045434E"/>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spacing w:before="0" w:after="0" w:line="240" w:lineRule="auto"/>
      </w:pPr>
      <w:rPr>
        <w:rFonts w:ascii="Times New Roman" w:hAnsi="Times New Roman"/>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jusskuggning-dekorfrg5">
    <w:name w:val="Light Shading Accent 5"/>
    <w:basedOn w:val="Trelinjerstabell"/>
    <w:uiPriority w:val="60"/>
    <w:rsid w:val="0045434E"/>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spacing w:before="0" w:after="0" w:line="240" w:lineRule="auto"/>
      </w:pPr>
      <w:rPr>
        <w:rFonts w:ascii="Times New Roman" w:hAnsi="Times New Roman"/>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jusskuggning-dekorfrg6">
    <w:name w:val="Light Shading Accent 6"/>
    <w:basedOn w:val="Trelinjerstabell"/>
    <w:uiPriority w:val="60"/>
    <w:rsid w:val="0045434E"/>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spacing w:before="0" w:after="0" w:line="240" w:lineRule="auto"/>
      </w:pPr>
      <w:rPr>
        <w:rFonts w:ascii="Times New Roman" w:hAnsi="Times New Roman"/>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juslista">
    <w:name w:val="Light List"/>
    <w:basedOn w:val="Trelinjerstabell"/>
    <w:uiPriority w:val="61"/>
    <w:rsid w:val="004543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Trelinjerstabell"/>
    <w:uiPriority w:val="61"/>
    <w:rsid w:val="0045434E"/>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juslista-dekorfrg2">
    <w:name w:val="Light List Accent 2"/>
    <w:basedOn w:val="Trelinjerstabell"/>
    <w:uiPriority w:val="61"/>
    <w:rsid w:val="0045434E"/>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juslista-dekorfrg3">
    <w:name w:val="Light List Accent 3"/>
    <w:basedOn w:val="Trelinjerstabell"/>
    <w:uiPriority w:val="61"/>
    <w:rsid w:val="0045434E"/>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juslista-dekorfrg4">
    <w:name w:val="Light List Accent 4"/>
    <w:basedOn w:val="Trelinjerstabell"/>
    <w:uiPriority w:val="61"/>
    <w:rsid w:val="0045434E"/>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juslista-dekorfrg5">
    <w:name w:val="Light List Accent 5"/>
    <w:basedOn w:val="Trelinjerstabell"/>
    <w:uiPriority w:val="61"/>
    <w:rsid w:val="0045434E"/>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juslista-dekorfrg6">
    <w:name w:val="Light List Accent 6"/>
    <w:basedOn w:val="Trelinjerstabell"/>
    <w:uiPriority w:val="61"/>
    <w:rsid w:val="0045434E"/>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spacing w:before="0" w:after="0" w:line="240" w:lineRule="auto"/>
      </w:pPr>
      <w:rPr>
        <w:rFonts w:ascii="Times New Roman" w:hAnsi="Times New Roman"/>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semiHidden/>
    <w:qFormat/>
    <w:rsid w:val="006F223F"/>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6F223F"/>
    <w:pPr>
      <w:ind w:right="4111"/>
    </w:pPr>
  </w:style>
  <w:style w:type="character" w:styleId="Stark">
    <w:name w:val="Strong"/>
    <w:basedOn w:val="Standardstycketeckensnitt"/>
    <w:uiPriority w:val="1"/>
    <w:rsid w:val="001A1F63"/>
    <w:rPr>
      <w:b/>
      <w:bCs/>
    </w:rPr>
  </w:style>
  <w:style w:type="table" w:customStyle="1" w:styleId="Sidfottabell">
    <w:name w:val="Sidfot tabell"/>
    <w:basedOn w:val="Normaltabell"/>
    <w:uiPriority w:val="99"/>
    <w:rsid w:val="0077745B"/>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tnotstext">
    <w:name w:val="footnote text"/>
    <w:basedOn w:val="Normal"/>
    <w:link w:val="FotnotstextChar"/>
    <w:uiPriority w:val="99"/>
    <w:semiHidden/>
    <w:unhideWhenUsed/>
    <w:rsid w:val="004343E5"/>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4343E5"/>
    <w:rPr>
      <w:sz w:val="20"/>
      <w:szCs w:val="20"/>
    </w:rPr>
  </w:style>
  <w:style w:type="character" w:styleId="Fotnotsreferens">
    <w:name w:val="footnote reference"/>
    <w:basedOn w:val="Standardstycketeckensnitt"/>
    <w:uiPriority w:val="99"/>
    <w:semiHidden/>
    <w:unhideWhenUsed/>
    <w:rsid w:val="004343E5"/>
    <w:rPr>
      <w:vertAlign w:val="superscript"/>
    </w:rPr>
  </w:style>
  <w:style w:type="character" w:customStyle="1" w:styleId="Rubrik4Char">
    <w:name w:val="Rubrik 4 Char"/>
    <w:basedOn w:val="Standardstycketeckensnitt"/>
    <w:link w:val="Rubrik4"/>
    <w:uiPriority w:val="9"/>
    <w:rsid w:val="00890B5B"/>
    <w:rPr>
      <w:rFonts w:asciiTheme="majorHAnsi" w:eastAsiaTheme="majorEastAsia" w:hAnsiTheme="majorHAnsi" w:cstheme="majorBidi"/>
      <w:b/>
      <w:bCs/>
      <w:i/>
      <w:iCs/>
      <w:color w:val="000000" w:themeColor="accent1"/>
    </w:rPr>
  </w:style>
  <w:style w:type="character" w:customStyle="1" w:styleId="Formatmall1">
    <w:name w:val="Formatmall1"/>
    <w:basedOn w:val="Standardstycketeckensnitt"/>
    <w:uiPriority w:val="1"/>
    <w:rsid w:val="007E4639"/>
    <w:rPr>
      <w:rFonts w:asciiTheme="majorHAnsi" w:hAnsiTheme="majorHAnsi"/>
      <w:color w:val="auto"/>
      <w:sz w:val="14"/>
    </w:rPr>
  </w:style>
  <w:style w:type="character" w:customStyle="1" w:styleId="Sidfotmallarna">
    <w:name w:val="Sidfot mallarna"/>
    <w:basedOn w:val="Standardstycketeckensnitt"/>
    <w:uiPriority w:val="1"/>
    <w:rsid w:val="007E4639"/>
    <w:rPr>
      <w:rFonts w:asciiTheme="majorHAnsi" w:hAnsiTheme="majorHAnsi"/>
      <w:sz w:val="14"/>
    </w:rPr>
  </w:style>
  <w:style w:type="character" w:customStyle="1" w:styleId="Sidfotmallarnagr">
    <w:name w:val="Sidfot mallarna grå"/>
    <w:basedOn w:val="Standardstycketeckensnitt"/>
    <w:uiPriority w:val="1"/>
    <w:rsid w:val="0052484B"/>
    <w:rPr>
      <w:color w:val="7F7F7F" w:themeColor="text1" w:themeTint="80"/>
    </w:rPr>
  </w:style>
  <w:style w:type="paragraph" w:customStyle="1" w:styleId="TillfalligText">
    <w:name w:val="TillfalligText"/>
    <w:basedOn w:val="Normal"/>
    <w:link w:val="TillfalligTextChar"/>
    <w:rsid w:val="004332BF"/>
    <w:pPr>
      <w:spacing w:after="120"/>
    </w:pPr>
    <w:rPr>
      <w:rFonts w:cstheme="minorHAnsi"/>
      <w:bdr w:val="single" w:sz="4" w:space="0" w:color="auto"/>
    </w:rPr>
  </w:style>
  <w:style w:type="character" w:customStyle="1" w:styleId="TillfalligTextChar">
    <w:name w:val="TillfalligText Char"/>
    <w:basedOn w:val="Standardstycketeckensnitt"/>
    <w:link w:val="TillfalligText"/>
    <w:rsid w:val="004332BF"/>
    <w:rPr>
      <w:rFonts w:cstheme="minorHAnsi"/>
      <w:bdr w:val="single" w:sz="4" w:space="0" w:color="auto"/>
    </w:rPr>
  </w:style>
  <w:style w:type="paragraph" w:styleId="Punktlista">
    <w:name w:val="List Bullet"/>
    <w:basedOn w:val="Normal"/>
    <w:uiPriority w:val="99"/>
    <w:qFormat/>
    <w:rsid w:val="002E6AE3"/>
    <w:pPr>
      <w:numPr>
        <w:numId w:val="4"/>
      </w:numPr>
      <w:contextualSpacing/>
    </w:pPr>
  </w:style>
  <w:style w:type="paragraph" w:styleId="Numreradlista">
    <w:name w:val="List Number"/>
    <w:basedOn w:val="Normal"/>
    <w:uiPriority w:val="99"/>
    <w:qFormat/>
    <w:rsid w:val="002E6AE3"/>
    <w:pPr>
      <w:numPr>
        <w:numId w:val="3"/>
      </w:numPr>
      <w:contextualSpacing/>
    </w:pPr>
  </w:style>
  <w:style w:type="paragraph" w:styleId="Punktlista2">
    <w:name w:val="List Bullet 2"/>
    <w:aliases w:val="Punktlista indragen"/>
    <w:basedOn w:val="Normal"/>
    <w:uiPriority w:val="99"/>
    <w:qFormat/>
    <w:rsid w:val="00C657F9"/>
    <w:pPr>
      <w:numPr>
        <w:numId w:val="6"/>
      </w:numPr>
      <w:contextualSpacing/>
    </w:pPr>
  </w:style>
  <w:style w:type="paragraph" w:styleId="Numreradlista2">
    <w:name w:val="List Number 2"/>
    <w:aliases w:val="Numrerad lista indragen"/>
    <w:basedOn w:val="Normal"/>
    <w:uiPriority w:val="99"/>
    <w:qFormat/>
    <w:rsid w:val="00C657F9"/>
    <w:pPr>
      <w:numPr>
        <w:numId w:val="5"/>
      </w:numPr>
      <w:contextualSpacing/>
    </w:pPr>
  </w:style>
  <w:style w:type="paragraph" w:styleId="Liststycke">
    <w:name w:val="List Paragraph"/>
    <w:basedOn w:val="Normal"/>
    <w:uiPriority w:val="34"/>
    <w:rsid w:val="00947065"/>
    <w:pPr>
      <w:ind w:left="720"/>
      <w:contextualSpacing/>
    </w:pPr>
  </w:style>
  <w:style w:type="paragraph" w:customStyle="1" w:styleId="Default">
    <w:name w:val="Default"/>
    <w:rsid w:val="00947065"/>
    <w:pPr>
      <w:autoSpaceDE w:val="0"/>
      <w:autoSpaceDN w:val="0"/>
      <w:adjustRightInd w:val="0"/>
      <w:spacing w:after="0" w:line="240" w:lineRule="auto"/>
    </w:pPr>
    <w:rPr>
      <w:rFonts w:ascii="Arial" w:hAnsi="Arial" w:cs="Arial"/>
      <w:color w:val="000000"/>
      <w:sz w:val="24"/>
      <w:szCs w:val="24"/>
    </w:rPr>
  </w:style>
  <w:style w:type="character" w:styleId="Kommentarsreferens">
    <w:name w:val="annotation reference"/>
    <w:basedOn w:val="Standardstycketeckensnitt"/>
    <w:uiPriority w:val="99"/>
    <w:semiHidden/>
    <w:unhideWhenUsed/>
    <w:rsid w:val="0022490F"/>
    <w:rPr>
      <w:sz w:val="16"/>
      <w:szCs w:val="16"/>
    </w:rPr>
  </w:style>
  <w:style w:type="paragraph" w:styleId="Kommentarer">
    <w:name w:val="annotation text"/>
    <w:basedOn w:val="Normal"/>
    <w:link w:val="KommentarerChar"/>
    <w:uiPriority w:val="99"/>
    <w:semiHidden/>
    <w:unhideWhenUsed/>
    <w:rsid w:val="0022490F"/>
    <w:pPr>
      <w:spacing w:line="240" w:lineRule="auto"/>
    </w:pPr>
    <w:rPr>
      <w:sz w:val="20"/>
      <w:szCs w:val="20"/>
    </w:rPr>
  </w:style>
  <w:style w:type="character" w:customStyle="1" w:styleId="KommentarerChar">
    <w:name w:val="Kommentarer Char"/>
    <w:basedOn w:val="Standardstycketeckensnitt"/>
    <w:link w:val="Kommentarer"/>
    <w:uiPriority w:val="99"/>
    <w:semiHidden/>
    <w:rsid w:val="0022490F"/>
    <w:rPr>
      <w:sz w:val="20"/>
      <w:szCs w:val="20"/>
    </w:rPr>
  </w:style>
  <w:style w:type="paragraph" w:styleId="Kommentarsmne">
    <w:name w:val="annotation subject"/>
    <w:basedOn w:val="Kommentarer"/>
    <w:next w:val="Kommentarer"/>
    <w:link w:val="KommentarsmneChar"/>
    <w:uiPriority w:val="99"/>
    <w:semiHidden/>
    <w:unhideWhenUsed/>
    <w:rsid w:val="0022490F"/>
    <w:rPr>
      <w:b/>
      <w:bCs/>
    </w:rPr>
  </w:style>
  <w:style w:type="character" w:customStyle="1" w:styleId="KommentarsmneChar">
    <w:name w:val="Kommentarsämne Char"/>
    <w:basedOn w:val="KommentarerChar"/>
    <w:link w:val="Kommentarsmne"/>
    <w:uiPriority w:val="99"/>
    <w:semiHidden/>
    <w:rsid w:val="0022490F"/>
    <w:rPr>
      <w:b/>
      <w:bCs/>
      <w:sz w:val="20"/>
      <w:szCs w:val="20"/>
    </w:rPr>
  </w:style>
  <w:style w:type="character" w:customStyle="1" w:styleId="Formatmall2">
    <w:name w:val="Formatmall2"/>
    <w:basedOn w:val="Standardstycketeckensnitt"/>
    <w:uiPriority w:val="1"/>
    <w:rsid w:val="001F792B"/>
    <w:rPr>
      <w:rFonts w:asciiTheme="minorHAnsi" w:hAnsiTheme="minorHAnsi"/>
      <w:sz w:val="22"/>
    </w:rPr>
  </w:style>
  <w:style w:type="character" w:styleId="AnvndHyperlnk">
    <w:name w:val="FollowedHyperlink"/>
    <w:basedOn w:val="Standardstycketeckensnitt"/>
    <w:uiPriority w:val="99"/>
    <w:semiHidden/>
    <w:unhideWhenUsed/>
    <w:rsid w:val="00503B73"/>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148795235">
      <w:bodyDiv w:val="1"/>
      <w:marLeft w:val="0"/>
      <w:marRight w:val="0"/>
      <w:marTop w:val="0"/>
      <w:marBottom w:val="0"/>
      <w:divBdr>
        <w:top w:val="none" w:sz="0" w:space="0" w:color="auto"/>
        <w:left w:val="none" w:sz="0" w:space="0" w:color="auto"/>
        <w:bottom w:val="none" w:sz="0" w:space="0" w:color="auto"/>
        <w:right w:val="none" w:sz="0" w:space="0" w:color="auto"/>
      </w:divBdr>
    </w:div>
    <w:div w:id="223108758">
      <w:bodyDiv w:val="1"/>
      <w:marLeft w:val="0"/>
      <w:marRight w:val="0"/>
      <w:marTop w:val="0"/>
      <w:marBottom w:val="0"/>
      <w:divBdr>
        <w:top w:val="none" w:sz="0" w:space="0" w:color="auto"/>
        <w:left w:val="none" w:sz="0" w:space="0" w:color="auto"/>
        <w:bottom w:val="none" w:sz="0" w:space="0" w:color="auto"/>
        <w:right w:val="none" w:sz="0" w:space="0" w:color="auto"/>
      </w:divBdr>
    </w:div>
    <w:div w:id="274021776">
      <w:bodyDiv w:val="1"/>
      <w:marLeft w:val="0"/>
      <w:marRight w:val="0"/>
      <w:marTop w:val="0"/>
      <w:marBottom w:val="0"/>
      <w:divBdr>
        <w:top w:val="none" w:sz="0" w:space="0" w:color="auto"/>
        <w:left w:val="none" w:sz="0" w:space="0" w:color="auto"/>
        <w:bottom w:val="none" w:sz="0" w:space="0" w:color="auto"/>
        <w:right w:val="none" w:sz="0" w:space="0" w:color="auto"/>
      </w:divBdr>
    </w:div>
    <w:div w:id="633020681">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702627031">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ernt.slu.se/globalassets/mw/org-styr/styr-dok/3-utbildning-grund-avancerad-forsk/anvisningar-kursplaner.pdf" TargetMode="External"/><Relationship Id="rId18" Type="http://schemas.openxmlformats.org/officeDocument/2006/relationships/hyperlink" Target="https://internt.slu.se/globalassets/mw/org-styr/styr-dok/3-utbildning-grund-avancerad-forsk/anvisningar-kursplaner.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internt.slu.se/globalassets/mw/org-styr/styr-dok/3-utbildning-grund-avancerad-forsk/anvisningar-kursplaner.pdf" TargetMode="External"/><Relationship Id="rId7" Type="http://schemas.openxmlformats.org/officeDocument/2006/relationships/styles" Target="styles.xml"/><Relationship Id="rId12" Type="http://schemas.openxmlformats.org/officeDocument/2006/relationships/hyperlink" Target="https://internt.slu.se/globalassets/mw/org-styr/styr-dok/3-utbildning-grund-avancerad-forsk/anvisningar-kursplaner.pdf" TargetMode="External"/><Relationship Id="rId17" Type="http://schemas.openxmlformats.org/officeDocument/2006/relationships/hyperlink" Target="https://internt.slu.se/globalassets/mw/org-styr/styr-dok/3-utbildning-grund-avancerad-forsk/anvisningar-kursplaner.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ternt.slu.se/globalassets/mw/stod-serv/utbildning/grund--och-avancerad-niva/utbildningshandbok/bilaga-3b-amnesbeskrivningar-for-slus-huvudomraden.pdf" TargetMode="External"/><Relationship Id="rId20" Type="http://schemas.openxmlformats.org/officeDocument/2006/relationships/hyperlink" Target="https://internt.slu.se/globalassets/mw/org-styr/styr-dok/3-utbildning-grund-avancerad-forsk/anvisningar-kursplaner.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https://internt.slu.se/globalassets/mw/org-styr/styr-dok/3-utbildning-grund-avancerad-forsk/anvisningar-kursplaner.pdf" TargetMode="External"/><Relationship Id="rId23" Type="http://schemas.openxmlformats.org/officeDocument/2006/relationships/hyperlink" Target="https://internt.slu.se/globalassets/mw/org-styr/styr-dok/3-utbildning-grund-avancerad-forsk/anvisningar-kursplaner.pdf"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internt.slu.se/globalassets/mw/org-styr/styr-dok/3-utbildning-grund-avancerad-forsk/anvisningar-kursplane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2.PNG"/><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storage.slu.se\SLU_Templates$\Personal\SLU-mallar-sv\allma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45E68A2A9049B9ADA5BA5AC6027EC9"/>
        <w:category>
          <w:name w:val="Allmänt"/>
          <w:gallery w:val="placeholder"/>
        </w:category>
        <w:types>
          <w:type w:val="bbPlcHdr"/>
        </w:types>
        <w:behaviors>
          <w:behavior w:val="content"/>
        </w:behaviors>
        <w:guid w:val="{943D67BB-E0CE-437F-8CD2-90CC707B9CD5}"/>
      </w:docPartPr>
      <w:docPartBody>
        <w:p w:rsidR="00D94327" w:rsidRDefault="00305156">
          <w:pPr>
            <w:pStyle w:val="B145E68A2A9049B9ADA5BA5AC6027EC9"/>
          </w:pPr>
          <w:r>
            <w:rPr>
              <w:rFonts w:asciiTheme="majorHAnsi" w:hAnsiTheme="majorHAnsi" w:cstheme="majorHAnsi"/>
              <w:b/>
              <w:caps/>
              <w:sz w:val="20"/>
            </w:rPr>
            <w:t>[Dokumenttyp]</w:t>
          </w:r>
        </w:p>
      </w:docPartBody>
    </w:docPart>
    <w:docPart>
      <w:docPartPr>
        <w:name w:val="26DAAA7178EA4975923121901AAF1C1A"/>
        <w:category>
          <w:name w:val="Allmänt"/>
          <w:gallery w:val="placeholder"/>
        </w:category>
        <w:types>
          <w:type w:val="bbPlcHdr"/>
        </w:types>
        <w:behaviors>
          <w:behavior w:val="content"/>
        </w:behaviors>
        <w:guid w:val="{DD4D2CF6-8ABE-41D3-900C-63E485331408}"/>
      </w:docPartPr>
      <w:docPartBody>
        <w:p w:rsidR="00D94327" w:rsidRDefault="00305156">
          <w:pPr>
            <w:pStyle w:val="26DAAA7178EA4975923121901AAF1C1A"/>
          </w:pPr>
          <w:r w:rsidRPr="0052775A">
            <w:rPr>
              <w:rStyle w:val="Platshllartext"/>
              <w:rFonts w:cstheme="majorHAnsi"/>
              <w:sz w:val="18"/>
              <w:szCs w:val="18"/>
            </w:rPr>
            <w:t>[20ÅÅ-MM-DD]</w:t>
          </w:r>
        </w:p>
      </w:docPartBody>
    </w:docPart>
    <w:docPart>
      <w:docPartPr>
        <w:name w:val="FB2538D2B4544465846CBF44D2F6E988"/>
        <w:category>
          <w:name w:val="Allmänt"/>
          <w:gallery w:val="placeholder"/>
        </w:category>
        <w:types>
          <w:type w:val="bbPlcHdr"/>
        </w:types>
        <w:behaviors>
          <w:behavior w:val="content"/>
        </w:behaviors>
        <w:guid w:val="{6DE5E258-5E0D-4DE5-8A6B-95F766E143C2}"/>
      </w:docPartPr>
      <w:docPartBody>
        <w:p w:rsidR="00F32BCB" w:rsidRDefault="0058285E" w:rsidP="0058285E">
          <w:pPr>
            <w:pStyle w:val="FB2538D2B4544465846CBF44D2F6E9883"/>
          </w:pPr>
          <w:r w:rsidRPr="007E3E5E">
            <w:rPr>
              <w:rStyle w:val="Platshllartext"/>
            </w:rPr>
            <w:t>Välj en institution.</w:t>
          </w:r>
        </w:p>
      </w:docPartBody>
    </w:docPart>
    <w:docPart>
      <w:docPartPr>
        <w:name w:val="07340AC26B0A4C62A77E060A4D67E2E5"/>
        <w:category>
          <w:name w:val="Allmänt"/>
          <w:gallery w:val="placeholder"/>
        </w:category>
        <w:types>
          <w:type w:val="bbPlcHdr"/>
        </w:types>
        <w:behaviors>
          <w:behavior w:val="content"/>
        </w:behaviors>
        <w:guid w:val="{E3EBFC47-8494-4190-9D41-8C5EFCF93825}"/>
      </w:docPartPr>
      <w:docPartBody>
        <w:p w:rsidR="000E306D" w:rsidRDefault="0058285E" w:rsidP="0058285E">
          <w:pPr>
            <w:pStyle w:val="07340AC26B0A4C62A77E060A4D67E2E53"/>
          </w:pPr>
          <w:r>
            <w:rPr>
              <w:rStyle w:val="Platshllartext"/>
            </w:rPr>
            <w:t>Välj ett huvudområde</w:t>
          </w:r>
        </w:p>
      </w:docPartBody>
    </w:docPart>
    <w:docPart>
      <w:docPartPr>
        <w:name w:val="ACC87BEBD74D4294A9A8D078DB61D43F"/>
        <w:category>
          <w:name w:val="Allmänt"/>
          <w:gallery w:val="placeholder"/>
        </w:category>
        <w:types>
          <w:type w:val="bbPlcHdr"/>
        </w:types>
        <w:behaviors>
          <w:behavior w:val="content"/>
        </w:behaviors>
        <w:guid w:val="{DE758989-BFDA-4F88-8E7B-559C95594D74}"/>
      </w:docPartPr>
      <w:docPartBody>
        <w:p w:rsidR="000E306D" w:rsidRDefault="0058285E" w:rsidP="0058285E">
          <w:pPr>
            <w:pStyle w:val="ACC87BEBD74D4294A9A8D078DB61D43F3"/>
          </w:pPr>
          <w:r>
            <w:rPr>
              <w:rStyle w:val="Platshllartext"/>
            </w:rPr>
            <w:t>V</w:t>
          </w:r>
          <w:r w:rsidRPr="00992253">
            <w:rPr>
              <w:rStyle w:val="Platshllartext"/>
            </w:rPr>
            <w:t xml:space="preserve">älj ett </w:t>
          </w:r>
          <w:r>
            <w:rPr>
              <w:rStyle w:val="Platshllartext"/>
            </w:rPr>
            <w:t>ämne</w:t>
          </w:r>
          <w:r w:rsidRPr="00992253">
            <w:rPr>
              <w:rStyle w:val="Platshllartext"/>
            </w:rPr>
            <w:t>.</w:t>
          </w:r>
        </w:p>
      </w:docPartBody>
    </w:docPart>
    <w:docPart>
      <w:docPartPr>
        <w:name w:val="2D34905B9B454700986E63887AFB5005"/>
        <w:category>
          <w:name w:val="Allmänt"/>
          <w:gallery w:val="placeholder"/>
        </w:category>
        <w:types>
          <w:type w:val="bbPlcHdr"/>
        </w:types>
        <w:behaviors>
          <w:behavior w:val="content"/>
        </w:behaviors>
        <w:guid w:val="{15EED91B-C51B-4899-B3BC-71EAEB726839}"/>
      </w:docPartPr>
      <w:docPartBody>
        <w:p w:rsidR="000E306D" w:rsidRDefault="0058285E" w:rsidP="0058285E">
          <w:pPr>
            <w:pStyle w:val="2D34905B9B454700986E63887AFB50053"/>
          </w:pPr>
          <w:r w:rsidRPr="00B43F94">
            <w:rPr>
              <w:rStyle w:val="Platshllartext"/>
            </w:rPr>
            <w:t xml:space="preserve">Välj ett </w:t>
          </w:r>
          <w:r>
            <w:rPr>
              <w:rStyle w:val="Platshllartext"/>
            </w:rPr>
            <w:t>biologiområde</w:t>
          </w:r>
          <w:r w:rsidRPr="00B43F94">
            <w:rPr>
              <w:rStyle w:val="Platshllartext"/>
            </w:rPr>
            <w:t>.</w:t>
          </w:r>
        </w:p>
      </w:docPartBody>
    </w:docPart>
    <w:docPart>
      <w:docPartPr>
        <w:name w:val="F936BF600BE54DD095B66ED6B70FB0E9"/>
        <w:category>
          <w:name w:val="Allmänt"/>
          <w:gallery w:val="placeholder"/>
        </w:category>
        <w:types>
          <w:type w:val="bbPlcHdr"/>
        </w:types>
        <w:behaviors>
          <w:behavior w:val="content"/>
        </w:behaviors>
        <w:guid w:val="{529461EF-D497-4C02-A5B6-9205B4EB0FED}"/>
      </w:docPartPr>
      <w:docPartBody>
        <w:p w:rsidR="00047F33" w:rsidRDefault="0058285E" w:rsidP="0058285E">
          <w:pPr>
            <w:pStyle w:val="F936BF600BE54DD095B66ED6B70FB0E93"/>
          </w:pPr>
          <w:r>
            <w:rPr>
              <w:rStyle w:val="Platshllartext"/>
            </w:rPr>
            <w:t>Välj språk</w:t>
          </w:r>
          <w:r w:rsidRPr="00FD2715">
            <w:rPr>
              <w:rStyle w:val="Platshllartext"/>
            </w:rPr>
            <w:t>.</w:t>
          </w:r>
        </w:p>
      </w:docPartBody>
    </w:docPart>
    <w:docPart>
      <w:docPartPr>
        <w:name w:val="2AE57A6379B640948C89DB1582DF2765"/>
        <w:category>
          <w:name w:val="Allmänt"/>
          <w:gallery w:val="placeholder"/>
        </w:category>
        <w:types>
          <w:type w:val="bbPlcHdr"/>
        </w:types>
        <w:behaviors>
          <w:behavior w:val="content"/>
        </w:behaviors>
        <w:guid w:val="{773BC6E8-07E2-4168-B45D-C497785EC991}"/>
      </w:docPartPr>
      <w:docPartBody>
        <w:p w:rsidR="00070BDE" w:rsidRDefault="0058285E" w:rsidP="0058285E">
          <w:pPr>
            <w:pStyle w:val="2AE57A6379B640948C89DB1582DF27653"/>
          </w:pPr>
          <w:r>
            <w:rPr>
              <w:rStyle w:val="Platshllartext"/>
            </w:rPr>
            <w:t>Välj ett huvudområde</w:t>
          </w:r>
        </w:p>
      </w:docPartBody>
    </w:docPart>
    <w:docPart>
      <w:docPartPr>
        <w:name w:val="6DDF7D4B4D314D729F4F1FF61F0146B2"/>
        <w:category>
          <w:name w:val="Allmänt"/>
          <w:gallery w:val="placeholder"/>
        </w:category>
        <w:types>
          <w:type w:val="bbPlcHdr"/>
        </w:types>
        <w:behaviors>
          <w:behavior w:val="content"/>
        </w:behaviors>
        <w:guid w:val="{2F6D4C3F-D5B7-43E4-9DFB-6E9E4BFA705B}"/>
      </w:docPartPr>
      <w:docPartBody>
        <w:p w:rsidR="00070BDE" w:rsidRDefault="0058285E" w:rsidP="0058285E">
          <w:pPr>
            <w:pStyle w:val="6DDF7D4B4D314D729F4F1FF61F0146B23"/>
          </w:pPr>
          <w:r>
            <w:rPr>
              <w:rStyle w:val="Platshllartext"/>
            </w:rPr>
            <w:t>Välj nivå/fördjupning</w:t>
          </w:r>
          <w:r w:rsidRPr="00B43F94">
            <w:rPr>
              <w:rStyle w:val="Platshllartext"/>
            </w:rPr>
            <w:t>.</w:t>
          </w:r>
        </w:p>
      </w:docPartBody>
    </w:docPart>
    <w:docPart>
      <w:docPartPr>
        <w:name w:val="BBDDB2BCC775436FAB64C03D22E339BF"/>
        <w:category>
          <w:name w:val="Allmänt"/>
          <w:gallery w:val="placeholder"/>
        </w:category>
        <w:types>
          <w:type w:val="bbPlcHdr"/>
        </w:types>
        <w:behaviors>
          <w:behavior w:val="content"/>
        </w:behaviors>
        <w:guid w:val="{0651A577-C503-4E4A-83F9-C2A311E38A17}"/>
      </w:docPartPr>
      <w:docPartBody>
        <w:p w:rsidR="00070BDE" w:rsidRDefault="0058285E" w:rsidP="0058285E">
          <w:pPr>
            <w:pStyle w:val="BBDDB2BCC775436FAB64C03D22E339BF2"/>
          </w:pPr>
          <w:r w:rsidRPr="007E3E5E">
            <w:rPr>
              <w:rStyle w:val="Platshllartext"/>
            </w:rPr>
            <w:t>Välj termin.</w:t>
          </w:r>
        </w:p>
      </w:docPartBody>
    </w:docPart>
    <w:docPart>
      <w:docPartPr>
        <w:name w:val="8B55677C1B474377B2C34B0E7C362266"/>
        <w:category>
          <w:name w:val="Allmänt"/>
          <w:gallery w:val="placeholder"/>
        </w:category>
        <w:types>
          <w:type w:val="bbPlcHdr"/>
        </w:types>
        <w:behaviors>
          <w:behavior w:val="content"/>
        </w:behaviors>
        <w:guid w:val="{0B466DE6-EE3C-4905-9381-0385320300BF}"/>
      </w:docPartPr>
      <w:docPartBody>
        <w:p w:rsidR="0058285E" w:rsidRDefault="0058285E" w:rsidP="0058285E">
          <w:pPr>
            <w:pStyle w:val="8B55677C1B474377B2C34B0E7C362266"/>
          </w:pPr>
          <w:r w:rsidRPr="00F120FC">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156"/>
    <w:rsid w:val="00047F33"/>
    <w:rsid w:val="00070BDE"/>
    <w:rsid w:val="00080AEC"/>
    <w:rsid w:val="000E306D"/>
    <w:rsid w:val="00305156"/>
    <w:rsid w:val="003A1A7B"/>
    <w:rsid w:val="003A44F3"/>
    <w:rsid w:val="00446F2D"/>
    <w:rsid w:val="0058285E"/>
    <w:rsid w:val="00A20766"/>
    <w:rsid w:val="00C75A4A"/>
    <w:rsid w:val="00D94327"/>
    <w:rsid w:val="00EC4941"/>
    <w:rsid w:val="00F32B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285E"/>
    <w:rPr>
      <w:color w:val="808080"/>
    </w:rPr>
  </w:style>
  <w:style w:type="paragraph" w:customStyle="1" w:styleId="FB2538D2B4544465846CBF44D2F6E988">
    <w:name w:val="FB2538D2B4544465846CBF44D2F6E988"/>
    <w:rsid w:val="00080AEC"/>
    <w:pPr>
      <w:spacing w:after="200" w:line="276" w:lineRule="auto"/>
    </w:pPr>
    <w:rPr>
      <w:rFonts w:eastAsiaTheme="minorHAnsi"/>
      <w:lang w:eastAsia="en-US"/>
    </w:rPr>
  </w:style>
  <w:style w:type="paragraph" w:customStyle="1" w:styleId="BBDDB2BCC775436FAB64C03D22E339BF">
    <w:name w:val="BBDDB2BCC775436FAB64C03D22E339BF"/>
    <w:rsid w:val="00080AEC"/>
    <w:pPr>
      <w:spacing w:after="200" w:line="276" w:lineRule="auto"/>
    </w:pPr>
    <w:rPr>
      <w:rFonts w:eastAsiaTheme="minorHAnsi"/>
      <w:lang w:eastAsia="en-US"/>
    </w:rPr>
  </w:style>
  <w:style w:type="paragraph" w:customStyle="1" w:styleId="B145E68A2A9049B9ADA5BA5AC6027EC9">
    <w:name w:val="B145E68A2A9049B9ADA5BA5AC6027EC9"/>
  </w:style>
  <w:style w:type="paragraph" w:customStyle="1" w:styleId="07340AC26B0A4C62A77E060A4D67E2E5">
    <w:name w:val="07340AC26B0A4C62A77E060A4D67E2E5"/>
    <w:rsid w:val="00080AEC"/>
    <w:pPr>
      <w:spacing w:after="200" w:line="276" w:lineRule="auto"/>
    </w:pPr>
    <w:rPr>
      <w:rFonts w:eastAsiaTheme="minorHAnsi"/>
      <w:lang w:eastAsia="en-US"/>
    </w:rPr>
  </w:style>
  <w:style w:type="paragraph" w:customStyle="1" w:styleId="26DAAA7178EA4975923121901AAF1C1A">
    <w:name w:val="26DAAA7178EA4975923121901AAF1C1A"/>
  </w:style>
  <w:style w:type="paragraph" w:customStyle="1" w:styleId="2AE57A6379B640948C89DB1582DF2765">
    <w:name w:val="2AE57A6379B640948C89DB1582DF2765"/>
    <w:rsid w:val="00080AEC"/>
    <w:pPr>
      <w:spacing w:after="200" w:line="276" w:lineRule="auto"/>
    </w:pPr>
    <w:rPr>
      <w:rFonts w:eastAsiaTheme="minorHAnsi"/>
      <w:lang w:eastAsia="en-US"/>
    </w:rPr>
  </w:style>
  <w:style w:type="paragraph" w:customStyle="1" w:styleId="6DDF7D4B4D314D729F4F1FF61F0146B2">
    <w:name w:val="6DDF7D4B4D314D729F4F1FF61F0146B2"/>
    <w:rsid w:val="00080AEC"/>
    <w:pPr>
      <w:spacing w:after="200" w:line="276" w:lineRule="auto"/>
    </w:pPr>
    <w:rPr>
      <w:rFonts w:eastAsiaTheme="minorHAnsi"/>
      <w:lang w:eastAsia="en-US"/>
    </w:rPr>
  </w:style>
  <w:style w:type="paragraph" w:customStyle="1" w:styleId="ACC87BEBD74D4294A9A8D078DB61D43F">
    <w:name w:val="ACC87BEBD74D4294A9A8D078DB61D43F"/>
    <w:rsid w:val="00080AEC"/>
    <w:pPr>
      <w:spacing w:after="200" w:line="276" w:lineRule="auto"/>
    </w:pPr>
    <w:rPr>
      <w:rFonts w:eastAsiaTheme="minorHAnsi"/>
      <w:lang w:eastAsia="en-US"/>
    </w:rPr>
  </w:style>
  <w:style w:type="paragraph" w:customStyle="1" w:styleId="2D34905B9B454700986E63887AFB5005">
    <w:name w:val="2D34905B9B454700986E63887AFB5005"/>
    <w:rsid w:val="00080AEC"/>
    <w:pPr>
      <w:spacing w:after="200" w:line="276" w:lineRule="auto"/>
    </w:pPr>
    <w:rPr>
      <w:rFonts w:eastAsiaTheme="minorHAnsi"/>
      <w:lang w:eastAsia="en-US"/>
    </w:rPr>
  </w:style>
  <w:style w:type="paragraph" w:customStyle="1" w:styleId="F936BF600BE54DD095B66ED6B70FB0E9">
    <w:name w:val="F936BF600BE54DD095B66ED6B70FB0E9"/>
    <w:rsid w:val="00080AEC"/>
    <w:pPr>
      <w:spacing w:after="200" w:line="276" w:lineRule="auto"/>
    </w:pPr>
    <w:rPr>
      <w:rFonts w:eastAsiaTheme="minorHAnsi"/>
      <w:lang w:eastAsia="en-US"/>
    </w:rPr>
  </w:style>
  <w:style w:type="paragraph" w:customStyle="1" w:styleId="248C46895DA44442817291323DF59A2416">
    <w:name w:val="248C46895DA44442817291323DF59A2416"/>
    <w:rsid w:val="00047F33"/>
    <w:pPr>
      <w:spacing w:after="200" w:line="276" w:lineRule="auto"/>
    </w:pPr>
    <w:rPr>
      <w:rFonts w:eastAsiaTheme="minorHAnsi"/>
      <w:lang w:eastAsia="en-US"/>
    </w:rPr>
  </w:style>
  <w:style w:type="paragraph" w:customStyle="1" w:styleId="FB2538D2B4544465846CBF44D2F6E9881">
    <w:name w:val="FB2538D2B4544465846CBF44D2F6E9881"/>
    <w:rsid w:val="0058285E"/>
    <w:pPr>
      <w:spacing w:after="200" w:line="276" w:lineRule="auto"/>
    </w:pPr>
    <w:rPr>
      <w:rFonts w:eastAsiaTheme="minorHAnsi"/>
      <w:lang w:eastAsia="en-US"/>
    </w:rPr>
  </w:style>
  <w:style w:type="paragraph" w:customStyle="1" w:styleId="07340AC26B0A4C62A77E060A4D67E2E51">
    <w:name w:val="07340AC26B0A4C62A77E060A4D67E2E51"/>
    <w:rsid w:val="0058285E"/>
    <w:pPr>
      <w:spacing w:after="200" w:line="276" w:lineRule="auto"/>
    </w:pPr>
    <w:rPr>
      <w:rFonts w:eastAsiaTheme="minorHAnsi"/>
      <w:lang w:eastAsia="en-US"/>
    </w:rPr>
  </w:style>
  <w:style w:type="paragraph" w:customStyle="1" w:styleId="2AE57A6379B640948C89DB1582DF27651">
    <w:name w:val="2AE57A6379B640948C89DB1582DF27651"/>
    <w:rsid w:val="0058285E"/>
    <w:pPr>
      <w:spacing w:after="200" w:line="276" w:lineRule="auto"/>
    </w:pPr>
    <w:rPr>
      <w:rFonts w:eastAsiaTheme="minorHAnsi"/>
      <w:lang w:eastAsia="en-US"/>
    </w:rPr>
  </w:style>
  <w:style w:type="paragraph" w:customStyle="1" w:styleId="6DDF7D4B4D314D729F4F1FF61F0146B21">
    <w:name w:val="6DDF7D4B4D314D729F4F1FF61F0146B21"/>
    <w:rsid w:val="0058285E"/>
    <w:pPr>
      <w:spacing w:after="200" w:line="276" w:lineRule="auto"/>
    </w:pPr>
    <w:rPr>
      <w:rFonts w:eastAsiaTheme="minorHAnsi"/>
      <w:lang w:eastAsia="en-US"/>
    </w:rPr>
  </w:style>
  <w:style w:type="paragraph" w:customStyle="1" w:styleId="ACC87BEBD74D4294A9A8D078DB61D43F1">
    <w:name w:val="ACC87BEBD74D4294A9A8D078DB61D43F1"/>
    <w:rsid w:val="0058285E"/>
    <w:pPr>
      <w:spacing w:after="200" w:line="276" w:lineRule="auto"/>
    </w:pPr>
    <w:rPr>
      <w:rFonts w:eastAsiaTheme="minorHAnsi"/>
      <w:lang w:eastAsia="en-US"/>
    </w:rPr>
  </w:style>
  <w:style w:type="paragraph" w:customStyle="1" w:styleId="2D34905B9B454700986E63887AFB50051">
    <w:name w:val="2D34905B9B454700986E63887AFB50051"/>
    <w:rsid w:val="0058285E"/>
    <w:pPr>
      <w:spacing w:after="200" w:line="276" w:lineRule="auto"/>
    </w:pPr>
    <w:rPr>
      <w:rFonts w:eastAsiaTheme="minorHAnsi"/>
      <w:lang w:eastAsia="en-US"/>
    </w:rPr>
  </w:style>
  <w:style w:type="paragraph" w:customStyle="1" w:styleId="F936BF600BE54DD095B66ED6B70FB0E91">
    <w:name w:val="F936BF600BE54DD095B66ED6B70FB0E91"/>
    <w:rsid w:val="0058285E"/>
    <w:pPr>
      <w:spacing w:after="200" w:line="276" w:lineRule="auto"/>
    </w:pPr>
    <w:rPr>
      <w:rFonts w:eastAsiaTheme="minorHAnsi"/>
      <w:lang w:eastAsia="en-US"/>
    </w:rPr>
  </w:style>
  <w:style w:type="paragraph" w:customStyle="1" w:styleId="FB2538D2B4544465846CBF44D2F6E9882">
    <w:name w:val="FB2538D2B4544465846CBF44D2F6E9882"/>
    <w:rsid w:val="0058285E"/>
    <w:pPr>
      <w:spacing w:after="200" w:line="276" w:lineRule="auto"/>
    </w:pPr>
    <w:rPr>
      <w:rFonts w:eastAsiaTheme="minorHAnsi"/>
      <w:lang w:eastAsia="en-US"/>
    </w:rPr>
  </w:style>
  <w:style w:type="paragraph" w:customStyle="1" w:styleId="BBDDB2BCC775436FAB64C03D22E339BF1">
    <w:name w:val="BBDDB2BCC775436FAB64C03D22E339BF1"/>
    <w:rsid w:val="0058285E"/>
    <w:pPr>
      <w:spacing w:after="200" w:line="276" w:lineRule="auto"/>
    </w:pPr>
    <w:rPr>
      <w:rFonts w:eastAsiaTheme="minorHAnsi"/>
      <w:lang w:eastAsia="en-US"/>
    </w:rPr>
  </w:style>
  <w:style w:type="paragraph" w:customStyle="1" w:styleId="07340AC26B0A4C62A77E060A4D67E2E52">
    <w:name w:val="07340AC26B0A4C62A77E060A4D67E2E52"/>
    <w:rsid w:val="0058285E"/>
    <w:pPr>
      <w:spacing w:after="200" w:line="276" w:lineRule="auto"/>
    </w:pPr>
    <w:rPr>
      <w:rFonts w:eastAsiaTheme="minorHAnsi"/>
      <w:lang w:eastAsia="en-US"/>
    </w:rPr>
  </w:style>
  <w:style w:type="paragraph" w:customStyle="1" w:styleId="2AE57A6379B640948C89DB1582DF27652">
    <w:name w:val="2AE57A6379B640948C89DB1582DF27652"/>
    <w:rsid w:val="0058285E"/>
    <w:pPr>
      <w:spacing w:after="200" w:line="276" w:lineRule="auto"/>
    </w:pPr>
    <w:rPr>
      <w:rFonts w:eastAsiaTheme="minorHAnsi"/>
      <w:lang w:eastAsia="en-US"/>
    </w:rPr>
  </w:style>
  <w:style w:type="paragraph" w:customStyle="1" w:styleId="6DDF7D4B4D314D729F4F1FF61F0146B22">
    <w:name w:val="6DDF7D4B4D314D729F4F1FF61F0146B22"/>
    <w:rsid w:val="0058285E"/>
    <w:pPr>
      <w:spacing w:after="200" w:line="276" w:lineRule="auto"/>
    </w:pPr>
    <w:rPr>
      <w:rFonts w:eastAsiaTheme="minorHAnsi"/>
      <w:lang w:eastAsia="en-US"/>
    </w:rPr>
  </w:style>
  <w:style w:type="paragraph" w:customStyle="1" w:styleId="ACC87BEBD74D4294A9A8D078DB61D43F2">
    <w:name w:val="ACC87BEBD74D4294A9A8D078DB61D43F2"/>
    <w:rsid w:val="0058285E"/>
    <w:pPr>
      <w:spacing w:after="200" w:line="276" w:lineRule="auto"/>
    </w:pPr>
    <w:rPr>
      <w:rFonts w:eastAsiaTheme="minorHAnsi"/>
      <w:lang w:eastAsia="en-US"/>
    </w:rPr>
  </w:style>
  <w:style w:type="paragraph" w:customStyle="1" w:styleId="2D34905B9B454700986E63887AFB50052">
    <w:name w:val="2D34905B9B454700986E63887AFB50052"/>
    <w:rsid w:val="0058285E"/>
    <w:pPr>
      <w:spacing w:after="200" w:line="276" w:lineRule="auto"/>
    </w:pPr>
    <w:rPr>
      <w:rFonts w:eastAsiaTheme="minorHAnsi"/>
      <w:lang w:eastAsia="en-US"/>
    </w:rPr>
  </w:style>
  <w:style w:type="paragraph" w:customStyle="1" w:styleId="F936BF600BE54DD095B66ED6B70FB0E92">
    <w:name w:val="F936BF600BE54DD095B66ED6B70FB0E92"/>
    <w:rsid w:val="0058285E"/>
    <w:pPr>
      <w:spacing w:after="200" w:line="276" w:lineRule="auto"/>
    </w:pPr>
    <w:rPr>
      <w:rFonts w:eastAsiaTheme="minorHAnsi"/>
      <w:lang w:eastAsia="en-US"/>
    </w:rPr>
  </w:style>
  <w:style w:type="paragraph" w:customStyle="1" w:styleId="FB2538D2B4544465846CBF44D2F6E9883">
    <w:name w:val="FB2538D2B4544465846CBF44D2F6E9883"/>
    <w:rsid w:val="0058285E"/>
    <w:pPr>
      <w:spacing w:after="200" w:line="276" w:lineRule="auto"/>
    </w:pPr>
    <w:rPr>
      <w:rFonts w:eastAsiaTheme="minorHAnsi"/>
      <w:lang w:eastAsia="en-US"/>
    </w:rPr>
  </w:style>
  <w:style w:type="paragraph" w:customStyle="1" w:styleId="BBDDB2BCC775436FAB64C03D22E339BF2">
    <w:name w:val="BBDDB2BCC775436FAB64C03D22E339BF2"/>
    <w:rsid w:val="0058285E"/>
    <w:pPr>
      <w:spacing w:after="200" w:line="276" w:lineRule="auto"/>
    </w:pPr>
    <w:rPr>
      <w:rFonts w:eastAsiaTheme="minorHAnsi"/>
      <w:lang w:eastAsia="en-US"/>
    </w:rPr>
  </w:style>
  <w:style w:type="paragraph" w:customStyle="1" w:styleId="8B55677C1B474377B2C34B0E7C362266">
    <w:name w:val="8B55677C1B474377B2C34B0E7C362266"/>
    <w:rsid w:val="0058285E"/>
    <w:pPr>
      <w:spacing w:after="200" w:line="276" w:lineRule="auto"/>
    </w:pPr>
    <w:rPr>
      <w:rFonts w:eastAsiaTheme="minorHAnsi"/>
      <w:lang w:eastAsia="en-US"/>
    </w:rPr>
  </w:style>
  <w:style w:type="paragraph" w:customStyle="1" w:styleId="07340AC26B0A4C62A77E060A4D67E2E53">
    <w:name w:val="07340AC26B0A4C62A77E060A4D67E2E53"/>
    <w:rsid w:val="0058285E"/>
    <w:pPr>
      <w:spacing w:after="200" w:line="276" w:lineRule="auto"/>
    </w:pPr>
    <w:rPr>
      <w:rFonts w:eastAsiaTheme="minorHAnsi"/>
      <w:lang w:eastAsia="en-US"/>
    </w:rPr>
  </w:style>
  <w:style w:type="paragraph" w:customStyle="1" w:styleId="2AE57A6379B640948C89DB1582DF27653">
    <w:name w:val="2AE57A6379B640948C89DB1582DF27653"/>
    <w:rsid w:val="0058285E"/>
    <w:pPr>
      <w:spacing w:after="200" w:line="276" w:lineRule="auto"/>
    </w:pPr>
    <w:rPr>
      <w:rFonts w:eastAsiaTheme="minorHAnsi"/>
      <w:lang w:eastAsia="en-US"/>
    </w:rPr>
  </w:style>
  <w:style w:type="paragraph" w:customStyle="1" w:styleId="6DDF7D4B4D314D729F4F1FF61F0146B23">
    <w:name w:val="6DDF7D4B4D314D729F4F1FF61F0146B23"/>
    <w:rsid w:val="0058285E"/>
    <w:pPr>
      <w:spacing w:after="200" w:line="276" w:lineRule="auto"/>
    </w:pPr>
    <w:rPr>
      <w:rFonts w:eastAsiaTheme="minorHAnsi"/>
      <w:lang w:eastAsia="en-US"/>
    </w:rPr>
  </w:style>
  <w:style w:type="paragraph" w:customStyle="1" w:styleId="ACC87BEBD74D4294A9A8D078DB61D43F3">
    <w:name w:val="ACC87BEBD74D4294A9A8D078DB61D43F3"/>
    <w:rsid w:val="0058285E"/>
    <w:pPr>
      <w:spacing w:after="200" w:line="276" w:lineRule="auto"/>
    </w:pPr>
    <w:rPr>
      <w:rFonts w:eastAsiaTheme="minorHAnsi"/>
      <w:lang w:eastAsia="en-US"/>
    </w:rPr>
  </w:style>
  <w:style w:type="paragraph" w:customStyle="1" w:styleId="2D34905B9B454700986E63887AFB50053">
    <w:name w:val="2D34905B9B454700986E63887AFB50053"/>
    <w:rsid w:val="0058285E"/>
    <w:pPr>
      <w:spacing w:after="200" w:line="276" w:lineRule="auto"/>
    </w:pPr>
    <w:rPr>
      <w:rFonts w:eastAsiaTheme="minorHAnsi"/>
      <w:lang w:eastAsia="en-US"/>
    </w:rPr>
  </w:style>
  <w:style w:type="paragraph" w:customStyle="1" w:styleId="F936BF600BE54DD095B66ED6B70FB0E93">
    <w:name w:val="F936BF600BE54DD095B66ED6B70FB0E93"/>
    <w:rsid w:val="0058285E"/>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ct:contentTypeSchema xmlns:ct="http://schemas.microsoft.com/office/2006/metadata/contentType" xmlns:ma="http://schemas.microsoft.com/office/2006/metadata/properties/metaAttributes" ct:_="" ma:_="" ma:contentTypeName="Dokument" ma:contentTypeID="0x01010082F6CF5AC4B69D4CA4913C8C7806130C" ma:contentTypeVersion="0" ma:contentTypeDescription="Skapa ett nytt dokument." ma:contentTypeScope="" ma:versionID="99a8c06d041fe489a0ac81dc45f84c12">
  <xsd:schema xmlns:xsd="http://www.w3.org/2001/XMLSchema" xmlns:xs="http://www.w3.org/2001/XMLSchema" xmlns:p="http://schemas.microsoft.com/office/2006/metadata/properties" targetNamespace="http://schemas.microsoft.com/office/2006/metadata/properties" ma:root="true" ma:fieldsID="988ddc45a2a1ba233d786d3fa5db79e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08C63-3BA0-4E10-999A-5A1631CE23E7}">
  <ds:schemaRefs>
    <ds:schemaRef ds:uri="http://schemas.microsoft.com/sharepoint/v3/contenttype/forms"/>
  </ds:schemaRefs>
</ds:datastoreItem>
</file>

<file path=customXml/itemProps2.xml><?xml version="1.0" encoding="utf-8"?>
<ds:datastoreItem xmlns:ds="http://schemas.openxmlformats.org/officeDocument/2006/customXml" ds:itemID="{A028E81D-C174-44C2-83A7-B045DEA784D6}">
  <ds:schemaRefs>
    <ds:schemaRef ds:uri="http://schemas.openxmlformats.org/officeDocument/2006/bibliography"/>
  </ds:schemaRefs>
</ds:datastoreItem>
</file>

<file path=customXml/itemProps3.xml><?xml version="1.0" encoding="utf-8"?>
<ds:datastoreItem xmlns:ds="http://schemas.openxmlformats.org/officeDocument/2006/customXml" ds:itemID="{14B571DE-9FEF-443E-BFEF-8D8A10FF54E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6DA9EF7A-CCE7-4AF5-BA3C-73D4204EBDDA}">
  <ds:schemaRefs>
    <ds:schemaRef ds:uri="http://schemas.microsoft.com/office/2006/customDocumentInformationPanel"/>
  </ds:schemaRefs>
</ds:datastoreItem>
</file>

<file path=customXml/itemProps5.xml><?xml version="1.0" encoding="utf-8"?>
<ds:datastoreItem xmlns:ds="http://schemas.openxmlformats.org/officeDocument/2006/customXml" ds:itemID="{9E139D32-C100-407F-ABC8-6BC7DACBC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allman</Template>
  <TotalTime>10</TotalTime>
  <Pages>5</Pages>
  <Words>823</Words>
  <Characters>4363</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Kursplan för</vt:lpstr>
      <vt:lpstr/>
    </vt:vector>
  </TitlesOfParts>
  <Company>Sveriges lantbruksuniversitet</Company>
  <LinksUpToDate>false</LinksUpToDate>
  <CharactersWithSpaces>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Kursplan för</dc:title>
  <dc:creator>SLU</dc:creator>
  <cp:lastModifiedBy>Sofia Webering Ekberg</cp:lastModifiedBy>
  <cp:revision>4</cp:revision>
  <cp:lastPrinted>2012-03-26T17:07:00Z</cp:lastPrinted>
  <dcterms:created xsi:type="dcterms:W3CDTF">2025-10-23T07:00:00Z</dcterms:created>
  <dcterms:modified xsi:type="dcterms:W3CDTF">2025-11-07T14:07:00Z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0x01010082F6CF5AC4B69D4CA4913C8C7806130C</vt:lpwstr>
  </property>
</Properties>
</file>