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"/>
      </w:tblPr>
      <w:tblGrid>
        <w:gridCol w:w="3733"/>
        <w:gridCol w:w="5623"/>
      </w:tblGrid>
      <w:tr w:rsidR="00505276" w:rsidRPr="00602CF4" w14:paraId="0F454181" w14:textId="77777777" w:rsidTr="00D430E5">
        <w:trPr>
          <w:tblHeader/>
        </w:trPr>
        <w:tc>
          <w:tcPr>
            <w:tcW w:w="3733" w:type="dxa"/>
            <w:hideMark/>
          </w:tcPr>
          <w:p w14:paraId="44407948" w14:textId="77777777" w:rsidR="00DC260E" w:rsidRPr="00602CF4" w:rsidRDefault="00DC260E" w:rsidP="00D32EBF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602CF4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br/>
            </w:r>
          </w:p>
        </w:tc>
        <w:tc>
          <w:tcPr>
            <w:tcW w:w="5623" w:type="dxa"/>
          </w:tcPr>
          <w:p w14:paraId="7879A5BB" w14:textId="77777777" w:rsidR="00505276" w:rsidRPr="00602CF4" w:rsidRDefault="00141C5D" w:rsidP="0060679E">
            <w:pPr>
              <w:tabs>
                <w:tab w:val="left" w:pos="2507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b/>
                <w:caps/>
                <w:sz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  <w:lang w:val="en-GB"/>
                </w:rPr>
                <w:id w:val="-1329601151"/>
                <w:placeholder>
                  <w:docPart w:val="B145E68A2A9049B9ADA5BA5AC6027EC9"/>
                </w:placeholder>
                <w:text w:multiLine="1"/>
              </w:sdtPr>
              <w:sdtEndPr/>
              <w:sdtContent>
                <w:r w:rsidR="00535A1A" w:rsidRPr="00602CF4">
                  <w:rPr>
                    <w:rFonts w:asciiTheme="majorHAnsi" w:hAnsiTheme="majorHAnsi" w:cstheme="majorHAnsi"/>
                    <w:b/>
                    <w:caps/>
                    <w:sz w:val="20"/>
                    <w:lang w:val="en-GB"/>
                  </w:rPr>
                  <w:t>cOurse syllabus template</w:t>
                </w:r>
              </w:sdtContent>
            </w:sdt>
          </w:p>
          <w:p w14:paraId="6DD7EA52" w14:textId="6D86C3EF" w:rsidR="0060679E" w:rsidRPr="00602CF4" w:rsidRDefault="00141C5D" w:rsidP="00420AB8">
            <w:pPr>
              <w:spacing w:after="120" w:line="276" w:lineRule="auto"/>
              <w:ind w:left="380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GB"/>
                </w:rPr>
                <w:id w:val="1184717424"/>
                <w:placeholder>
                  <w:docPart w:val="26DAAA7178EA4975923121901AAF1C1A"/>
                </w:placeholder>
                <w:text w:multiLine="1"/>
              </w:sdtPr>
              <w:sdtEndPr/>
              <w:sdtContent>
                <w: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7</w:t>
                </w:r>
                <w:r w:rsidR="00602CF4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Novem</w:t>
                </w:r>
                <w:r w:rsidR="00420AB8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ber</w:t>
                </w:r>
                <w:r w:rsidR="00602CF4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 xml:space="preserve"> 202</w:t>
                </w:r>
                <w: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5</w:t>
                </w:r>
              </w:sdtContent>
            </w:sdt>
          </w:p>
        </w:tc>
      </w:tr>
    </w:tbl>
    <w:p w14:paraId="6EEEB320" w14:textId="77777777" w:rsidR="004332BF" w:rsidRPr="00602CF4" w:rsidRDefault="004332BF" w:rsidP="004332BF">
      <w:pPr>
        <w:pStyle w:val="TillfalligText"/>
        <w:rPr>
          <w:bdr w:val="none" w:sz="0" w:space="0" w:color="auto"/>
          <w:lang w:val="en-GB"/>
        </w:rPr>
      </w:pPr>
    </w:p>
    <w:p w14:paraId="565AB47B" w14:textId="77777777" w:rsidR="00B5735A" w:rsidRPr="00602CF4" w:rsidRDefault="00B5735A" w:rsidP="004332BF">
      <w:pPr>
        <w:pStyle w:val="TillfalligText"/>
        <w:rPr>
          <w:bdr w:val="none" w:sz="0" w:space="0" w:color="auto"/>
          <w:lang w:val="en-GB"/>
        </w:rPr>
      </w:pPr>
    </w:p>
    <w:p w14:paraId="70CAB536" w14:textId="77777777" w:rsidR="00B5735A" w:rsidRPr="00602CF4" w:rsidRDefault="00B5735A" w:rsidP="004332BF">
      <w:pPr>
        <w:pStyle w:val="TillfalligText"/>
        <w:rPr>
          <w:bdr w:val="none" w:sz="0" w:space="0" w:color="auto"/>
          <w:lang w:val="en-GB"/>
        </w:rPr>
      </w:pPr>
    </w:p>
    <w:p w14:paraId="5436EB8D" w14:textId="62B4DAE2" w:rsidR="00B5735A" w:rsidRPr="00602CF4" w:rsidRDefault="00535A1A" w:rsidP="00B57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lang w:val="en-GB"/>
        </w:rPr>
      </w:pPr>
      <w:r w:rsidRPr="00602CF4">
        <w:rPr>
          <w:lang w:val="en-GB"/>
        </w:rPr>
        <w:t>Please read and follow</w:t>
      </w:r>
      <w:r w:rsidR="003D47BF">
        <w:rPr>
          <w:lang w:val="en-GB"/>
        </w:rPr>
        <w:t xml:space="preserve"> the</w:t>
      </w:r>
      <w:r w:rsidRPr="00602CF4">
        <w:rPr>
          <w:lang w:val="en-GB"/>
        </w:rPr>
        <w:t xml:space="preserve"> </w:t>
      </w:r>
      <w:hyperlink r:id="rId12" w:history="1">
        <w:r w:rsidR="004D2D15">
          <w:rPr>
            <w:rStyle w:val="Hyperlnk"/>
            <w:lang w:val="en-GB"/>
          </w:rPr>
          <w:t>i</w:t>
        </w:r>
        <w:r w:rsidRPr="00602CF4">
          <w:rPr>
            <w:rStyle w:val="Hyperlnk"/>
            <w:lang w:val="en-GB"/>
          </w:rPr>
          <w:t>nstructions for course syllabuses</w:t>
        </w:r>
      </w:hyperlink>
      <w:r w:rsidRPr="00602CF4">
        <w:rPr>
          <w:lang w:val="en-GB"/>
        </w:rPr>
        <w:t xml:space="preserve"> before filling in the template.</w:t>
      </w:r>
      <w:r w:rsidR="00075E6D" w:rsidRPr="00602CF4">
        <w:rPr>
          <w:lang w:val="en-GB"/>
        </w:rPr>
        <w:t xml:space="preserve"> </w:t>
      </w:r>
      <w:r w:rsidR="008A730A" w:rsidRPr="00602CF4">
        <w:rPr>
          <w:lang w:val="en-GB"/>
        </w:rPr>
        <w:t>Fields marked</w:t>
      </w:r>
      <w:r w:rsidR="00F81F5B" w:rsidRPr="00602CF4">
        <w:rPr>
          <w:lang w:val="en-GB"/>
        </w:rPr>
        <w:t xml:space="preserve"> </w:t>
      </w:r>
      <w:r w:rsidR="00F81F5B" w:rsidRPr="00602CF4">
        <w:rPr>
          <w:sz w:val="24"/>
          <w:szCs w:val="24"/>
          <w:lang w:val="en-GB"/>
        </w:rPr>
        <w:t>*</w:t>
      </w:r>
      <w:r w:rsidR="008A730A" w:rsidRPr="00602CF4">
        <w:rPr>
          <w:lang w:val="en-GB"/>
        </w:rPr>
        <w:t xml:space="preserve"> are compulsory</w:t>
      </w:r>
      <w:r w:rsidR="00F81F5B" w:rsidRPr="00602CF4">
        <w:rPr>
          <w:lang w:val="en-GB"/>
        </w:rPr>
        <w:t xml:space="preserve">. </w:t>
      </w:r>
      <w:r w:rsidR="008A730A" w:rsidRPr="00602CF4">
        <w:rPr>
          <w:lang w:val="en-GB"/>
        </w:rPr>
        <w:t>Select an option from the drop-down list, or type under the heading</w:t>
      </w:r>
      <w:r w:rsidR="00F81F5B" w:rsidRPr="00602CF4">
        <w:rPr>
          <w:lang w:val="en-GB"/>
        </w:rPr>
        <w:t>.</w:t>
      </w:r>
      <w:r w:rsidR="00531C27" w:rsidRPr="00602CF4">
        <w:rPr>
          <w:lang w:val="en-GB"/>
        </w:rPr>
        <w:t xml:space="preserve"> </w:t>
      </w:r>
      <w:r w:rsidR="00602CF4">
        <w:rPr>
          <w:lang w:val="en-GB"/>
        </w:rPr>
        <w:t xml:space="preserve">Some of the headings </w:t>
      </w:r>
      <w:r w:rsidR="005A714D">
        <w:rPr>
          <w:lang w:val="en-GB"/>
        </w:rPr>
        <w:t xml:space="preserve">are accompanied by a text box with notes </w:t>
      </w:r>
      <w:r w:rsidR="00602CF4">
        <w:rPr>
          <w:lang w:val="en-GB"/>
        </w:rPr>
        <w:t>such as this one</w:t>
      </w:r>
      <w:r w:rsidR="008A730A" w:rsidRPr="00602CF4">
        <w:rPr>
          <w:lang w:val="en-GB"/>
        </w:rPr>
        <w:t>.</w:t>
      </w:r>
      <w:r w:rsidR="00220564" w:rsidRPr="00602CF4">
        <w:rPr>
          <w:lang w:val="en-GB"/>
        </w:rPr>
        <w:t xml:space="preserve"> </w:t>
      </w:r>
      <w:r w:rsidR="00602CF4">
        <w:rPr>
          <w:lang w:val="en-GB"/>
        </w:rPr>
        <w:t xml:space="preserve">The course syllabus also contains some standardised text that will be automatically displayed </w:t>
      </w:r>
      <w:r w:rsidR="00943645">
        <w:rPr>
          <w:lang w:val="en-GB"/>
        </w:rPr>
        <w:t xml:space="preserve">in a red box </w:t>
      </w:r>
      <w:r w:rsidR="00602CF4">
        <w:rPr>
          <w:lang w:val="en-GB"/>
        </w:rPr>
        <w:t xml:space="preserve">on the course page. </w:t>
      </w:r>
      <w:r w:rsidR="00943645">
        <w:rPr>
          <w:lang w:val="en-GB"/>
        </w:rPr>
        <w:t xml:space="preserve">They are </w:t>
      </w:r>
      <w:r w:rsidR="00602CF4">
        <w:rPr>
          <w:lang w:val="en-GB"/>
        </w:rPr>
        <w:t xml:space="preserve">only included to show the final layout on the course page. </w:t>
      </w:r>
      <w:r w:rsidR="00602CF4">
        <w:rPr>
          <w:i/>
          <w:lang w:val="en-GB"/>
        </w:rPr>
        <w:t xml:space="preserve">Do not enter this text into the template </w:t>
      </w:r>
      <w:r w:rsidR="00602CF4" w:rsidRPr="00602CF4">
        <w:rPr>
          <w:lang w:val="en-GB"/>
        </w:rPr>
        <w:t>manually</w:t>
      </w:r>
      <w:r w:rsidR="00602CF4">
        <w:rPr>
          <w:lang w:val="en-GB"/>
        </w:rPr>
        <w:t>, otherwise it will be entered into Ladok and displayed twice.</w:t>
      </w:r>
      <w:r w:rsidR="00602CF4" w:rsidRPr="00602CF4" w:rsidDel="00602CF4">
        <w:rPr>
          <w:lang w:val="en-GB"/>
        </w:rPr>
        <w:t xml:space="preserve"> </w:t>
      </w:r>
      <w:r w:rsidR="00552E80">
        <w:rPr>
          <w:lang w:val="en-GB"/>
        </w:rPr>
        <w:t>SLU is a public authority and Swedish is its official language. Course syllabuses are a legally binding document and must therefore be written in Swedish. SLU rules stipulate that an English translation of a course syllabus is to be</w:t>
      </w:r>
      <w:r w:rsidR="00520662">
        <w:rPr>
          <w:lang w:val="en-GB"/>
        </w:rPr>
        <w:t xml:space="preserve"> made</w:t>
      </w:r>
      <w:r w:rsidR="00552E80">
        <w:rPr>
          <w:lang w:val="en-GB"/>
        </w:rPr>
        <w:t xml:space="preserve"> available, although this </w:t>
      </w:r>
      <w:r w:rsidR="00520662">
        <w:rPr>
          <w:lang w:val="en-GB"/>
        </w:rPr>
        <w:t>version</w:t>
      </w:r>
      <w:r w:rsidR="00552E80">
        <w:rPr>
          <w:lang w:val="en-GB"/>
        </w:rPr>
        <w:t xml:space="preserve"> is not legally binding.</w:t>
      </w:r>
      <w:r w:rsidR="006E5751" w:rsidRPr="00602CF4">
        <w:rPr>
          <w:lang w:val="en-GB"/>
        </w:rPr>
        <w:t xml:space="preserve"> See </w:t>
      </w:r>
      <w:r w:rsidR="00F9577D" w:rsidRPr="00602CF4">
        <w:rPr>
          <w:lang w:val="en-GB"/>
        </w:rPr>
        <w:t>page</w:t>
      </w:r>
      <w:r w:rsidR="00F9577D">
        <w:rPr>
          <w:lang w:val="en-GB"/>
        </w:rPr>
        <w:t>s</w:t>
      </w:r>
      <w:r w:rsidR="00F9577D" w:rsidRPr="00602CF4">
        <w:rPr>
          <w:lang w:val="en-GB"/>
        </w:rPr>
        <w:t xml:space="preserve"> 2</w:t>
      </w:r>
      <w:r w:rsidR="00F9577D">
        <w:rPr>
          <w:lang w:val="en-GB"/>
        </w:rPr>
        <w:t xml:space="preserve"> and </w:t>
      </w:r>
      <w:r w:rsidR="00F9577D" w:rsidRPr="00602CF4">
        <w:rPr>
          <w:lang w:val="en-GB"/>
        </w:rPr>
        <w:t>3</w:t>
      </w:r>
      <w:r w:rsidR="00F9577D">
        <w:rPr>
          <w:lang w:val="en-GB"/>
        </w:rPr>
        <w:t xml:space="preserve"> of the </w:t>
      </w:r>
      <w:hyperlink r:id="rId13" w:history="1">
        <w:r w:rsidR="005A2BE4">
          <w:rPr>
            <w:rStyle w:val="Hyperlnk"/>
            <w:lang w:val="en-GB"/>
          </w:rPr>
          <w:t>i</w:t>
        </w:r>
        <w:r w:rsidR="006E5751" w:rsidRPr="00602CF4">
          <w:rPr>
            <w:rStyle w:val="Hyperlnk"/>
            <w:lang w:val="en-GB"/>
          </w:rPr>
          <w:t>nstructions</w:t>
        </w:r>
      </w:hyperlink>
      <w:r w:rsidR="006E5751" w:rsidRPr="00602CF4">
        <w:rPr>
          <w:lang w:val="en-GB"/>
        </w:rPr>
        <w:t>.</w:t>
      </w:r>
      <w:r w:rsidR="00B5735A" w:rsidRPr="00602CF4">
        <w:rPr>
          <w:lang w:val="en-GB"/>
        </w:rPr>
        <w:t xml:space="preserve"> </w:t>
      </w:r>
      <w:r w:rsidR="00552E80">
        <w:rPr>
          <w:lang w:val="en-GB"/>
        </w:rPr>
        <w:t>Course</w:t>
      </w:r>
      <w:r w:rsidR="00E50250" w:rsidRPr="00602CF4">
        <w:rPr>
          <w:lang w:val="en-GB"/>
        </w:rPr>
        <w:t xml:space="preserve"> syllabus template</w:t>
      </w:r>
      <w:r w:rsidR="00552E80">
        <w:rPr>
          <w:lang w:val="en-GB"/>
        </w:rPr>
        <w:t>s</w:t>
      </w:r>
      <w:r w:rsidR="00E50250" w:rsidRPr="00602CF4">
        <w:rPr>
          <w:lang w:val="en-GB"/>
        </w:rPr>
        <w:t xml:space="preserve"> </w:t>
      </w:r>
      <w:r w:rsidR="00552E80">
        <w:rPr>
          <w:lang w:val="en-GB"/>
        </w:rPr>
        <w:t>are</w:t>
      </w:r>
      <w:r w:rsidR="00552E80" w:rsidRPr="00602CF4">
        <w:rPr>
          <w:lang w:val="en-GB"/>
        </w:rPr>
        <w:t xml:space="preserve"> </w:t>
      </w:r>
      <w:r w:rsidR="00E50250" w:rsidRPr="00602CF4">
        <w:rPr>
          <w:lang w:val="en-GB"/>
        </w:rPr>
        <w:t xml:space="preserve">available in Swedish and English. The </w:t>
      </w:r>
      <w:r w:rsidR="00552E80">
        <w:rPr>
          <w:lang w:val="en-GB"/>
        </w:rPr>
        <w:t xml:space="preserve">free-text fields in </w:t>
      </w:r>
      <w:r w:rsidR="00520662">
        <w:rPr>
          <w:lang w:val="en-GB"/>
        </w:rPr>
        <w:t xml:space="preserve">the </w:t>
      </w:r>
      <w:r w:rsidR="00E50250" w:rsidRPr="00602CF4">
        <w:rPr>
          <w:lang w:val="en-GB"/>
        </w:rPr>
        <w:t xml:space="preserve">Swedish version </w:t>
      </w:r>
      <w:r w:rsidR="00552E80">
        <w:rPr>
          <w:lang w:val="en-GB"/>
        </w:rPr>
        <w:t>include bilingual headings to facilitate translation. The English template is monolingual.</w:t>
      </w:r>
    </w:p>
    <w:p w14:paraId="59F7617A" w14:textId="77777777" w:rsidR="001F792B" w:rsidRPr="00602CF4" w:rsidRDefault="001F792B" w:rsidP="006A5E45">
      <w:pPr>
        <w:spacing w:after="0"/>
        <w:ind w:right="-851"/>
        <w:rPr>
          <w:lang w:val="en-GB"/>
        </w:rPr>
      </w:pPr>
    </w:p>
    <w:p w14:paraId="02637CAF" w14:textId="77777777" w:rsidR="00B5735A" w:rsidRPr="00602CF4" w:rsidRDefault="00B5735A" w:rsidP="00B5735A">
      <w:pPr>
        <w:spacing w:after="0"/>
        <w:ind w:right="-852"/>
        <w:rPr>
          <w:lang w:val="en-GB"/>
        </w:rPr>
      </w:pPr>
      <w:r w:rsidRPr="00602CF4">
        <w:rPr>
          <w:lang w:val="en-GB"/>
        </w:rPr>
        <w:br w:type="page"/>
      </w:r>
    </w:p>
    <w:p w14:paraId="3DB3069D" w14:textId="3DC01421" w:rsidR="00F81F5B" w:rsidRPr="00602CF4" w:rsidRDefault="00410824" w:rsidP="006A5E45">
      <w:pPr>
        <w:spacing w:after="0"/>
        <w:ind w:right="-851"/>
        <w:rPr>
          <w:lang w:val="en-GB"/>
        </w:rPr>
      </w:pPr>
      <w:r w:rsidRPr="00602CF4">
        <w:rPr>
          <w:b/>
          <w:sz w:val="24"/>
          <w:szCs w:val="24"/>
          <w:lang w:val="en-GB"/>
        </w:rPr>
        <w:lastRenderedPageBreak/>
        <w:t>Swedish course name</w:t>
      </w:r>
      <w:r w:rsidR="00D32EBF" w:rsidRPr="00602CF4">
        <w:rPr>
          <w:b/>
          <w:sz w:val="24"/>
          <w:szCs w:val="24"/>
          <w:lang w:val="en-GB"/>
        </w:rPr>
        <w:t>*</w:t>
      </w:r>
      <w:r w:rsidR="006A5E45" w:rsidRPr="00602CF4">
        <w:rPr>
          <w:b/>
          <w:sz w:val="24"/>
          <w:szCs w:val="24"/>
          <w:lang w:val="en-GB"/>
        </w:rPr>
        <w:t xml:space="preserve"> </w:t>
      </w:r>
      <w:r w:rsidR="006A5E45" w:rsidRPr="00602CF4">
        <w:rPr>
          <w:i/>
          <w:sz w:val="18"/>
          <w:szCs w:val="18"/>
          <w:lang w:val="en-GB"/>
        </w:rPr>
        <w:t>(</w:t>
      </w:r>
      <w:r w:rsidR="005956B2" w:rsidRPr="00602CF4">
        <w:rPr>
          <w:i/>
          <w:sz w:val="18"/>
          <w:szCs w:val="18"/>
          <w:lang w:val="en-GB"/>
        </w:rPr>
        <w:t>Max</w:t>
      </w:r>
      <w:r w:rsidR="00343653">
        <w:rPr>
          <w:i/>
          <w:sz w:val="18"/>
          <w:szCs w:val="18"/>
          <w:lang w:val="en-GB"/>
        </w:rPr>
        <w:t>.</w:t>
      </w:r>
      <w:r w:rsidR="005956B2" w:rsidRPr="00602CF4">
        <w:rPr>
          <w:i/>
          <w:sz w:val="18"/>
          <w:szCs w:val="18"/>
          <w:lang w:val="en-GB"/>
        </w:rPr>
        <w:t xml:space="preserve"> 10</w:t>
      </w:r>
      <w:r w:rsidRPr="00602CF4">
        <w:rPr>
          <w:i/>
          <w:sz w:val="18"/>
          <w:szCs w:val="18"/>
          <w:lang w:val="en-GB"/>
        </w:rPr>
        <w:t>0 characters</w:t>
      </w:r>
      <w:r w:rsidR="006A5E45" w:rsidRPr="00602CF4">
        <w:rPr>
          <w:i/>
          <w:sz w:val="18"/>
          <w:szCs w:val="18"/>
          <w:lang w:val="en-GB"/>
        </w:rPr>
        <w:t>)</w:t>
      </w:r>
    </w:p>
    <w:p w14:paraId="181181FE" w14:textId="77777777" w:rsidR="00204E6B" w:rsidRPr="00602CF4" w:rsidRDefault="00204E6B" w:rsidP="00204E6B">
      <w:pPr>
        <w:spacing w:after="0"/>
        <w:ind w:right="-852"/>
        <w:rPr>
          <w:lang w:val="en-GB"/>
        </w:rPr>
      </w:pPr>
    </w:p>
    <w:p w14:paraId="72B4A64B" w14:textId="77777777" w:rsidR="006A5E45" w:rsidRPr="00602CF4" w:rsidRDefault="006A5E45" w:rsidP="00204E6B">
      <w:pPr>
        <w:spacing w:after="0"/>
        <w:ind w:right="-852"/>
        <w:rPr>
          <w:lang w:val="en-GB"/>
        </w:rPr>
      </w:pPr>
    </w:p>
    <w:p w14:paraId="175C6DDB" w14:textId="5E5D294C" w:rsidR="00F81F5B" w:rsidRPr="00602CF4" w:rsidRDefault="00410824" w:rsidP="006A5E45">
      <w:pPr>
        <w:spacing w:after="0"/>
        <w:ind w:right="-851"/>
        <w:rPr>
          <w:lang w:val="en-GB"/>
        </w:rPr>
      </w:pPr>
      <w:r w:rsidRPr="00602CF4">
        <w:rPr>
          <w:b/>
          <w:sz w:val="24"/>
          <w:szCs w:val="24"/>
          <w:lang w:val="en-GB"/>
        </w:rPr>
        <w:t>English course name</w:t>
      </w:r>
      <w:r w:rsidR="00F81F5B" w:rsidRPr="00602CF4">
        <w:rPr>
          <w:b/>
          <w:sz w:val="24"/>
          <w:szCs w:val="24"/>
          <w:lang w:val="en-GB"/>
        </w:rPr>
        <w:t>*</w:t>
      </w:r>
      <w:r w:rsidRPr="00602CF4">
        <w:rPr>
          <w:b/>
          <w:sz w:val="24"/>
          <w:szCs w:val="24"/>
          <w:lang w:val="en-GB"/>
        </w:rPr>
        <w:t xml:space="preserve"> </w:t>
      </w:r>
      <w:r w:rsidR="006A5E45" w:rsidRPr="00602CF4">
        <w:rPr>
          <w:b/>
          <w:i/>
          <w:sz w:val="18"/>
          <w:szCs w:val="18"/>
          <w:lang w:val="en-GB"/>
        </w:rPr>
        <w:t>(</w:t>
      </w:r>
      <w:r w:rsidR="005956B2" w:rsidRPr="00602CF4">
        <w:rPr>
          <w:i/>
          <w:sz w:val="18"/>
          <w:szCs w:val="18"/>
          <w:lang w:val="en-GB"/>
        </w:rPr>
        <w:t>Max</w:t>
      </w:r>
      <w:r w:rsidR="00343653">
        <w:rPr>
          <w:i/>
          <w:sz w:val="18"/>
          <w:szCs w:val="18"/>
          <w:lang w:val="en-GB"/>
        </w:rPr>
        <w:t>.</w:t>
      </w:r>
      <w:r w:rsidR="005956B2" w:rsidRPr="00602CF4">
        <w:rPr>
          <w:i/>
          <w:sz w:val="18"/>
          <w:szCs w:val="18"/>
          <w:lang w:val="en-GB"/>
        </w:rPr>
        <w:t xml:space="preserve"> 10</w:t>
      </w:r>
      <w:r w:rsidR="006A5E45" w:rsidRPr="00602CF4">
        <w:rPr>
          <w:i/>
          <w:sz w:val="18"/>
          <w:szCs w:val="18"/>
          <w:lang w:val="en-GB"/>
        </w:rPr>
        <w:t xml:space="preserve">0 </w:t>
      </w:r>
      <w:r w:rsidRPr="00602CF4">
        <w:rPr>
          <w:i/>
          <w:sz w:val="18"/>
          <w:szCs w:val="18"/>
          <w:lang w:val="en-GB"/>
        </w:rPr>
        <w:t>characters</w:t>
      </w:r>
      <w:r w:rsidR="006A5E45" w:rsidRPr="00602CF4">
        <w:rPr>
          <w:i/>
          <w:sz w:val="18"/>
          <w:szCs w:val="18"/>
          <w:lang w:val="en-GB"/>
        </w:rPr>
        <w:t>)</w:t>
      </w:r>
    </w:p>
    <w:p w14:paraId="4FEF1F88" w14:textId="77777777" w:rsidR="00204E6B" w:rsidRPr="00602CF4" w:rsidRDefault="00204E6B" w:rsidP="007E3E5E">
      <w:pPr>
        <w:spacing w:after="0"/>
        <w:ind w:right="-851"/>
        <w:rPr>
          <w:lang w:val="en-GB"/>
        </w:rPr>
      </w:pPr>
    </w:p>
    <w:p w14:paraId="23998E5B" w14:textId="77777777" w:rsidR="006A5E45" w:rsidRPr="00602CF4" w:rsidRDefault="006A5E45" w:rsidP="007E3E5E">
      <w:pPr>
        <w:spacing w:after="0"/>
        <w:ind w:right="-851"/>
        <w:rPr>
          <w:lang w:val="en-GB"/>
        </w:rPr>
      </w:pPr>
    </w:p>
    <w:p w14:paraId="54F70CC1" w14:textId="4345BD4A" w:rsidR="00204E6B" w:rsidRPr="00602CF4" w:rsidRDefault="00410824" w:rsidP="006A5E45">
      <w:pPr>
        <w:spacing w:after="0"/>
        <w:ind w:right="-851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Course scope</w:t>
      </w:r>
      <w:r w:rsidR="006A5E45" w:rsidRPr="00602CF4">
        <w:rPr>
          <w:b/>
          <w:sz w:val="24"/>
          <w:szCs w:val="24"/>
          <w:lang w:val="en-GB"/>
        </w:rPr>
        <w:t xml:space="preserve"> (</w:t>
      </w:r>
      <w:r w:rsidRPr="00602CF4">
        <w:rPr>
          <w:b/>
          <w:sz w:val="24"/>
          <w:szCs w:val="24"/>
          <w:lang w:val="en-GB"/>
        </w:rPr>
        <w:t>credits</w:t>
      </w:r>
      <w:r w:rsidR="00204E6B" w:rsidRPr="00602CF4">
        <w:rPr>
          <w:b/>
          <w:sz w:val="24"/>
          <w:szCs w:val="24"/>
          <w:lang w:val="en-GB"/>
        </w:rPr>
        <w:t>)</w:t>
      </w:r>
      <w:r w:rsidR="00992253" w:rsidRPr="00602CF4">
        <w:rPr>
          <w:b/>
          <w:sz w:val="24"/>
          <w:szCs w:val="24"/>
          <w:lang w:val="en-GB"/>
        </w:rPr>
        <w:t>*</w:t>
      </w:r>
    </w:p>
    <w:p w14:paraId="24B11DD5" w14:textId="77777777" w:rsidR="006A5E45" w:rsidRPr="00602CF4" w:rsidRDefault="006A5E45" w:rsidP="006A5E45">
      <w:pPr>
        <w:spacing w:after="0"/>
        <w:ind w:right="-851"/>
        <w:rPr>
          <w:lang w:val="en-GB"/>
        </w:rPr>
      </w:pPr>
    </w:p>
    <w:p w14:paraId="39D2466D" w14:textId="77777777" w:rsidR="00AE21E2" w:rsidRPr="00602CF4" w:rsidRDefault="00AE21E2" w:rsidP="00204E6B">
      <w:pPr>
        <w:spacing w:after="0"/>
        <w:ind w:right="-852"/>
        <w:rPr>
          <w:lang w:val="en-GB"/>
        </w:rPr>
      </w:pPr>
    </w:p>
    <w:p w14:paraId="52E49977" w14:textId="0FC5526C" w:rsidR="00BC421B" w:rsidRPr="00602CF4" w:rsidRDefault="00410824" w:rsidP="00204E6B">
      <w:pPr>
        <w:spacing w:after="0"/>
        <w:ind w:right="-852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Responsible department</w:t>
      </w:r>
      <w:r w:rsidR="00992253" w:rsidRPr="00602CF4">
        <w:rPr>
          <w:b/>
          <w:sz w:val="24"/>
          <w:szCs w:val="24"/>
          <w:lang w:val="en-GB"/>
        </w:rPr>
        <w:t>*</w:t>
      </w:r>
    </w:p>
    <w:p w14:paraId="26E04A37" w14:textId="0B24D676" w:rsidR="00AE21E2" w:rsidRPr="00602CF4" w:rsidRDefault="00141C5D" w:rsidP="00204E6B">
      <w:pPr>
        <w:spacing w:after="0"/>
        <w:ind w:right="-852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alias w:val="Responsible department"/>
          <w:tag w:val="Responsible department"/>
          <w:id w:val="2118866691"/>
          <w:placeholder>
            <w:docPart w:val="352855F2DD7F483AA70441EDD3316C0D"/>
          </w:placeholder>
          <w:showingPlcHdr/>
          <w:dropDownList>
            <w:listItem w:value="Select an option."/>
            <w:listItem w:displayText="Department of Aquatic Resources" w:value="Department of Aquatic Resources"/>
            <w:listItem w:displayText="Department of Biosystems and Technology" w:value="Department of Biosystems and Technology"/>
            <w:listItem w:displayText="Department of Ecology" w:value="Department of Ecology"/>
            <w:listItem w:displayText="Department of Economics" w:value="Department of Economics"/>
            <w:listItem w:displayText="Department of Energy and Technology" w:value="Department of Energy and Technology"/>
            <w:listItem w:displayText="Department of Animal Biosciences" w:value="Department of Animal Biosciences"/>
            <w:listItem w:displayText="Department of Clinical Sciences" w:value="Department of Clinical Sciences"/>
            <w:listItem w:displayText="Department of Landscape Architecture, Planning and Management" w:value="Department of Landscape Architecture, Planning and Management"/>
            <w:listItem w:displayText="Department of Soil and Environment" w:value="Department of Soil and Environment"/>
            <w:listItem w:displayText="Department of Molecular Sciences" w:value="Department of Molecular Sciences"/>
            <w:listItem w:displayText="Department of People and Society" w:value="Department of People and Society"/>
            <w:listItem w:displayText="Department of Agricultural Research for Northern Sweden" w:value="Department of Agricultural Research for Northern Sweden"/>
            <w:listItem w:displayText="Department of Forest Biomaterials and Technology" w:value="Department of Forest Biomaterials and Technology"/>
            <w:listItem w:displayText="Department of Forest Ecology and Management" w:value="Department of Forest Ecology and Management"/>
            <w:listItem w:displayText="Department of Forest Genetics and Plant Physiology" w:value="Department of Forest Genetics and Plant Physiology"/>
            <w:listItem w:displayText="Department of Forest Mycology and Plant Pathology" w:value="Department of Forest Mycology and Plant Pathology"/>
            <w:listItem w:displayText="Department of Forest Resource Management" w:value="Department of Forest Resource Management"/>
            <w:listItem w:displayText="Department of Forest Economics" w:value="Department of Forest Economics"/>
            <w:listItem w:displayText="Department of Urban and Rural Development" w:value="Department of Urban and Rural Development"/>
            <w:listItem w:displayText="Southern Swedish Forest Research Centre" w:value="Southern Swedish Forest Research Centre"/>
            <w:listItem w:displayText="Department of Applied Animal Science and Welfare" w:value="Department of Applied Animal Science and Welfare"/>
            <w:listItem w:displayText="Department of Aquatic Sciences and Assessment" w:value="Department of Aquatic Sciences and Assessment"/>
            <w:listItem w:displayText="Department of Wildlife, Fish, and Environmental Studies" w:value="Department of Wildlife, Fish, and Environmental Studies"/>
            <w:listItem w:displayText="Department of Plant Biology" w:value="Department of Plant Biology"/>
            <w:listItem w:displayText="Department of Plant Breeding" w:value="Department of Plant Breeding"/>
            <w:listItem w:displayText="Department of Crop Production Ecology" w:value="Department of Crop Production Ecology"/>
            <w:listItem w:displayText="Department of Plant Protection Biology" w:value="Department of Plant Protection Biology"/>
            <w:listItem w:displayText="School for Forest Engineers" w:value="School for Forest Engineers"/>
          </w:dropDownList>
        </w:sdtPr>
        <w:sdtEndPr/>
        <w:sdtContent>
          <w:r w:rsidR="00410824" w:rsidRPr="00602CF4">
            <w:rPr>
              <w:rStyle w:val="Platshllartext"/>
              <w:lang w:val="en-GB"/>
            </w:rPr>
            <w:t>Select a department.</w:t>
          </w:r>
        </w:sdtContent>
      </w:sdt>
    </w:p>
    <w:p w14:paraId="058BED9C" w14:textId="77777777" w:rsidR="00410824" w:rsidRPr="00602CF4" w:rsidRDefault="00410824" w:rsidP="00204E6B">
      <w:pPr>
        <w:spacing w:after="0"/>
        <w:ind w:right="-852"/>
        <w:rPr>
          <w:lang w:val="en-GB"/>
        </w:rPr>
      </w:pPr>
    </w:p>
    <w:p w14:paraId="6427340A" w14:textId="66CA07EF" w:rsidR="00BC421B" w:rsidRPr="00602CF4" w:rsidRDefault="00410824" w:rsidP="00E83092">
      <w:pPr>
        <w:spacing w:after="0"/>
        <w:ind w:right="-851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Valid</w:t>
      </w:r>
      <w:r w:rsidR="00BC421B" w:rsidRPr="00602CF4">
        <w:rPr>
          <w:b/>
          <w:sz w:val="24"/>
          <w:szCs w:val="24"/>
          <w:lang w:val="en-GB"/>
        </w:rPr>
        <w:t xml:space="preserve"> from</w:t>
      </w:r>
      <w:r w:rsidR="00E83092" w:rsidRPr="00602CF4">
        <w:rPr>
          <w:b/>
          <w:sz w:val="24"/>
          <w:szCs w:val="24"/>
          <w:lang w:val="en-GB"/>
        </w:rPr>
        <w:t>*</w:t>
      </w:r>
    </w:p>
    <w:p w14:paraId="4F045094" w14:textId="75479171" w:rsidR="00E83092" w:rsidRPr="00602CF4" w:rsidRDefault="00141C5D" w:rsidP="00E83092">
      <w:pPr>
        <w:spacing w:after="0"/>
        <w:ind w:right="-851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alias w:val="Valid from"/>
          <w:tag w:val="Validfrom"/>
          <w:id w:val="1097367255"/>
          <w:placeholder>
            <w:docPart w:val="9716DA9201984F5A97DBB2AD2FDC0DB6"/>
          </w:placeholder>
          <w:showingPlcHdr/>
          <w:dropDownList>
            <w:listItem w:value="Select an option."/>
            <w:listItem w:displayText="Autumn 2024" w:value="Autumn 2024"/>
            <w:listItem w:displayText="Spring 2025" w:value="Spring 2025"/>
            <w:listItem w:displayText="Autumn 2025" w:value="Autumn 2025"/>
            <w:listItem w:displayText="Spring 2026" w:value="Spring 2026"/>
            <w:listItem w:displayText="Autumn 2026" w:value="Autumn 2026"/>
            <w:listItem w:displayText="Spring 2027" w:value="Spring 2027"/>
            <w:listItem w:displayText="Autumn 2027" w:value="Autumn 2027"/>
            <w:listItem w:displayText="Spring 2028" w:value="Spring 2028"/>
          </w:dropDownList>
        </w:sdtPr>
        <w:sdtEndPr/>
        <w:sdtContent>
          <w:r w:rsidR="00410824" w:rsidRPr="00602CF4">
            <w:rPr>
              <w:rStyle w:val="Platshllartext"/>
              <w:lang w:val="en-GB"/>
            </w:rPr>
            <w:t>Select a semester.</w:t>
          </w:r>
        </w:sdtContent>
      </w:sdt>
    </w:p>
    <w:p w14:paraId="73941BA6" w14:textId="77777777" w:rsidR="00E83092" w:rsidRPr="00602CF4" w:rsidRDefault="00E83092" w:rsidP="00E83092">
      <w:pPr>
        <w:spacing w:after="0"/>
        <w:ind w:right="-852"/>
        <w:rPr>
          <w:lang w:val="en-GB"/>
        </w:rPr>
      </w:pPr>
    </w:p>
    <w:p w14:paraId="13F5A000" w14:textId="3AF8C6C8" w:rsidR="00BC421B" w:rsidRPr="00602CF4" w:rsidRDefault="00410824" w:rsidP="00E83092">
      <w:pPr>
        <w:spacing w:after="0"/>
        <w:ind w:right="-852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Grading scale</w:t>
      </w:r>
      <w:r w:rsidR="00992253" w:rsidRPr="00602CF4">
        <w:rPr>
          <w:b/>
          <w:sz w:val="24"/>
          <w:szCs w:val="24"/>
          <w:lang w:val="en-GB"/>
        </w:rPr>
        <w:t>*</w:t>
      </w:r>
    </w:p>
    <w:p w14:paraId="5107DAAB" w14:textId="383165A3" w:rsidR="00AE21E2" w:rsidRPr="00602CF4" w:rsidRDefault="00141C5D" w:rsidP="00E83092">
      <w:pPr>
        <w:spacing w:after="0"/>
        <w:ind w:right="-852"/>
        <w:rPr>
          <w:rStyle w:val="Formatmall2"/>
          <w:lang w:val="en-GB"/>
        </w:rPr>
      </w:pPr>
      <w:sdt>
        <w:sdtPr>
          <w:rPr>
            <w:sz w:val="24"/>
            <w:szCs w:val="24"/>
            <w:lang w:val="en-GB"/>
          </w:rPr>
          <w:alias w:val="Grading scale"/>
          <w:tag w:val="Grading scale"/>
          <w:id w:val="1021357934"/>
          <w:placeholder>
            <w:docPart w:val="248C46895DA44442817291323DF59A24"/>
          </w:placeholder>
          <w:showingPlcHdr/>
          <w:dropDownList>
            <w:listItem w:displayText="Select an option" w:value=""/>
            <w:listItem w:displayText="Four-point grading scale (U-3-4-5)" w:value="Four-point grading scale (U-3-4-5)"/>
            <w:listItem w:displayText="Two-point grading scale (U-G)" w:value="Two-point grading scale (U-G)"/>
          </w:dropDownList>
        </w:sdtPr>
        <w:sdtEndPr/>
        <w:sdtContent>
          <w:r w:rsidR="00AB1C36" w:rsidRPr="00602CF4">
            <w:rPr>
              <w:rStyle w:val="Platshllartext"/>
              <w:lang w:val="en-GB"/>
            </w:rPr>
            <w:t>Select an option.</w:t>
          </w:r>
        </w:sdtContent>
      </w:sdt>
    </w:p>
    <w:p w14:paraId="355CB494" w14:textId="77777777" w:rsidR="004F1C6E" w:rsidRPr="00602CF4" w:rsidRDefault="004F1C6E" w:rsidP="00E83092">
      <w:pPr>
        <w:spacing w:after="0"/>
        <w:ind w:right="-852"/>
        <w:rPr>
          <w:b/>
          <w:lang w:val="en-GB"/>
        </w:rPr>
      </w:pPr>
    </w:p>
    <w:p w14:paraId="40885F2B" w14:textId="77777777" w:rsidR="001F792B" w:rsidRPr="00602CF4" w:rsidRDefault="009566FE" w:rsidP="00204E6B">
      <w:pPr>
        <w:spacing w:after="0"/>
        <w:ind w:right="-852"/>
        <w:rPr>
          <w:sz w:val="24"/>
          <w:szCs w:val="24"/>
          <w:lang w:val="en-GB"/>
        </w:rPr>
      </w:pPr>
      <w:r w:rsidRPr="00602CF4">
        <w:rPr>
          <w:noProof/>
          <w:sz w:val="24"/>
          <w:szCs w:val="24"/>
          <w:lang w:eastAsia="sv-SE"/>
        </w:rPr>
        <w:drawing>
          <wp:inline distT="0" distB="0" distL="0" distR="0" wp14:anchorId="694C1536" wp14:editId="26D69634">
            <wp:extent cx="4679950" cy="436880"/>
            <wp:effectExtent l="19050" t="19050" r="25400" b="2032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ndardtext-betygskriterier-eng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43688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AB7C073" w14:textId="77777777" w:rsidR="0022490F" w:rsidRPr="00602CF4" w:rsidRDefault="0022490F" w:rsidP="00204E6B">
      <w:pPr>
        <w:spacing w:after="0"/>
        <w:ind w:right="-852"/>
        <w:rPr>
          <w:lang w:val="en-GB"/>
        </w:rPr>
      </w:pPr>
    </w:p>
    <w:p w14:paraId="065ECEBA" w14:textId="77777777" w:rsidR="0072702A" w:rsidRPr="00602CF4" w:rsidRDefault="0072702A" w:rsidP="00204E6B">
      <w:pPr>
        <w:spacing w:after="0"/>
        <w:ind w:right="-852"/>
        <w:rPr>
          <w:lang w:val="en-GB"/>
        </w:rPr>
      </w:pPr>
    </w:p>
    <w:p w14:paraId="7E2D6BF7" w14:textId="6E95AF0B" w:rsidR="005332CC" w:rsidRPr="00602CF4" w:rsidRDefault="00B13C93" w:rsidP="00533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right="-852"/>
        <w:rPr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Main field of study/subject</w:t>
      </w:r>
      <w:r w:rsidR="005332CC" w:rsidRPr="00602CF4">
        <w:rPr>
          <w:sz w:val="24"/>
          <w:szCs w:val="24"/>
          <w:lang w:val="en-GB"/>
        </w:rPr>
        <w:t>*</w:t>
      </w:r>
    </w:p>
    <w:p w14:paraId="2F93DDFD" w14:textId="2A9F889B" w:rsidR="0022490F" w:rsidRPr="00602CF4" w:rsidRDefault="00975F2E" w:rsidP="002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852"/>
        <w:rPr>
          <w:lang w:val="en-GB"/>
        </w:rPr>
      </w:pPr>
      <w:r w:rsidRPr="00602CF4">
        <w:rPr>
          <w:lang w:val="en-GB"/>
        </w:rPr>
        <w:t xml:space="preserve">You must choose </w:t>
      </w:r>
      <w:r w:rsidRPr="00602CF4">
        <w:rPr>
          <w:b/>
          <w:lang w:val="en-GB"/>
        </w:rPr>
        <w:t>either</w:t>
      </w:r>
      <w:r w:rsidRPr="00602CF4">
        <w:rPr>
          <w:lang w:val="en-GB"/>
        </w:rPr>
        <w:t xml:space="preserve"> a main field of study </w:t>
      </w:r>
      <w:r w:rsidRPr="00602CF4">
        <w:rPr>
          <w:b/>
          <w:lang w:val="en-GB"/>
        </w:rPr>
        <w:t xml:space="preserve">or </w:t>
      </w:r>
      <w:r w:rsidRPr="00602CF4">
        <w:rPr>
          <w:lang w:val="en-GB"/>
        </w:rPr>
        <w:t>a subject</w:t>
      </w:r>
      <w:r w:rsidR="0022490F" w:rsidRPr="00602CF4">
        <w:rPr>
          <w:lang w:val="en-GB"/>
        </w:rPr>
        <w:t xml:space="preserve">. </w:t>
      </w:r>
      <w:r w:rsidR="00520662">
        <w:rPr>
          <w:lang w:val="en-GB"/>
        </w:rPr>
        <w:t>A</w:t>
      </w:r>
      <w:r w:rsidRPr="00602CF4">
        <w:rPr>
          <w:lang w:val="en-GB"/>
        </w:rPr>
        <w:t xml:space="preserve">n additional main field of study or subject may be </w:t>
      </w:r>
      <w:r w:rsidR="00265472">
        <w:rPr>
          <w:lang w:val="en-GB"/>
        </w:rPr>
        <w:t xml:space="preserve">included </w:t>
      </w:r>
      <w:r w:rsidR="00520662">
        <w:rPr>
          <w:lang w:val="en-GB"/>
        </w:rPr>
        <w:t>for courses with a double classification</w:t>
      </w:r>
      <w:r w:rsidRPr="00602CF4">
        <w:rPr>
          <w:lang w:val="en-GB"/>
        </w:rPr>
        <w:t>.</w:t>
      </w:r>
      <w:r w:rsidR="0022490F" w:rsidRPr="00602CF4">
        <w:rPr>
          <w:lang w:val="en-GB"/>
        </w:rPr>
        <w:t xml:space="preserve"> </w:t>
      </w:r>
      <w:r w:rsidRPr="00602CF4">
        <w:rPr>
          <w:lang w:val="en-GB"/>
        </w:rPr>
        <w:t>The level (cycle) and specialisation must be stated for main fields of study</w:t>
      </w:r>
      <w:r w:rsidR="004F1C6E" w:rsidRPr="00602CF4">
        <w:rPr>
          <w:lang w:val="en-GB"/>
        </w:rPr>
        <w:t xml:space="preserve">. </w:t>
      </w:r>
      <w:r w:rsidRPr="00602CF4">
        <w:rPr>
          <w:lang w:val="en-GB"/>
        </w:rPr>
        <w:t xml:space="preserve">See </w:t>
      </w:r>
      <w:r w:rsidR="00F9577D">
        <w:rPr>
          <w:lang w:val="en-GB"/>
        </w:rPr>
        <w:t xml:space="preserve">page 5 of the </w:t>
      </w:r>
      <w:hyperlink r:id="rId15" w:history="1">
        <w:r w:rsidR="005A2BE4">
          <w:rPr>
            <w:rStyle w:val="Hyperlnk"/>
            <w:lang w:val="en-GB"/>
          </w:rPr>
          <w:t>i</w:t>
        </w:r>
        <w:r w:rsidRPr="00602CF4">
          <w:rPr>
            <w:rStyle w:val="Hyperlnk"/>
            <w:lang w:val="en-GB"/>
          </w:rPr>
          <w:t>nstructions</w:t>
        </w:r>
      </w:hyperlink>
      <w:r w:rsidR="004F1C6E" w:rsidRPr="00602CF4">
        <w:rPr>
          <w:lang w:val="en-GB"/>
        </w:rPr>
        <w:t>.</w:t>
      </w:r>
    </w:p>
    <w:p w14:paraId="56B8051B" w14:textId="77777777" w:rsidR="007D4B81" w:rsidRPr="00602CF4" w:rsidRDefault="007D4B81" w:rsidP="005332CC">
      <w:pPr>
        <w:tabs>
          <w:tab w:val="left" w:pos="1304"/>
          <w:tab w:val="left" w:pos="2608"/>
          <w:tab w:val="left" w:pos="3912"/>
          <w:tab w:val="left" w:pos="5216"/>
          <w:tab w:val="left" w:pos="6278"/>
        </w:tabs>
        <w:spacing w:after="0"/>
        <w:ind w:left="426" w:right="-852"/>
        <w:rPr>
          <w:lang w:val="en-GB"/>
        </w:rPr>
      </w:pPr>
    </w:p>
    <w:p w14:paraId="6CA8C09C" w14:textId="768A7C5A" w:rsidR="005332CC" w:rsidRPr="00602CF4" w:rsidRDefault="00975F2E" w:rsidP="005332CC">
      <w:pPr>
        <w:tabs>
          <w:tab w:val="left" w:pos="1304"/>
          <w:tab w:val="left" w:pos="2608"/>
          <w:tab w:val="left" w:pos="3912"/>
          <w:tab w:val="left" w:pos="5216"/>
          <w:tab w:val="left" w:pos="6278"/>
        </w:tabs>
        <w:spacing w:after="0"/>
        <w:ind w:left="426" w:right="-852"/>
        <w:rPr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Main field of study</w:t>
      </w:r>
      <w:r w:rsidR="00992253" w:rsidRPr="00602CF4">
        <w:rPr>
          <w:b/>
          <w:sz w:val="24"/>
          <w:szCs w:val="24"/>
          <w:lang w:val="en-GB"/>
        </w:rPr>
        <w:t>:</w:t>
      </w:r>
      <w:r w:rsidR="002C1EB9" w:rsidRPr="00602CF4">
        <w:rPr>
          <w:b/>
          <w:sz w:val="24"/>
          <w:szCs w:val="24"/>
          <w:lang w:val="en-GB"/>
        </w:rPr>
        <w:t xml:space="preserve"> </w:t>
      </w:r>
      <w:r w:rsidR="00992253" w:rsidRPr="00602CF4">
        <w:rPr>
          <w:b/>
          <w:sz w:val="24"/>
          <w:szCs w:val="24"/>
          <w:lang w:val="en-GB"/>
        </w:rPr>
        <w:tab/>
      </w:r>
      <w:r w:rsidR="005332CC" w:rsidRPr="00602CF4">
        <w:rPr>
          <w:b/>
          <w:sz w:val="24"/>
          <w:szCs w:val="24"/>
          <w:lang w:val="en-GB"/>
        </w:rPr>
        <w:tab/>
      </w:r>
      <w:r w:rsidR="00992253" w:rsidRPr="00602CF4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alias w:val="Main field of study"/>
          <w:tag w:val="Main field of study"/>
          <w:id w:val="-230928298"/>
          <w:placeholder>
            <w:docPart w:val="8E8D28769B29403682F6AB2E1D8F070F"/>
          </w:placeholder>
          <w:showingPlcHdr/>
          <w:dropDownList>
            <w:listItem w:value="Select an option."/>
            <w:listItem w:displayText="Agricultural science" w:value="Agricultural science"/>
            <w:listItem w:displayText="Animal science" w:value="Animal science"/>
            <w:listItem w:displayText="Bioeconomy management" w:value="Bioeconomy management"/>
            <w:listItem w:displayText="Bioinformatics" w:value="Bioinformatics"/>
            <w:listItem w:displayText="Biology" w:value="Biology"/>
            <w:listItem w:displayText="Business administration" w:value="Business administration"/>
            <w:listItem w:displayText="Chemistry" w:value="Chemistry"/>
            <w:listItem w:displayText="Economics" w:value="Economics"/>
            <w:listItem w:displayText="Environmental psychology" w:value="Environmental psychology"/>
            <w:listItem w:displayText="Environmental science" w:value="Environmental science"/>
            <w:listItem w:displayText="Equine science" w:value="Equine science"/>
            <w:listItem w:displayText="Food science" w:value="Food science"/>
            <w:listItem w:displayText="Food studies" w:value="Food studies"/>
            <w:listItem w:displayText="Forest management" w:value="Forest management"/>
            <w:listItem w:displayText="Forest science" w:value="Forest science"/>
            <w:listItem w:displayText="Forestry science" w:value="Forestry science"/>
            <w:listItem w:displayText="Horticultural science" w:value="Horticultural science"/>
            <w:listItem w:displayText="Landscape architecture" w:value="Landscape architecture"/>
            <w:listItem w:displayText="Rural development" w:value="Rural development"/>
            <w:listItem w:displayText="Soil science" w:value="Soil science"/>
            <w:listItem w:displayText="Sustainable development" w:value="Sustainable development"/>
            <w:listItem w:displayText="Technique" w:value="Technique"/>
            <w:listItem w:displayText="Technology" w:value="Technology"/>
            <w:listItem w:displayText="Veterinary medicine" w:value="Veterinary medicine"/>
            <w:listItem w:displayText="Veterinary nursing" w:value="Veterinary nursing"/>
          </w:dropDownList>
        </w:sdtPr>
        <w:sdtEndPr/>
        <w:sdtContent>
          <w:r w:rsidRPr="00602CF4">
            <w:rPr>
              <w:rStyle w:val="Platshllartext"/>
              <w:lang w:val="en-GB"/>
            </w:rPr>
            <w:t>Select main field of study</w:t>
          </w:r>
        </w:sdtContent>
      </w:sdt>
    </w:p>
    <w:p w14:paraId="20F21EC7" w14:textId="54600BB7" w:rsidR="005332CC" w:rsidRPr="00602CF4" w:rsidRDefault="00975F2E" w:rsidP="005332CC">
      <w:pPr>
        <w:tabs>
          <w:tab w:val="left" w:pos="1304"/>
          <w:tab w:val="left" w:pos="2608"/>
          <w:tab w:val="left" w:pos="3912"/>
          <w:tab w:val="left" w:pos="5216"/>
          <w:tab w:val="left" w:pos="6278"/>
        </w:tabs>
        <w:spacing w:after="0"/>
        <w:ind w:left="426" w:right="-852"/>
        <w:rPr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Additional main field, if applicable</w:t>
      </w:r>
      <w:r w:rsidR="0022490F" w:rsidRPr="00602CF4">
        <w:rPr>
          <w:b/>
          <w:sz w:val="24"/>
          <w:szCs w:val="24"/>
          <w:lang w:val="en-GB"/>
        </w:rPr>
        <w:t>:</w:t>
      </w:r>
      <w:r w:rsidR="0022490F" w:rsidRPr="00602CF4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alias w:val="Main field of study 2"/>
          <w:tag w:val="Main field of study 2"/>
          <w:id w:val="1239446938"/>
          <w:placeholder>
            <w:docPart w:val="C3D5ADF468FE4B81BD1520C5F98120D3"/>
          </w:placeholder>
          <w:showingPlcHdr/>
          <w:dropDownList>
            <w:listItem w:value="Select an option."/>
            <w:listItem w:displayText="Agricultural science" w:value="Agricultural science"/>
            <w:listItem w:displayText="Animal science" w:value="Animal science"/>
            <w:listItem w:displayText="Bioeconomy management" w:value="Bioeconomy management"/>
            <w:listItem w:displayText="Bioinformatics" w:value="Bioinformatics"/>
            <w:listItem w:displayText="Biology" w:value="Biology"/>
            <w:listItem w:displayText="Business administration" w:value="Business administration"/>
            <w:listItem w:displayText="Chemistry" w:value="Chemistry"/>
            <w:listItem w:displayText="Economics" w:value="Economics"/>
            <w:listItem w:displayText="Environmental psychology" w:value="Environmental psychology"/>
            <w:listItem w:displayText="Environmental science" w:value="Environmental science"/>
            <w:listItem w:displayText="Equine science" w:value="Equine science"/>
            <w:listItem w:displayText="Food science" w:value="Food science"/>
            <w:listItem w:displayText="Food studies" w:value="Food studies"/>
            <w:listItem w:displayText="Forest management" w:value="Forest management"/>
            <w:listItem w:displayText="Forest science" w:value="Forest science"/>
            <w:listItem w:displayText="Forestry science" w:value="Forestry science"/>
            <w:listItem w:displayText="Horticultural science" w:value="Horticultural science"/>
            <w:listItem w:displayText="Landscape architecture" w:value="Landscape architecture"/>
            <w:listItem w:displayText="Rural development" w:value="Rural development"/>
            <w:listItem w:displayText="Soil science" w:value="Soil science"/>
            <w:listItem w:displayText="Sustainable development" w:value="Sustainable development"/>
            <w:listItem w:displayText="Technique" w:value="Technique"/>
            <w:listItem w:displayText="Technology" w:value="Technology"/>
            <w:listItem w:displayText="Veterinary medicine" w:value="Veterinary medicine"/>
            <w:listItem w:displayText="Veterinary nursing" w:value="Veterinary nursing"/>
          </w:dropDownList>
        </w:sdtPr>
        <w:sdtEndPr/>
        <w:sdtContent>
          <w:r w:rsidR="00D37C30" w:rsidRPr="00602CF4">
            <w:rPr>
              <w:rStyle w:val="Platshllartext"/>
              <w:lang w:val="en-GB"/>
            </w:rPr>
            <w:t>Select main field of study</w:t>
          </w:r>
        </w:sdtContent>
      </w:sdt>
    </w:p>
    <w:p w14:paraId="039386BF" w14:textId="18648EBD" w:rsidR="005332CC" w:rsidRPr="00602CF4" w:rsidRDefault="00D37C30" w:rsidP="004F1C6E">
      <w:pPr>
        <w:tabs>
          <w:tab w:val="left" w:pos="1304"/>
          <w:tab w:val="left" w:pos="2608"/>
          <w:tab w:val="left" w:pos="3912"/>
          <w:tab w:val="left" w:pos="5216"/>
          <w:tab w:val="left" w:pos="6278"/>
        </w:tabs>
        <w:spacing w:after="0"/>
        <w:ind w:left="426" w:right="-852"/>
        <w:rPr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Level and specialisation</w:t>
      </w:r>
      <w:r w:rsidR="0022490F" w:rsidRPr="00602CF4">
        <w:rPr>
          <w:b/>
          <w:sz w:val="24"/>
          <w:szCs w:val="24"/>
          <w:lang w:val="en-GB"/>
        </w:rPr>
        <w:t>:</w:t>
      </w:r>
      <w:r w:rsidR="0022490F" w:rsidRPr="00602CF4">
        <w:rPr>
          <w:sz w:val="24"/>
          <w:szCs w:val="24"/>
          <w:lang w:val="en-GB"/>
        </w:rPr>
        <w:tab/>
      </w:r>
      <w:r w:rsidR="0022490F" w:rsidRPr="00602CF4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alias w:val="Level/specialisation"/>
          <w:tag w:val="Level/specialisation"/>
          <w:id w:val="569621951"/>
          <w:placeholder>
            <w:docPart w:val="4AAB3586110D4DB19099B343DFB6458B"/>
          </w:placeholder>
          <w:showingPlcHdr/>
          <w:dropDownList>
            <w:listItem w:value="Select an option."/>
            <w:listItem w:displayText="G1N - first cycle, only upper-secondary level entry requirements" w:value="G1N - first cycle, only upper-secondary level entry requirements"/>
            <w:listItem w:displayText="G1F - first cycle, less than 60 credits in first-cycle course(s) as entry requirements" w:value="G1F - first cycle, less than 60 credits in first-cycle course(s) as entry requirements"/>
            <w:listItem w:displayText="G2F - first cycle, at least 60 credits in first-cycle course(s) as entry requirements" w:value="G2F - first cycle, at least 60 credits in first-cycle course(s) as entry requirements"/>
            <w:listItem w:displayText="G2E - first cycle, at least 60 credits in first-cycle course(s) as entry requirements, includes degree project for BA/BSc" w:value="G2E - first cycle, at least 60 credits in first-cycle course(s) as entry requirements, includes degree project for BA/BSc"/>
            <w:listItem w:displayText="GXX - first cycle, in-depth level of the course cannot be classified" w:value="GXX - first cycle, in-depth level of the course cannot be classified"/>
            <w:listItem w:displayText="A1N - second cycle, only first-cycle course(s) as entry requirements" w:value="A1N - second cycle, only first-cycle course(s) as entry requirements"/>
            <w:listItem w:displayText="A1F - second cycle, second-cycle courses as entry requirements" w:value="A1F - second cycle, second-cycle courses as entry requirements"/>
            <w:listItem w:displayText="A1E - second cycle, includes degree project for MA/MSc (60 credits)" w:value="A1E - second cycle, includes degree project for MA/MSc (60 credits)"/>
            <w:listItem w:displayText="A2E - second cycle, includes degree project for MA/MSc (120 credits)" w:value="A2E - second cycle, includes degree project for MA/MSc (120 credits)"/>
            <w:listItem w:displayText="AXX - second cycle, in-depth level of the course cannot be classified" w:value="AXX - second cycle, in-depth level of the course cannot be classified"/>
          </w:dropDownList>
        </w:sdtPr>
        <w:sdtEndPr/>
        <w:sdtContent>
          <w:r w:rsidR="00857378" w:rsidRPr="00602CF4">
            <w:rPr>
              <w:rStyle w:val="Platshllartext"/>
              <w:lang w:val="en-GB"/>
            </w:rPr>
            <w:t>Select level and specialisation.</w:t>
          </w:r>
        </w:sdtContent>
      </w:sdt>
    </w:p>
    <w:p w14:paraId="4DA507AE" w14:textId="508D1EDB" w:rsidR="00992253" w:rsidRPr="00602CF4" w:rsidRDefault="00857378" w:rsidP="005332CC">
      <w:pPr>
        <w:tabs>
          <w:tab w:val="left" w:pos="1304"/>
          <w:tab w:val="left" w:pos="2608"/>
          <w:tab w:val="left" w:pos="3912"/>
          <w:tab w:val="left" w:pos="5216"/>
          <w:tab w:val="left" w:pos="6278"/>
        </w:tabs>
        <w:spacing w:after="0"/>
        <w:ind w:left="426" w:right="-852"/>
        <w:rPr>
          <w:rStyle w:val="Formatmall2"/>
          <w:lang w:val="en-GB"/>
        </w:rPr>
      </w:pPr>
      <w:r w:rsidRPr="00602CF4">
        <w:rPr>
          <w:b/>
          <w:sz w:val="24"/>
          <w:szCs w:val="24"/>
          <w:lang w:val="en-GB"/>
        </w:rPr>
        <w:t>Subject</w:t>
      </w:r>
      <w:r w:rsidR="00992253" w:rsidRPr="00602CF4">
        <w:rPr>
          <w:b/>
          <w:sz w:val="24"/>
          <w:szCs w:val="24"/>
          <w:lang w:val="en-GB"/>
        </w:rPr>
        <w:t>:</w:t>
      </w:r>
      <w:r w:rsidR="005332CC" w:rsidRPr="00602CF4">
        <w:rPr>
          <w:b/>
          <w:sz w:val="24"/>
          <w:szCs w:val="24"/>
          <w:lang w:val="en-GB"/>
        </w:rPr>
        <w:t xml:space="preserve"> </w:t>
      </w:r>
      <w:r w:rsidR="00992253" w:rsidRPr="00602CF4">
        <w:rPr>
          <w:sz w:val="24"/>
          <w:szCs w:val="24"/>
          <w:lang w:val="en-GB"/>
        </w:rPr>
        <w:tab/>
      </w:r>
      <w:r w:rsidR="00992253" w:rsidRPr="00602CF4">
        <w:rPr>
          <w:sz w:val="24"/>
          <w:szCs w:val="24"/>
          <w:lang w:val="en-GB"/>
        </w:rPr>
        <w:tab/>
      </w:r>
      <w:r w:rsidR="00992253" w:rsidRPr="00602CF4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alias w:val="Subject"/>
          <w:tag w:val="Subject"/>
          <w:id w:val="1149408123"/>
          <w:placeholder>
            <w:docPart w:val="1F2BFF82347242ED80BEC40DE1069985"/>
          </w:placeholder>
          <w:showingPlcHdr/>
          <w:dropDownList>
            <w:listItem w:value="Select an option."/>
            <w:listItem w:displayText="Communication science" w:value="Communication science"/>
            <w:listItem w:displayText="History" w:value="History"/>
            <w:listItem w:displayText="Interdisciplinarity" w:value="Interdisciplinarity"/>
            <w:listItem w:displayText="Law" w:value="Law"/>
            <w:listItem w:displayText="Leadership and organisation" w:value="Leadership and organisation"/>
            <w:listItem w:displayText="Mathematical statistics" w:value="Mathematical statistics"/>
            <w:listItem w:displayText="Mathematics/applied mathematics" w:value="Mathematics/applied mathematics"/>
            <w:listItem w:displayText="Pedagogics" w:value="Pedagogics"/>
            <w:listItem w:displayText="Physics" w:value="Physics"/>
            <w:listItem w:displayText="Science" w:value="Science"/>
            <w:listItem w:displayText="Statistics" w:value="Statistics"/>
          </w:dropDownList>
        </w:sdtPr>
        <w:sdtEndPr/>
        <w:sdtContent>
          <w:r w:rsidR="005A2BE4">
            <w:rPr>
              <w:rStyle w:val="Platshllartext"/>
              <w:lang w:val="en-GB"/>
            </w:rPr>
            <w:t>S</w:t>
          </w:r>
          <w:r w:rsidRPr="00602CF4">
            <w:rPr>
              <w:rStyle w:val="Platshllartext"/>
              <w:lang w:val="en-GB"/>
            </w:rPr>
            <w:t>elect a subject.</w:t>
          </w:r>
        </w:sdtContent>
      </w:sdt>
    </w:p>
    <w:p w14:paraId="4F248430" w14:textId="77777777" w:rsidR="0072702A" w:rsidRPr="00602CF4" w:rsidRDefault="0072702A" w:rsidP="005332CC">
      <w:pPr>
        <w:tabs>
          <w:tab w:val="left" w:pos="1304"/>
          <w:tab w:val="left" w:pos="2608"/>
          <w:tab w:val="left" w:pos="3912"/>
          <w:tab w:val="left" w:pos="5216"/>
          <w:tab w:val="left" w:pos="6278"/>
        </w:tabs>
        <w:spacing w:after="0"/>
        <w:ind w:left="426" w:right="-852"/>
        <w:rPr>
          <w:sz w:val="24"/>
          <w:szCs w:val="24"/>
          <w:lang w:val="en-GB"/>
        </w:rPr>
      </w:pPr>
    </w:p>
    <w:p w14:paraId="46F00772" w14:textId="77777777" w:rsidR="00732BDA" w:rsidRPr="00602CF4" w:rsidRDefault="00732BDA" w:rsidP="005332CC">
      <w:pPr>
        <w:tabs>
          <w:tab w:val="left" w:pos="1304"/>
          <w:tab w:val="left" w:pos="2608"/>
          <w:tab w:val="left" w:pos="3912"/>
          <w:tab w:val="left" w:pos="5216"/>
          <w:tab w:val="left" w:pos="6278"/>
        </w:tabs>
        <w:spacing w:after="0"/>
        <w:ind w:left="426" w:right="-852"/>
        <w:rPr>
          <w:sz w:val="24"/>
          <w:szCs w:val="24"/>
          <w:lang w:val="en-GB"/>
        </w:rPr>
      </w:pPr>
    </w:p>
    <w:p w14:paraId="015A6A5F" w14:textId="22D8DF62" w:rsidR="00992253" w:rsidRPr="00602CF4" w:rsidRDefault="00520662" w:rsidP="00533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851"/>
        <w:rPr>
          <w:lang w:val="en-GB"/>
        </w:rPr>
      </w:pPr>
      <w:r>
        <w:rPr>
          <w:lang w:val="en-GB"/>
        </w:rPr>
        <w:t>A</w:t>
      </w:r>
      <w:r w:rsidR="008B0DFB" w:rsidRPr="00602CF4">
        <w:rPr>
          <w:lang w:val="en-GB"/>
        </w:rPr>
        <w:t xml:space="preserve"> specialisation or sub-area must be stated below</w:t>
      </w:r>
      <w:r>
        <w:rPr>
          <w:lang w:val="en-GB"/>
        </w:rPr>
        <w:t xml:space="preserve"> </w:t>
      </w:r>
      <w:r w:rsidR="00D01832">
        <w:rPr>
          <w:lang w:val="en-GB"/>
        </w:rPr>
        <w:t>if</w:t>
      </w:r>
      <w:r w:rsidRPr="00602CF4">
        <w:rPr>
          <w:lang w:val="en-GB"/>
        </w:rPr>
        <w:t xml:space="preserve"> </w:t>
      </w:r>
      <w:r>
        <w:rPr>
          <w:lang w:val="en-GB"/>
        </w:rPr>
        <w:t>b</w:t>
      </w:r>
      <w:r w:rsidRPr="00602CF4">
        <w:rPr>
          <w:lang w:val="en-GB"/>
        </w:rPr>
        <w:t xml:space="preserve">iology and </w:t>
      </w:r>
      <w:r>
        <w:rPr>
          <w:lang w:val="en-GB"/>
        </w:rPr>
        <w:t>f</w:t>
      </w:r>
      <w:r w:rsidRPr="00602CF4">
        <w:rPr>
          <w:lang w:val="en-GB"/>
        </w:rPr>
        <w:t>orestry science</w:t>
      </w:r>
      <w:r>
        <w:rPr>
          <w:lang w:val="en-GB"/>
        </w:rPr>
        <w:t xml:space="preserve"> are the main fields of study</w:t>
      </w:r>
      <w:r w:rsidR="008B0DFB" w:rsidRPr="00602CF4">
        <w:rPr>
          <w:lang w:val="en-GB"/>
        </w:rPr>
        <w:t>.</w:t>
      </w:r>
      <w:r w:rsidR="00873757" w:rsidRPr="00602CF4">
        <w:rPr>
          <w:lang w:val="en-GB"/>
        </w:rPr>
        <w:t xml:space="preserve"> Se</w:t>
      </w:r>
      <w:r w:rsidR="008B0DFB" w:rsidRPr="00602CF4">
        <w:rPr>
          <w:lang w:val="en-GB"/>
        </w:rPr>
        <w:t>e</w:t>
      </w:r>
      <w:r w:rsidR="00873757" w:rsidRPr="00602CF4">
        <w:rPr>
          <w:lang w:val="en-GB"/>
        </w:rPr>
        <w:t xml:space="preserve"> </w:t>
      </w:r>
      <w:hyperlink r:id="rId16" w:history="1">
        <w:r w:rsidR="008B0DFB" w:rsidRPr="00602CF4">
          <w:rPr>
            <w:rStyle w:val="Hyperlnk"/>
            <w:lang w:val="en-GB"/>
          </w:rPr>
          <w:t>Subject descriptions</w:t>
        </w:r>
      </w:hyperlink>
      <w:r w:rsidR="008B0DFB" w:rsidRPr="00602CF4">
        <w:rPr>
          <w:lang w:val="en-GB"/>
        </w:rPr>
        <w:t>, and</w:t>
      </w:r>
      <w:r w:rsidR="000B0D90">
        <w:rPr>
          <w:lang w:val="en-GB"/>
        </w:rPr>
        <w:t xml:space="preserve"> page 6 of the</w:t>
      </w:r>
      <w:r w:rsidR="008B0DFB" w:rsidRPr="00602CF4">
        <w:rPr>
          <w:lang w:val="en-GB"/>
        </w:rPr>
        <w:t xml:space="preserve"> </w:t>
      </w:r>
      <w:hyperlink r:id="rId17" w:history="1">
        <w:r w:rsidR="005A2BE4">
          <w:rPr>
            <w:rStyle w:val="Hyperlnk"/>
            <w:lang w:val="en-GB"/>
          </w:rPr>
          <w:t>i</w:t>
        </w:r>
        <w:r w:rsidR="008B0DFB" w:rsidRPr="00602CF4">
          <w:rPr>
            <w:rStyle w:val="Hyperlnk"/>
            <w:lang w:val="en-GB"/>
          </w:rPr>
          <w:t>nstructions</w:t>
        </w:r>
      </w:hyperlink>
      <w:r w:rsidR="008D3A90" w:rsidRPr="00602CF4">
        <w:rPr>
          <w:lang w:val="en-GB"/>
        </w:rPr>
        <w:t>.</w:t>
      </w:r>
    </w:p>
    <w:p w14:paraId="04AF7CB5" w14:textId="77777777" w:rsidR="008D3A90" w:rsidRPr="00602CF4" w:rsidRDefault="008B0DFB" w:rsidP="00204E6B">
      <w:pPr>
        <w:spacing w:after="0"/>
        <w:ind w:right="-852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Biology specialisation, if applicable</w:t>
      </w:r>
    </w:p>
    <w:p w14:paraId="5B4FD617" w14:textId="719DE310" w:rsidR="00992253" w:rsidRPr="00602CF4" w:rsidRDefault="00141C5D" w:rsidP="00204E6B">
      <w:pPr>
        <w:spacing w:after="0"/>
        <w:ind w:right="-852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alias w:val="Biology specialisation"/>
          <w:tag w:val="Biology specialisation"/>
          <w:id w:val="-54398942"/>
          <w:placeholder>
            <w:docPart w:val="B7B664F620B34D68B4FAC323B81234BE"/>
          </w:placeholder>
          <w:showingPlcHdr/>
          <w:dropDownList>
            <w:listItem w:value="Select an option."/>
            <w:listItem w:displayText="Cell biology" w:value="Cell biology"/>
            <w:listItem w:displayText="Ecology" w:value="Ecology"/>
            <w:listItem w:displayText="Entomology" w:value="Entomology"/>
            <w:listItem w:displayText="Genetics" w:value="Genetics"/>
            <w:listItem w:displayText="Microbiology" w:value="Microbiology"/>
            <w:listItem w:displayText="Molecular biology" w:value="Molecular biology"/>
            <w:listItem w:displayText="Mycology" w:value="Mycology"/>
            <w:listItem w:displayText="Plant biology" w:value="Plant biology"/>
            <w:listItem w:displayText="Zoology" w:value="Zoology"/>
            <w:listItem w:displayText="Other biology course" w:value="Other biology course"/>
          </w:dropDownList>
        </w:sdtPr>
        <w:sdtEndPr/>
        <w:sdtContent>
          <w:r w:rsidR="00B01315" w:rsidRPr="00602CF4">
            <w:rPr>
              <w:rStyle w:val="Platshllartext"/>
              <w:lang w:val="en-GB"/>
            </w:rPr>
            <w:t>Select a biology specialisation.</w:t>
          </w:r>
        </w:sdtContent>
      </w:sdt>
    </w:p>
    <w:p w14:paraId="20D50762" w14:textId="77777777" w:rsidR="00727203" w:rsidRPr="00602CF4" w:rsidRDefault="00727203" w:rsidP="00204E6B">
      <w:pPr>
        <w:spacing w:after="0"/>
        <w:ind w:right="-852"/>
        <w:rPr>
          <w:lang w:val="en-GB"/>
        </w:rPr>
      </w:pPr>
    </w:p>
    <w:p w14:paraId="2788F8B8" w14:textId="77777777" w:rsidR="00727203" w:rsidRPr="00602CF4" w:rsidRDefault="00B01315" w:rsidP="00204E6B">
      <w:pPr>
        <w:spacing w:after="0"/>
        <w:ind w:right="-852"/>
        <w:rPr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Forestry science sub-area, if applicable</w:t>
      </w:r>
    </w:p>
    <w:p w14:paraId="4CBA7493" w14:textId="77777777" w:rsidR="00EA7A57" w:rsidRPr="00602CF4" w:rsidRDefault="00EA7A57" w:rsidP="00204E6B">
      <w:pPr>
        <w:spacing w:after="0"/>
        <w:ind w:right="-852"/>
        <w:rPr>
          <w:lang w:val="en-GB"/>
        </w:rPr>
      </w:pPr>
    </w:p>
    <w:p w14:paraId="2816FB0E" w14:textId="77777777" w:rsidR="00BC421B" w:rsidRPr="00602CF4" w:rsidRDefault="00BC421B" w:rsidP="00204E6B">
      <w:pPr>
        <w:spacing w:after="0"/>
        <w:ind w:right="-852"/>
        <w:rPr>
          <w:lang w:val="en-GB"/>
        </w:rPr>
      </w:pPr>
    </w:p>
    <w:p w14:paraId="14A9FEC9" w14:textId="239152E1" w:rsidR="00BC421B" w:rsidRPr="00602CF4" w:rsidRDefault="00542C9A" w:rsidP="00204E6B">
      <w:pPr>
        <w:spacing w:after="0"/>
        <w:ind w:right="-852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Language of instruction</w:t>
      </w:r>
      <w:r w:rsidR="009626E8" w:rsidRPr="00602CF4">
        <w:rPr>
          <w:b/>
          <w:sz w:val="24"/>
          <w:szCs w:val="24"/>
          <w:lang w:val="en-GB"/>
        </w:rPr>
        <w:t>*</w:t>
      </w:r>
    </w:p>
    <w:p w14:paraId="58A02F6C" w14:textId="75D57983" w:rsidR="00EB473D" w:rsidRPr="00602CF4" w:rsidRDefault="00141C5D" w:rsidP="00204E6B">
      <w:pPr>
        <w:spacing w:after="0"/>
        <w:ind w:right="-852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alias w:val="Course language"/>
          <w:tag w:val="Course language"/>
          <w:id w:val="1375970174"/>
          <w:placeholder>
            <w:docPart w:val="D900C6BAABE642989B62E9F8B336356B"/>
          </w:placeholder>
          <w:showingPlcHdr/>
          <w:dropDownList>
            <w:listItem w:value="Select an option."/>
            <w:listItem w:displayText="Swedish" w:value="Swedish"/>
            <w:listItem w:displayText="English" w:value="English"/>
          </w:dropDownList>
        </w:sdtPr>
        <w:sdtEndPr/>
        <w:sdtContent>
          <w:r w:rsidR="00B01315" w:rsidRPr="00602CF4">
            <w:rPr>
              <w:rStyle w:val="Platshllartext"/>
              <w:lang w:val="en-GB"/>
            </w:rPr>
            <w:t>Select language.</w:t>
          </w:r>
        </w:sdtContent>
      </w:sdt>
    </w:p>
    <w:p w14:paraId="14482A3D" w14:textId="77777777" w:rsidR="00EB473D" w:rsidRPr="00602CF4" w:rsidRDefault="00EB473D" w:rsidP="00204E6B">
      <w:pPr>
        <w:spacing w:after="0"/>
        <w:ind w:right="-852"/>
        <w:rPr>
          <w:lang w:val="en-GB"/>
        </w:rPr>
      </w:pPr>
    </w:p>
    <w:p w14:paraId="2F891E22" w14:textId="71C39C27" w:rsidR="008740C5" w:rsidRPr="00602CF4" w:rsidRDefault="008740C5" w:rsidP="00874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852"/>
        <w:rPr>
          <w:lang w:val="en-GB"/>
        </w:rPr>
      </w:pPr>
      <w:r w:rsidRPr="00602CF4">
        <w:rPr>
          <w:lang w:val="en-GB"/>
        </w:rPr>
        <w:t>S</w:t>
      </w:r>
      <w:r w:rsidR="00B01315" w:rsidRPr="00602CF4">
        <w:rPr>
          <w:lang w:val="en-GB"/>
        </w:rPr>
        <w:t>e</w:t>
      </w:r>
      <w:r w:rsidRPr="00602CF4">
        <w:rPr>
          <w:lang w:val="en-GB"/>
        </w:rPr>
        <w:t>e</w:t>
      </w:r>
      <w:r w:rsidR="00F9577D">
        <w:rPr>
          <w:lang w:val="en-GB"/>
        </w:rPr>
        <w:t xml:space="preserve"> pages 7 and 13 of the</w:t>
      </w:r>
      <w:r w:rsidRPr="00602CF4">
        <w:rPr>
          <w:lang w:val="en-GB"/>
        </w:rPr>
        <w:t xml:space="preserve"> </w:t>
      </w:r>
      <w:hyperlink r:id="rId18" w:history="1">
        <w:r w:rsidR="005A2BE4">
          <w:rPr>
            <w:rStyle w:val="Hyperlnk"/>
            <w:lang w:val="en-GB"/>
          </w:rPr>
          <w:t>i</w:t>
        </w:r>
        <w:r w:rsidR="00481DEB" w:rsidRPr="00602CF4">
          <w:rPr>
            <w:rStyle w:val="Hyperlnk"/>
            <w:lang w:val="en-GB"/>
          </w:rPr>
          <w:t>nstructions</w:t>
        </w:r>
      </w:hyperlink>
      <w:r w:rsidR="002C1EB9" w:rsidRPr="00602CF4">
        <w:rPr>
          <w:lang w:val="en-GB"/>
        </w:rPr>
        <w:t xml:space="preserve">, </w:t>
      </w:r>
      <w:r w:rsidR="00481DEB" w:rsidRPr="00602CF4">
        <w:rPr>
          <w:lang w:val="en-GB"/>
        </w:rPr>
        <w:t>for examp</w:t>
      </w:r>
      <w:r w:rsidRPr="00602CF4">
        <w:rPr>
          <w:lang w:val="en-GB"/>
        </w:rPr>
        <w:t>l</w:t>
      </w:r>
      <w:r w:rsidR="00481DEB" w:rsidRPr="00602CF4">
        <w:rPr>
          <w:lang w:val="en-GB"/>
        </w:rPr>
        <w:t xml:space="preserve">es </w:t>
      </w:r>
      <w:r w:rsidR="00F9577D" w:rsidRPr="00602CF4">
        <w:rPr>
          <w:lang w:val="en-GB"/>
        </w:rPr>
        <w:t>o</w:t>
      </w:r>
      <w:r w:rsidR="00F9577D">
        <w:rPr>
          <w:lang w:val="en-GB"/>
        </w:rPr>
        <w:t>f</w:t>
      </w:r>
      <w:r w:rsidR="00F9577D" w:rsidRPr="00602CF4">
        <w:rPr>
          <w:lang w:val="en-GB"/>
        </w:rPr>
        <w:t xml:space="preserve"> </w:t>
      </w:r>
      <w:r w:rsidR="00481DEB" w:rsidRPr="00602CF4">
        <w:rPr>
          <w:lang w:val="en-GB"/>
        </w:rPr>
        <w:t>how to formulate requirements</w:t>
      </w:r>
      <w:r w:rsidRPr="00602CF4">
        <w:rPr>
          <w:lang w:val="en-GB"/>
        </w:rPr>
        <w:t>.</w:t>
      </w:r>
    </w:p>
    <w:p w14:paraId="3A55CC21" w14:textId="77675CB2" w:rsidR="0072702A" w:rsidRPr="00602CF4" w:rsidRDefault="0072702A" w:rsidP="00204E6B">
      <w:pPr>
        <w:spacing w:after="0"/>
        <w:ind w:right="-852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Entry requirements</w:t>
      </w:r>
      <w:r w:rsidR="002C1EB9" w:rsidRPr="00602CF4">
        <w:rPr>
          <w:b/>
          <w:sz w:val="24"/>
          <w:szCs w:val="24"/>
          <w:lang w:val="en-GB"/>
        </w:rPr>
        <w:t>*</w:t>
      </w:r>
    </w:p>
    <w:p w14:paraId="0884D64C" w14:textId="77777777" w:rsidR="0072702A" w:rsidRPr="00602CF4" w:rsidRDefault="0072702A" w:rsidP="00204E6B">
      <w:pPr>
        <w:spacing w:after="0"/>
        <w:ind w:right="-852"/>
        <w:rPr>
          <w:lang w:val="en-GB"/>
        </w:rPr>
      </w:pPr>
    </w:p>
    <w:p w14:paraId="6B1DDFF3" w14:textId="77777777" w:rsidR="0072702A" w:rsidRPr="00602CF4" w:rsidRDefault="0072702A" w:rsidP="00204E6B">
      <w:pPr>
        <w:spacing w:after="0"/>
        <w:ind w:right="-852"/>
        <w:rPr>
          <w:lang w:val="en-GB"/>
        </w:rPr>
      </w:pPr>
    </w:p>
    <w:p w14:paraId="74254BE9" w14:textId="21821601" w:rsidR="00343653" w:rsidRPr="00602CF4" w:rsidRDefault="006C53AC" w:rsidP="0053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852"/>
        <w:rPr>
          <w:lang w:val="en-GB"/>
        </w:rPr>
      </w:pPr>
      <w:r>
        <w:rPr>
          <w:lang w:val="en-GB"/>
        </w:rPr>
        <w:t>You can write a brief description of the purpose of the course u</w:t>
      </w:r>
      <w:r w:rsidR="00532683" w:rsidRPr="00602CF4">
        <w:rPr>
          <w:lang w:val="en-GB"/>
        </w:rPr>
        <w:t>nder</w:t>
      </w:r>
      <w:r>
        <w:rPr>
          <w:lang w:val="en-GB"/>
        </w:rPr>
        <w:t xml:space="preserve"> before stating the set learning objectives as bullet points</w:t>
      </w:r>
      <w:r w:rsidR="00532683" w:rsidRPr="00602CF4">
        <w:rPr>
          <w:lang w:val="en-GB"/>
        </w:rPr>
        <w:t>. S</w:t>
      </w:r>
      <w:r w:rsidR="00441910" w:rsidRPr="00602CF4">
        <w:rPr>
          <w:lang w:val="en-GB"/>
        </w:rPr>
        <w:t>e</w:t>
      </w:r>
      <w:r>
        <w:rPr>
          <w:lang w:val="en-GB"/>
        </w:rPr>
        <w:t>e page 9 of the</w:t>
      </w:r>
      <w:r w:rsidR="00441910" w:rsidRPr="00602CF4">
        <w:rPr>
          <w:lang w:val="en-GB"/>
        </w:rPr>
        <w:t xml:space="preserve"> </w:t>
      </w:r>
      <w:hyperlink r:id="rId19" w:history="1">
        <w:r w:rsidR="005A2BE4">
          <w:rPr>
            <w:rStyle w:val="Hyperlnk"/>
            <w:lang w:val="en-GB"/>
          </w:rPr>
          <w:t>i</w:t>
        </w:r>
        <w:r w:rsidR="00481DEB" w:rsidRPr="00602CF4">
          <w:rPr>
            <w:rStyle w:val="Hyperlnk"/>
            <w:lang w:val="en-GB"/>
          </w:rPr>
          <w:t>nstructions</w:t>
        </w:r>
      </w:hyperlink>
      <w:r w:rsidR="00441910" w:rsidRPr="00602CF4">
        <w:rPr>
          <w:lang w:val="en-GB"/>
        </w:rPr>
        <w:t>.</w:t>
      </w:r>
    </w:p>
    <w:p w14:paraId="55DE135E" w14:textId="4B48AA31" w:rsidR="0072702A" w:rsidRPr="00602CF4" w:rsidRDefault="0072702A" w:rsidP="00947065">
      <w:pPr>
        <w:spacing w:after="0"/>
        <w:ind w:right="-852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Objectives</w:t>
      </w:r>
      <w:r w:rsidR="002C1EB9" w:rsidRPr="00602CF4">
        <w:rPr>
          <w:b/>
          <w:sz w:val="24"/>
          <w:szCs w:val="24"/>
          <w:lang w:val="en-GB"/>
        </w:rPr>
        <w:t>*</w:t>
      </w:r>
    </w:p>
    <w:p w14:paraId="4399E260" w14:textId="77777777" w:rsidR="0072702A" w:rsidRPr="00602CF4" w:rsidRDefault="0072702A" w:rsidP="00947065">
      <w:pPr>
        <w:spacing w:after="0"/>
        <w:ind w:right="-852"/>
        <w:rPr>
          <w:lang w:val="en-GB"/>
        </w:rPr>
      </w:pPr>
    </w:p>
    <w:p w14:paraId="018E65EE" w14:textId="77777777" w:rsidR="0072702A" w:rsidRPr="00602CF4" w:rsidRDefault="0072702A" w:rsidP="00947065">
      <w:pPr>
        <w:spacing w:after="0"/>
        <w:ind w:right="-852"/>
        <w:rPr>
          <w:lang w:val="en-GB"/>
        </w:rPr>
      </w:pPr>
    </w:p>
    <w:p w14:paraId="4EE901E6" w14:textId="77777777" w:rsidR="00732BDA" w:rsidRPr="00602CF4" w:rsidRDefault="00732BDA" w:rsidP="00732BDA">
      <w:pPr>
        <w:spacing w:after="0"/>
        <w:ind w:right="-852"/>
        <w:rPr>
          <w:lang w:val="en-GB"/>
        </w:rPr>
      </w:pPr>
      <w:r w:rsidRPr="00602CF4">
        <w:rPr>
          <w:lang w:val="en-GB"/>
        </w:rPr>
        <w:t>Upon successful completion of the course, students will be able to</w:t>
      </w:r>
      <w:r w:rsidR="006C53AC">
        <w:rPr>
          <w:lang w:val="en-GB"/>
        </w:rPr>
        <w:t>:</w:t>
      </w:r>
    </w:p>
    <w:p w14:paraId="5BFAB55D" w14:textId="77777777" w:rsidR="00732BDA" w:rsidRPr="00602CF4" w:rsidRDefault="00732BDA" w:rsidP="00732BDA">
      <w:pPr>
        <w:pStyle w:val="Liststycke"/>
        <w:numPr>
          <w:ilvl w:val="0"/>
          <w:numId w:val="10"/>
        </w:numPr>
        <w:spacing w:after="0"/>
        <w:ind w:right="-852"/>
        <w:rPr>
          <w:sz w:val="24"/>
          <w:szCs w:val="24"/>
          <w:lang w:val="en-GB"/>
        </w:rPr>
      </w:pPr>
    </w:p>
    <w:p w14:paraId="3C0C89CD" w14:textId="77777777" w:rsidR="00732BDA" w:rsidRPr="00602CF4" w:rsidRDefault="00732BDA" w:rsidP="00732BDA">
      <w:pPr>
        <w:pStyle w:val="Liststycke"/>
        <w:numPr>
          <w:ilvl w:val="0"/>
          <w:numId w:val="10"/>
        </w:numPr>
        <w:spacing w:after="0"/>
        <w:ind w:right="-852"/>
        <w:rPr>
          <w:sz w:val="24"/>
          <w:szCs w:val="24"/>
          <w:lang w:val="en-GB"/>
        </w:rPr>
      </w:pPr>
    </w:p>
    <w:p w14:paraId="480F4F38" w14:textId="77777777" w:rsidR="00732BDA" w:rsidRPr="00602CF4" w:rsidRDefault="00732BDA" w:rsidP="00732BDA">
      <w:pPr>
        <w:pStyle w:val="Liststycke"/>
        <w:numPr>
          <w:ilvl w:val="0"/>
          <w:numId w:val="10"/>
        </w:numPr>
        <w:spacing w:after="0"/>
        <w:ind w:right="-852"/>
        <w:rPr>
          <w:sz w:val="24"/>
          <w:szCs w:val="24"/>
          <w:lang w:val="en-GB"/>
        </w:rPr>
      </w:pPr>
    </w:p>
    <w:p w14:paraId="0E5EF7B4" w14:textId="77777777" w:rsidR="0072702A" w:rsidRPr="00602CF4" w:rsidRDefault="0072702A" w:rsidP="00947065">
      <w:pPr>
        <w:spacing w:after="0"/>
        <w:ind w:right="-852"/>
        <w:rPr>
          <w:lang w:val="en-GB"/>
        </w:rPr>
      </w:pPr>
    </w:p>
    <w:p w14:paraId="6C517E7E" w14:textId="77777777" w:rsidR="00732BDA" w:rsidRPr="00602CF4" w:rsidRDefault="00732BDA" w:rsidP="00947065">
      <w:pPr>
        <w:spacing w:after="0"/>
        <w:ind w:right="-852"/>
        <w:rPr>
          <w:lang w:val="en-GB"/>
        </w:rPr>
      </w:pPr>
    </w:p>
    <w:p w14:paraId="0D6E9A44" w14:textId="3BC19A8F" w:rsidR="00532683" w:rsidRPr="00602CF4" w:rsidRDefault="00481DEB" w:rsidP="0053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852"/>
        <w:rPr>
          <w:lang w:val="en-GB"/>
        </w:rPr>
      </w:pPr>
      <w:r w:rsidRPr="00602CF4">
        <w:rPr>
          <w:lang w:val="en-GB"/>
        </w:rPr>
        <w:t>Briefly describe the course content, regarding both subject</w:t>
      </w:r>
      <w:r w:rsidR="00CB26D1">
        <w:rPr>
          <w:lang w:val="en-GB"/>
        </w:rPr>
        <w:t>-</w:t>
      </w:r>
      <w:r w:rsidRPr="00602CF4">
        <w:rPr>
          <w:lang w:val="en-GB"/>
        </w:rPr>
        <w:t>related content and teaching formats</w:t>
      </w:r>
      <w:r w:rsidR="00B5539F" w:rsidRPr="00602CF4">
        <w:rPr>
          <w:lang w:val="en-GB"/>
        </w:rPr>
        <w:t>. Se</w:t>
      </w:r>
      <w:r w:rsidR="005A714D">
        <w:rPr>
          <w:lang w:val="en-GB"/>
        </w:rPr>
        <w:t>e pages 10 and 16 of the</w:t>
      </w:r>
      <w:r w:rsidR="00B5539F" w:rsidRPr="00602CF4">
        <w:rPr>
          <w:lang w:val="en-GB"/>
        </w:rPr>
        <w:t xml:space="preserve"> </w:t>
      </w:r>
      <w:hyperlink r:id="rId20" w:history="1">
        <w:r w:rsidR="004D2D15">
          <w:rPr>
            <w:rStyle w:val="Hyperlnk"/>
            <w:lang w:val="en-GB"/>
          </w:rPr>
          <w:t>i</w:t>
        </w:r>
        <w:r w:rsidRPr="00602CF4">
          <w:rPr>
            <w:rStyle w:val="Hyperlnk"/>
            <w:lang w:val="en-GB"/>
          </w:rPr>
          <w:t>nstructions</w:t>
        </w:r>
      </w:hyperlink>
      <w:r w:rsidR="00B5539F" w:rsidRPr="00602CF4">
        <w:rPr>
          <w:lang w:val="en-GB"/>
        </w:rPr>
        <w:t>.</w:t>
      </w:r>
    </w:p>
    <w:p w14:paraId="6720EB28" w14:textId="5B55D0D1" w:rsidR="0072702A" w:rsidRPr="00602CF4" w:rsidRDefault="0072702A" w:rsidP="0072702A">
      <w:pPr>
        <w:spacing w:after="0"/>
        <w:ind w:right="-852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Content</w:t>
      </w:r>
      <w:r w:rsidR="002C1EB9" w:rsidRPr="00602CF4">
        <w:rPr>
          <w:b/>
          <w:sz w:val="24"/>
          <w:szCs w:val="24"/>
          <w:lang w:val="en-GB"/>
        </w:rPr>
        <w:t>*</w:t>
      </w:r>
    </w:p>
    <w:p w14:paraId="74EA502B" w14:textId="77777777" w:rsidR="0072702A" w:rsidRPr="00602CF4" w:rsidRDefault="0072702A" w:rsidP="0072702A">
      <w:pPr>
        <w:spacing w:after="0"/>
        <w:ind w:right="-852"/>
        <w:rPr>
          <w:i/>
          <w:lang w:val="en-GB"/>
        </w:rPr>
      </w:pPr>
      <w:r w:rsidRPr="00602CF4">
        <w:rPr>
          <w:i/>
          <w:lang w:val="en-GB"/>
        </w:rPr>
        <w:t>Subject-related content</w:t>
      </w:r>
    </w:p>
    <w:p w14:paraId="5C127E60" w14:textId="77777777" w:rsidR="0072702A" w:rsidRPr="00602CF4" w:rsidRDefault="0072702A" w:rsidP="0072702A">
      <w:pPr>
        <w:spacing w:after="0"/>
        <w:ind w:right="-852"/>
        <w:rPr>
          <w:lang w:val="en-GB"/>
        </w:rPr>
      </w:pPr>
    </w:p>
    <w:p w14:paraId="4C871359" w14:textId="77777777" w:rsidR="0072702A" w:rsidRPr="00602CF4" w:rsidRDefault="0072702A" w:rsidP="0072702A">
      <w:pPr>
        <w:spacing w:after="0"/>
        <w:ind w:right="-852"/>
        <w:rPr>
          <w:lang w:val="en-GB"/>
        </w:rPr>
      </w:pPr>
    </w:p>
    <w:p w14:paraId="74FE1B70" w14:textId="77777777" w:rsidR="0072702A" w:rsidRPr="00602CF4" w:rsidRDefault="0072702A" w:rsidP="0072702A">
      <w:pPr>
        <w:spacing w:after="0"/>
        <w:ind w:right="-852"/>
        <w:rPr>
          <w:rFonts w:ascii="Times New Roman" w:hAnsi="Times New Roman" w:cs="Times New Roman"/>
          <w:i/>
          <w:shd w:val="clear" w:color="auto" w:fill="FFFFFF"/>
          <w:lang w:val="en-GB"/>
        </w:rPr>
      </w:pPr>
      <w:r w:rsidRPr="00602CF4">
        <w:rPr>
          <w:rFonts w:ascii="Times New Roman" w:hAnsi="Times New Roman" w:cs="Times New Roman"/>
          <w:i/>
          <w:shd w:val="clear" w:color="auto" w:fill="FFFFFF"/>
          <w:lang w:val="en-GB"/>
        </w:rPr>
        <w:t>Teaching formats</w:t>
      </w:r>
    </w:p>
    <w:p w14:paraId="536F9D49" w14:textId="77777777" w:rsidR="0072702A" w:rsidRPr="00602CF4" w:rsidRDefault="0072702A" w:rsidP="0072702A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  <w:r w:rsidRPr="00602CF4">
        <w:rPr>
          <w:rFonts w:ascii="Times New Roman" w:hAnsi="Times New Roman" w:cs="Times New Roman"/>
          <w:shd w:val="clear" w:color="auto" w:fill="FFFFFF"/>
          <w:lang w:val="en-GB"/>
        </w:rPr>
        <w:t>To further student learning and promote discussion</w:t>
      </w:r>
      <w:r w:rsidR="002C1EB9" w:rsidRPr="00602CF4">
        <w:rPr>
          <w:rFonts w:ascii="Times New Roman" w:hAnsi="Times New Roman" w:cs="Times New Roman"/>
          <w:shd w:val="clear" w:color="auto" w:fill="FFFFFF"/>
          <w:lang w:val="en-GB"/>
        </w:rPr>
        <w:t>, a variety of methods are used, such as</w:t>
      </w:r>
      <w:r w:rsidR="00343653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7BF1CE43" w14:textId="77777777" w:rsidR="0072702A" w:rsidRPr="00602CF4" w:rsidRDefault="0072702A" w:rsidP="00B5539F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</w:p>
    <w:p w14:paraId="0682CAE4" w14:textId="77777777" w:rsidR="0072702A" w:rsidRPr="00602CF4" w:rsidRDefault="0072702A" w:rsidP="00B5539F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</w:p>
    <w:p w14:paraId="62AE4BB1" w14:textId="0D5342A2" w:rsidR="0072702A" w:rsidRPr="00602CF4" w:rsidRDefault="0072702A" w:rsidP="00B5539F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  <w:r w:rsidRPr="00602CF4">
        <w:rPr>
          <w:rFonts w:ascii="Times New Roman" w:hAnsi="Times New Roman" w:cs="Times New Roman"/>
          <w:shd w:val="clear" w:color="auto" w:fill="FFFFFF"/>
          <w:lang w:val="en-GB"/>
        </w:rPr>
        <w:t xml:space="preserve">The course focuses on the following generic </w:t>
      </w:r>
      <w:r w:rsidR="00343653">
        <w:rPr>
          <w:rFonts w:ascii="Times New Roman" w:hAnsi="Times New Roman" w:cs="Times New Roman"/>
          <w:shd w:val="clear" w:color="auto" w:fill="FFFFFF"/>
          <w:lang w:val="en-GB"/>
        </w:rPr>
        <w:t>skills</w:t>
      </w:r>
      <w:r w:rsidRPr="00602CF4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539AAE59" w14:textId="77777777" w:rsidR="0072702A" w:rsidRPr="00602CF4" w:rsidRDefault="0072702A" w:rsidP="00B5539F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</w:p>
    <w:p w14:paraId="701F7F7F" w14:textId="77777777" w:rsidR="0072702A" w:rsidRPr="00602CF4" w:rsidRDefault="0072702A" w:rsidP="00B5539F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</w:p>
    <w:p w14:paraId="036B0BF3" w14:textId="77777777" w:rsidR="0072702A" w:rsidRPr="00602CF4" w:rsidRDefault="0072702A" w:rsidP="0072702A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  <w:r w:rsidRPr="00602CF4">
        <w:rPr>
          <w:rFonts w:ascii="Times New Roman" w:hAnsi="Times New Roman" w:cs="Times New Roman"/>
          <w:shd w:val="clear" w:color="auto" w:fill="FFFFFF"/>
          <w:lang w:val="en-GB"/>
        </w:rPr>
        <w:t>Collaboration with the surrounding community takes place through</w:t>
      </w:r>
      <w:r w:rsidR="00343653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3CB61077" w14:textId="77777777" w:rsidR="0072702A" w:rsidRPr="00602CF4" w:rsidRDefault="0072702A" w:rsidP="00B5539F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</w:p>
    <w:p w14:paraId="2FA27EFF" w14:textId="77777777" w:rsidR="0072702A" w:rsidRPr="00602CF4" w:rsidRDefault="0072702A" w:rsidP="00B5539F">
      <w:pP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</w:p>
    <w:p w14:paraId="07EEC758" w14:textId="19EA0828" w:rsidR="008740C5" w:rsidRPr="00602CF4" w:rsidRDefault="002C1EB9" w:rsidP="00874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-852"/>
        <w:rPr>
          <w:rFonts w:ascii="Times New Roman" w:hAnsi="Times New Roman" w:cs="Times New Roman"/>
          <w:shd w:val="clear" w:color="auto" w:fill="FFFFFF"/>
          <w:lang w:val="en-GB"/>
        </w:rPr>
      </w:pPr>
      <w:r w:rsidRPr="00602CF4">
        <w:rPr>
          <w:rFonts w:ascii="Times New Roman" w:hAnsi="Times New Roman" w:cs="Times New Roman"/>
          <w:shd w:val="clear" w:color="auto" w:fill="FFFFFF"/>
          <w:lang w:val="en-GB"/>
        </w:rPr>
        <w:t>State how the assessments will take place and any other conditions for passing the course (e.g., passing compulsory components).</w:t>
      </w:r>
      <w:r w:rsidR="008740C5" w:rsidRPr="00602CF4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r w:rsidR="008740C5" w:rsidRPr="00602CF4">
        <w:rPr>
          <w:lang w:val="en-GB"/>
        </w:rPr>
        <w:t>S</w:t>
      </w:r>
      <w:r w:rsidRPr="00602CF4">
        <w:rPr>
          <w:lang w:val="en-GB"/>
        </w:rPr>
        <w:t>e</w:t>
      </w:r>
      <w:r w:rsidR="008740C5" w:rsidRPr="00602CF4">
        <w:rPr>
          <w:lang w:val="en-GB"/>
        </w:rPr>
        <w:t>e</w:t>
      </w:r>
      <w:r w:rsidRPr="00602CF4">
        <w:rPr>
          <w:lang w:val="en-GB"/>
        </w:rPr>
        <w:t xml:space="preserve"> </w:t>
      </w:r>
      <w:r w:rsidR="00B9369F">
        <w:rPr>
          <w:lang w:val="en-GB"/>
        </w:rPr>
        <w:t xml:space="preserve">pages 10 and 17 of the </w:t>
      </w:r>
      <w:hyperlink r:id="rId21" w:history="1">
        <w:r w:rsidR="00B9369F">
          <w:rPr>
            <w:rStyle w:val="Hyperlnk"/>
            <w:lang w:val="en-GB"/>
          </w:rPr>
          <w:t>i</w:t>
        </w:r>
        <w:r w:rsidRPr="00602CF4">
          <w:rPr>
            <w:rStyle w:val="Hyperlnk"/>
            <w:lang w:val="en-GB"/>
          </w:rPr>
          <w:t>nstructions</w:t>
        </w:r>
      </w:hyperlink>
      <w:r w:rsidR="00B9369F">
        <w:rPr>
          <w:lang w:val="en-GB"/>
        </w:rPr>
        <w:t>.</w:t>
      </w:r>
    </w:p>
    <w:p w14:paraId="6E62321D" w14:textId="1C58BC18" w:rsidR="0072702A" w:rsidRPr="00602CF4" w:rsidRDefault="0072702A" w:rsidP="00947065">
      <w:pPr>
        <w:spacing w:after="0"/>
        <w:ind w:right="-852"/>
        <w:rPr>
          <w:b/>
          <w:sz w:val="24"/>
          <w:szCs w:val="24"/>
          <w:lang w:val="en-GB"/>
        </w:rPr>
      </w:pPr>
      <w:r w:rsidRPr="00602CF4">
        <w:rPr>
          <w:b/>
          <w:sz w:val="24"/>
          <w:szCs w:val="24"/>
          <w:lang w:val="en-GB"/>
        </w:rPr>
        <w:t>Examination formats</w:t>
      </w:r>
    </w:p>
    <w:p w14:paraId="482976C0" w14:textId="77777777" w:rsidR="0072702A" w:rsidRPr="00602CF4" w:rsidRDefault="0072702A" w:rsidP="00947065">
      <w:pPr>
        <w:spacing w:after="0"/>
        <w:ind w:right="-852"/>
        <w:rPr>
          <w:lang w:val="en-GB"/>
        </w:rPr>
      </w:pPr>
    </w:p>
    <w:p w14:paraId="79BD7319" w14:textId="77777777" w:rsidR="009566FE" w:rsidRPr="00602CF4" w:rsidRDefault="009566FE" w:rsidP="00947065">
      <w:pPr>
        <w:spacing w:after="0"/>
        <w:ind w:right="-852"/>
        <w:rPr>
          <w:lang w:val="en-GB"/>
        </w:rPr>
      </w:pPr>
    </w:p>
    <w:p w14:paraId="73F56DA1" w14:textId="77777777" w:rsidR="009774DF" w:rsidRPr="00602CF4" w:rsidRDefault="009566FE" w:rsidP="00947065">
      <w:pPr>
        <w:spacing w:after="0"/>
        <w:ind w:right="-852"/>
        <w:rPr>
          <w:sz w:val="24"/>
          <w:szCs w:val="24"/>
          <w:lang w:val="en-GB"/>
        </w:rPr>
      </w:pPr>
      <w:r w:rsidRPr="00602CF4">
        <w:rPr>
          <w:noProof/>
          <w:sz w:val="24"/>
          <w:szCs w:val="24"/>
          <w:lang w:eastAsia="sv-SE"/>
        </w:rPr>
        <w:lastRenderedPageBreak/>
        <w:drawing>
          <wp:inline distT="0" distB="0" distL="0" distR="0" wp14:anchorId="114D1DB6" wp14:editId="56799A45">
            <wp:extent cx="4679950" cy="1570355"/>
            <wp:effectExtent l="19050" t="19050" r="25400" b="1079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ndardtext-examination-eng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570355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97BBAE4" w14:textId="77777777" w:rsidR="00531C27" w:rsidRPr="00602CF4" w:rsidRDefault="00531C27" w:rsidP="00947065">
      <w:pPr>
        <w:spacing w:after="0"/>
        <w:ind w:right="-852"/>
        <w:rPr>
          <w:sz w:val="24"/>
          <w:szCs w:val="24"/>
          <w:lang w:val="en-GB"/>
        </w:rPr>
      </w:pPr>
    </w:p>
    <w:p w14:paraId="0ABD8AFB" w14:textId="77777777" w:rsidR="00732BDA" w:rsidRPr="00602CF4" w:rsidRDefault="00732BDA" w:rsidP="00947065">
      <w:pPr>
        <w:spacing w:after="0"/>
        <w:ind w:right="-852"/>
        <w:rPr>
          <w:sz w:val="24"/>
          <w:szCs w:val="24"/>
          <w:lang w:val="en-GB"/>
        </w:rPr>
      </w:pPr>
    </w:p>
    <w:p w14:paraId="248983F8" w14:textId="77777777" w:rsidR="009566FE" w:rsidRPr="00602CF4" w:rsidRDefault="009566FE" w:rsidP="00947065">
      <w:pPr>
        <w:spacing w:after="0"/>
        <w:ind w:right="-852"/>
        <w:rPr>
          <w:sz w:val="24"/>
          <w:szCs w:val="24"/>
          <w:lang w:val="en-GB"/>
        </w:rPr>
      </w:pPr>
    </w:p>
    <w:p w14:paraId="4A989131" w14:textId="77777777" w:rsidR="00B5735A" w:rsidRPr="00602CF4" w:rsidRDefault="00B5735A" w:rsidP="00947065">
      <w:pPr>
        <w:spacing w:after="0"/>
        <w:ind w:right="-852"/>
        <w:rPr>
          <w:sz w:val="24"/>
          <w:szCs w:val="24"/>
          <w:lang w:val="en-GB"/>
        </w:rPr>
      </w:pPr>
    </w:p>
    <w:p w14:paraId="5A06E54F" w14:textId="37C7948C" w:rsidR="00531C27" w:rsidRPr="00602CF4" w:rsidRDefault="005D6150" w:rsidP="0053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 w:rsidRPr="00602CF4">
        <w:rPr>
          <w:lang w:val="en-GB"/>
        </w:rPr>
        <w:t xml:space="preserve">The </w:t>
      </w:r>
      <w:r w:rsidR="00D01832">
        <w:rPr>
          <w:lang w:val="en-GB"/>
        </w:rPr>
        <w:t xml:space="preserve">course </w:t>
      </w:r>
      <w:r w:rsidRPr="00602CF4">
        <w:rPr>
          <w:lang w:val="en-GB"/>
        </w:rPr>
        <w:t xml:space="preserve">webpage </w:t>
      </w:r>
      <w:r w:rsidR="00265472">
        <w:rPr>
          <w:lang w:val="en-GB"/>
        </w:rPr>
        <w:t>contains</w:t>
      </w:r>
      <w:r w:rsidRPr="00602CF4">
        <w:rPr>
          <w:lang w:val="en-GB"/>
        </w:rPr>
        <w:t xml:space="preserve"> important information </w:t>
      </w:r>
      <w:r w:rsidR="000B6658">
        <w:rPr>
          <w:lang w:val="en-GB"/>
        </w:rPr>
        <w:t>that is not formally included in the course syllabus</w:t>
      </w:r>
      <w:r w:rsidRPr="00602CF4">
        <w:rPr>
          <w:lang w:val="en-GB"/>
        </w:rPr>
        <w:t xml:space="preserve">. </w:t>
      </w:r>
      <w:r w:rsidR="00531C27" w:rsidRPr="00602CF4">
        <w:rPr>
          <w:lang w:val="en-GB"/>
        </w:rPr>
        <w:t>S</w:t>
      </w:r>
      <w:r w:rsidRPr="00602CF4">
        <w:rPr>
          <w:lang w:val="en-GB"/>
        </w:rPr>
        <w:t>e</w:t>
      </w:r>
      <w:r w:rsidR="00531C27" w:rsidRPr="00602CF4">
        <w:rPr>
          <w:lang w:val="en-GB"/>
        </w:rPr>
        <w:t xml:space="preserve">e </w:t>
      </w:r>
      <w:r w:rsidR="000B6658">
        <w:rPr>
          <w:lang w:val="en-GB"/>
        </w:rPr>
        <w:t xml:space="preserve">page 11 of the </w:t>
      </w:r>
      <w:hyperlink r:id="rId23" w:history="1">
        <w:r w:rsidR="004D2D15">
          <w:rPr>
            <w:rStyle w:val="Hyperlnk"/>
            <w:lang w:val="en-GB"/>
          </w:rPr>
          <w:t>i</w:t>
        </w:r>
        <w:r w:rsidRPr="00602CF4">
          <w:rPr>
            <w:rStyle w:val="Hyperlnk"/>
            <w:lang w:val="en-GB"/>
          </w:rPr>
          <w:t>nstructions</w:t>
        </w:r>
      </w:hyperlink>
      <w:r w:rsidR="00531C27" w:rsidRPr="00602CF4">
        <w:rPr>
          <w:lang w:val="en-GB"/>
        </w:rPr>
        <w:t>.</w:t>
      </w:r>
    </w:p>
    <w:p w14:paraId="5597DFBD" w14:textId="77777777" w:rsidR="00671741" w:rsidRPr="00602CF4" w:rsidRDefault="009566FE" w:rsidP="00531C27">
      <w:pPr>
        <w:pStyle w:val="Rubrik2"/>
        <w:spacing w:before="0"/>
        <w:rPr>
          <w:lang w:val="en-GB"/>
        </w:rPr>
      </w:pPr>
      <w:r w:rsidRPr="00602CF4">
        <w:rPr>
          <w:lang w:val="en-GB"/>
        </w:rPr>
        <w:t>Supplementary course information</w:t>
      </w:r>
    </w:p>
    <w:p w14:paraId="3E6F3FE9" w14:textId="77777777" w:rsidR="00671741" w:rsidRPr="00602CF4" w:rsidRDefault="009566FE" w:rsidP="00947065">
      <w:pPr>
        <w:spacing w:after="0"/>
        <w:ind w:right="-852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02CF4">
        <w:rPr>
          <w:rFonts w:ascii="Times New Roman" w:hAnsi="Times New Roman" w:cs="Times New Roman"/>
          <w:b/>
          <w:sz w:val="24"/>
          <w:szCs w:val="24"/>
          <w:lang w:val="en-GB"/>
        </w:rPr>
        <w:t>Jointly responsible department(s), if applicable</w:t>
      </w:r>
    </w:p>
    <w:p w14:paraId="4CF396D9" w14:textId="77777777" w:rsidR="005736C4" w:rsidRPr="00602CF4" w:rsidRDefault="005736C4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37EEEE6E" w14:textId="77777777" w:rsidR="005736C4" w:rsidRPr="00602CF4" w:rsidRDefault="005736C4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643DC581" w14:textId="77777777" w:rsidR="003209D1" w:rsidRPr="00602CF4" w:rsidRDefault="009566FE" w:rsidP="00947065">
      <w:pPr>
        <w:spacing w:after="0"/>
        <w:ind w:right="-852"/>
        <w:rPr>
          <w:rFonts w:ascii="Times New Roman" w:hAnsi="Times New Roman" w:cs="Times New Roman"/>
          <w:i/>
          <w:lang w:val="en-GB"/>
        </w:rPr>
      </w:pPr>
      <w:r w:rsidRPr="00602CF4">
        <w:rPr>
          <w:rFonts w:ascii="Times New Roman" w:hAnsi="Times New Roman" w:cs="Times New Roman"/>
          <w:b/>
          <w:sz w:val="24"/>
          <w:szCs w:val="24"/>
          <w:lang w:val="en-GB"/>
        </w:rPr>
        <w:t>Replaces</w:t>
      </w:r>
      <w:r w:rsidR="00531C27" w:rsidRPr="00602CF4">
        <w:rPr>
          <w:rFonts w:ascii="Times New Roman" w:hAnsi="Times New Roman" w:cs="Times New Roman"/>
          <w:b/>
          <w:lang w:val="en-GB"/>
        </w:rPr>
        <w:t xml:space="preserve"> </w:t>
      </w:r>
      <w:r w:rsidR="003209D1" w:rsidRPr="00602CF4">
        <w:rPr>
          <w:rFonts w:ascii="Times New Roman" w:hAnsi="Times New Roman" w:cs="Times New Roman"/>
          <w:i/>
          <w:sz w:val="18"/>
          <w:szCs w:val="18"/>
          <w:lang w:val="en-GB"/>
        </w:rPr>
        <w:t>(</w:t>
      </w:r>
      <w:r w:rsidRPr="00602CF4">
        <w:rPr>
          <w:rFonts w:ascii="Times New Roman" w:hAnsi="Times New Roman" w:cs="Times New Roman"/>
          <w:i/>
          <w:sz w:val="18"/>
          <w:szCs w:val="18"/>
          <w:lang w:val="en-GB"/>
        </w:rPr>
        <w:t>Course code(s)</w:t>
      </w:r>
      <w:r w:rsidR="00F76AAE" w:rsidRPr="00602CF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partly or entirely replaced by this course</w:t>
      </w:r>
      <w:r w:rsidR="003209D1" w:rsidRPr="00602CF4">
        <w:rPr>
          <w:rFonts w:ascii="Times New Roman" w:hAnsi="Times New Roman" w:cs="Times New Roman"/>
          <w:i/>
          <w:sz w:val="18"/>
          <w:szCs w:val="18"/>
          <w:lang w:val="en-GB"/>
        </w:rPr>
        <w:t>)</w:t>
      </w:r>
    </w:p>
    <w:p w14:paraId="30CED402" w14:textId="77777777" w:rsidR="003209D1" w:rsidRPr="00602CF4" w:rsidRDefault="003209D1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09A82B05" w14:textId="77777777" w:rsidR="008F6EA2" w:rsidRPr="00602CF4" w:rsidRDefault="008F6EA2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13870D93" w14:textId="77777777" w:rsidR="00FC0C9D" w:rsidRPr="00602CF4" w:rsidRDefault="00F76AAE" w:rsidP="00947065">
      <w:pPr>
        <w:spacing w:after="0"/>
        <w:ind w:right="-852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02CF4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Additional </w:t>
      </w:r>
      <w:r w:rsidR="008F6EA2" w:rsidRPr="00602CF4">
        <w:rPr>
          <w:rFonts w:ascii="Times New Roman" w:hAnsi="Times New Roman" w:cs="Times New Roman"/>
          <w:b/>
          <w:sz w:val="24"/>
          <w:szCs w:val="24"/>
          <w:lang w:val="en-GB"/>
        </w:rPr>
        <w:t>information</w:t>
      </w:r>
    </w:p>
    <w:p w14:paraId="3F208111" w14:textId="77777777" w:rsidR="00FC0C9D" w:rsidRPr="00602CF4" w:rsidRDefault="00FC0C9D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5D0439A6" w14:textId="77777777" w:rsidR="005535DD" w:rsidRPr="00602CF4" w:rsidRDefault="005535DD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0624724B" w14:textId="77777777" w:rsidR="00531C27" w:rsidRPr="00602CF4" w:rsidRDefault="009566FE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  <w:r w:rsidRPr="00602CF4">
        <w:rPr>
          <w:rFonts w:ascii="Times New Roman" w:hAnsi="Times New Roman" w:cs="Times New Roman"/>
          <w:noProof/>
          <w:lang w:eastAsia="sv-SE"/>
        </w:rPr>
        <w:drawing>
          <wp:inline distT="0" distB="0" distL="0" distR="0" wp14:anchorId="12202A07" wp14:editId="76F903AA">
            <wp:extent cx="4679950" cy="885190"/>
            <wp:effectExtent l="19050" t="19050" r="25400" b="1016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ndardtext-ovrig-info-eng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88519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F416AAF" w14:textId="77777777" w:rsidR="00531C27" w:rsidRPr="00602CF4" w:rsidRDefault="00531C27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4BA68155" w14:textId="77777777" w:rsidR="00531C27" w:rsidRPr="00602CF4" w:rsidRDefault="00531C27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4DBC77D7" w14:textId="77777777" w:rsidR="00732BDA" w:rsidRPr="00602CF4" w:rsidRDefault="00732BDA" w:rsidP="00947065">
      <w:pPr>
        <w:spacing w:after="0"/>
        <w:ind w:right="-852"/>
        <w:rPr>
          <w:rFonts w:ascii="Times New Roman" w:hAnsi="Times New Roman" w:cs="Times New Roman"/>
          <w:lang w:val="en-GB"/>
        </w:rPr>
      </w:pPr>
    </w:p>
    <w:p w14:paraId="524E4467" w14:textId="77777777" w:rsidR="005535DD" w:rsidRPr="00602CF4" w:rsidRDefault="00F76AAE" w:rsidP="0053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FDFE0" w:themeFill="accent6" w:themeFillTint="33"/>
        <w:spacing w:after="0"/>
        <w:ind w:right="-852"/>
        <w:rPr>
          <w:rFonts w:ascii="Times New Roman" w:hAnsi="Times New Roman" w:cs="Times New Roman"/>
          <w:i/>
          <w:lang w:val="en-GB"/>
        </w:rPr>
      </w:pPr>
      <w:r w:rsidRPr="00602CF4">
        <w:rPr>
          <w:rFonts w:ascii="Times New Roman" w:hAnsi="Times New Roman" w:cs="Times New Roman"/>
          <w:lang w:val="en-GB"/>
        </w:rPr>
        <w:t>Course syllabus written by</w:t>
      </w:r>
      <w:r w:rsidR="00531C27" w:rsidRPr="00602CF4">
        <w:rPr>
          <w:rFonts w:ascii="Times New Roman" w:hAnsi="Times New Roman" w:cs="Times New Roman"/>
          <w:b/>
          <w:lang w:val="en-GB"/>
        </w:rPr>
        <w:t xml:space="preserve"> </w:t>
      </w:r>
      <w:r w:rsidR="005535DD" w:rsidRPr="00602CF4">
        <w:rPr>
          <w:rFonts w:ascii="Times New Roman" w:hAnsi="Times New Roman" w:cs="Times New Roman"/>
          <w:i/>
          <w:sz w:val="18"/>
          <w:szCs w:val="18"/>
          <w:lang w:val="en-GB"/>
        </w:rPr>
        <w:t>(</w:t>
      </w:r>
      <w:r w:rsidR="00531C27" w:rsidRPr="00602CF4">
        <w:rPr>
          <w:rFonts w:ascii="Times New Roman" w:hAnsi="Times New Roman" w:cs="Times New Roman"/>
          <w:i/>
          <w:sz w:val="18"/>
          <w:szCs w:val="18"/>
          <w:lang w:val="en-GB"/>
        </w:rPr>
        <w:t>Nam</w:t>
      </w:r>
      <w:r w:rsidRPr="00602CF4">
        <w:rPr>
          <w:rFonts w:ascii="Times New Roman" w:hAnsi="Times New Roman" w:cs="Times New Roman"/>
          <w:i/>
          <w:sz w:val="18"/>
          <w:szCs w:val="18"/>
          <w:lang w:val="en-GB"/>
        </w:rPr>
        <w:t>e and e</w:t>
      </w:r>
      <w:r w:rsidR="00531C27" w:rsidRPr="00602CF4">
        <w:rPr>
          <w:rFonts w:ascii="Times New Roman" w:hAnsi="Times New Roman" w:cs="Times New Roman"/>
          <w:i/>
          <w:sz w:val="18"/>
          <w:szCs w:val="18"/>
          <w:lang w:val="en-GB"/>
        </w:rPr>
        <w:t>mail</w:t>
      </w:r>
      <w:r w:rsidRPr="00602CF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r w:rsidR="00531C27" w:rsidRPr="00602CF4">
        <w:rPr>
          <w:rFonts w:ascii="Times New Roman" w:hAnsi="Times New Roman" w:cs="Times New Roman"/>
          <w:i/>
          <w:sz w:val="18"/>
          <w:szCs w:val="18"/>
          <w:lang w:val="en-GB"/>
        </w:rPr>
        <w:t>ad</w:t>
      </w:r>
      <w:r w:rsidRPr="00602CF4">
        <w:rPr>
          <w:rFonts w:ascii="Times New Roman" w:hAnsi="Times New Roman" w:cs="Times New Roman"/>
          <w:i/>
          <w:sz w:val="18"/>
          <w:szCs w:val="18"/>
          <w:lang w:val="en-GB"/>
        </w:rPr>
        <w:t>d</w:t>
      </w:r>
      <w:r w:rsidR="00531C27" w:rsidRPr="00602CF4">
        <w:rPr>
          <w:rFonts w:ascii="Times New Roman" w:hAnsi="Times New Roman" w:cs="Times New Roman"/>
          <w:i/>
          <w:sz w:val="18"/>
          <w:szCs w:val="18"/>
          <w:lang w:val="en-GB"/>
        </w:rPr>
        <w:t>ress</w:t>
      </w:r>
      <w:r w:rsidR="005535DD" w:rsidRPr="00602CF4">
        <w:rPr>
          <w:rFonts w:ascii="Times New Roman" w:hAnsi="Times New Roman" w:cs="Times New Roman"/>
          <w:i/>
          <w:sz w:val="18"/>
          <w:szCs w:val="18"/>
          <w:lang w:val="en-GB"/>
        </w:rPr>
        <w:t>)</w:t>
      </w:r>
    </w:p>
    <w:p w14:paraId="1FA30055" w14:textId="77777777" w:rsidR="00531C27" w:rsidRPr="00602CF4" w:rsidRDefault="00531C27" w:rsidP="0053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FDFE0" w:themeFill="accent6" w:themeFillTint="33"/>
        <w:spacing w:after="0"/>
        <w:ind w:right="-852"/>
        <w:rPr>
          <w:rFonts w:ascii="Times New Roman" w:hAnsi="Times New Roman" w:cs="Times New Roman"/>
          <w:lang w:val="en-GB"/>
        </w:rPr>
      </w:pPr>
    </w:p>
    <w:p w14:paraId="4B507958" w14:textId="77777777" w:rsidR="00531C27" w:rsidRPr="00602CF4" w:rsidRDefault="00531C27" w:rsidP="0053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FDFE0" w:themeFill="accent6" w:themeFillTint="33"/>
        <w:spacing w:after="0"/>
        <w:ind w:right="-852"/>
        <w:rPr>
          <w:rFonts w:ascii="Times New Roman" w:hAnsi="Times New Roman" w:cs="Times New Roman"/>
          <w:lang w:val="en-GB"/>
        </w:rPr>
      </w:pPr>
    </w:p>
    <w:sectPr w:rsidR="00531C27" w:rsidRPr="00602CF4" w:rsidSect="001406CC">
      <w:headerReference w:type="default" r:id="rId25"/>
      <w:footerReference w:type="default" r:id="rId26"/>
      <w:headerReference w:type="first" r:id="rId27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011F" w14:textId="77777777" w:rsidR="00D32EBF" w:rsidRDefault="00D32EBF" w:rsidP="00B65B3A">
      <w:pPr>
        <w:spacing w:after="0" w:line="240" w:lineRule="auto"/>
      </w:pPr>
      <w:r>
        <w:separator/>
      </w:r>
    </w:p>
    <w:p w14:paraId="6AC1DB93" w14:textId="77777777" w:rsidR="00D32EBF" w:rsidRDefault="00D32EBF"/>
  </w:endnote>
  <w:endnote w:type="continuationSeparator" w:id="0">
    <w:p w14:paraId="7D02AA0D" w14:textId="77777777" w:rsidR="00D32EBF" w:rsidRDefault="00D32EBF" w:rsidP="00B65B3A">
      <w:pPr>
        <w:spacing w:after="0" w:line="240" w:lineRule="auto"/>
      </w:pPr>
      <w:r>
        <w:continuationSeparator/>
      </w:r>
    </w:p>
    <w:p w14:paraId="6A42A6B0" w14:textId="77777777" w:rsidR="00D32EBF" w:rsidRDefault="00D32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AF90" w14:textId="359C0606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420AB8">
      <w:rPr>
        <w:noProof/>
        <w:lang w:val="sv-SE"/>
      </w:rPr>
      <w:t>4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420AB8">
      <w:rPr>
        <w:noProof/>
        <w:lang w:val="sv-SE"/>
      </w:rPr>
      <w:t>4</w:t>
    </w:r>
    <w:r w:rsidRPr="00F67052">
      <w:rPr>
        <w:noProof/>
        <w:lang w:val="sv-SE"/>
      </w:rPr>
      <w:fldChar w:fldCharType="end"/>
    </w:r>
  </w:p>
  <w:p w14:paraId="0977E8F4" w14:textId="77777777" w:rsidR="00CD410A" w:rsidRDefault="00CD410A" w:rsidP="00C56D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79E6" w14:textId="77777777" w:rsidR="00D32EBF" w:rsidRDefault="00D32EBF" w:rsidP="00B65B3A">
      <w:pPr>
        <w:spacing w:after="0" w:line="240" w:lineRule="auto"/>
      </w:pPr>
      <w:r>
        <w:separator/>
      </w:r>
    </w:p>
  </w:footnote>
  <w:footnote w:type="continuationSeparator" w:id="0">
    <w:p w14:paraId="3829CE22" w14:textId="77777777" w:rsidR="00D32EBF" w:rsidRDefault="00D32EBF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DC9A" w14:textId="77777777" w:rsidR="00CD410A" w:rsidRDefault="00CD410A" w:rsidP="00C56D4E">
    <w:pPr>
      <w:pStyle w:val="Header-info"/>
      <w:jc w:val="center"/>
    </w:pPr>
  </w:p>
  <w:p w14:paraId="3DCDCF98" w14:textId="77777777" w:rsidR="00CD410A" w:rsidRPr="000C46E1" w:rsidRDefault="00CD410A" w:rsidP="00C56D4E">
    <w:pPr>
      <w:pStyle w:val="Header-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A4CF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7B8F6329" wp14:editId="46DC2071">
          <wp:simplePos x="0" y="0"/>
          <wp:positionH relativeFrom="column">
            <wp:posOffset>-1183005</wp:posOffset>
          </wp:positionH>
          <wp:positionV relativeFrom="paragraph">
            <wp:posOffset>-226060</wp:posOffset>
          </wp:positionV>
          <wp:extent cx="3881160" cy="1730880"/>
          <wp:effectExtent l="0" t="0" r="0" b="0"/>
          <wp:wrapNone/>
          <wp:docPr id="2" name="Bildobjekt 2" descr="SLU:s logotyp och namnet Sveriges lantbruksuniversite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44787DE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7A652C"/>
    <w:multiLevelType w:val="hybridMultilevel"/>
    <w:tmpl w:val="8AE6105E"/>
    <w:lvl w:ilvl="0" w:tplc="C9BA746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5458C"/>
    <w:multiLevelType w:val="hybridMultilevel"/>
    <w:tmpl w:val="1BD40DB6"/>
    <w:lvl w:ilvl="0" w:tplc="C5F4D14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B70F2"/>
    <w:multiLevelType w:val="hybridMultilevel"/>
    <w:tmpl w:val="6BC26C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467D0"/>
    <w:multiLevelType w:val="hybridMultilevel"/>
    <w:tmpl w:val="BDB8F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22E34"/>
    <w:multiLevelType w:val="hybridMultilevel"/>
    <w:tmpl w:val="DA6CE60A"/>
    <w:lvl w:ilvl="0" w:tplc="AC84C27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47974">
    <w:abstractNumId w:val="8"/>
  </w:num>
  <w:num w:numId="2" w16cid:durableId="969746291">
    <w:abstractNumId w:val="9"/>
  </w:num>
  <w:num w:numId="3" w16cid:durableId="1290863516">
    <w:abstractNumId w:val="2"/>
  </w:num>
  <w:num w:numId="4" w16cid:durableId="1118334887">
    <w:abstractNumId w:val="3"/>
  </w:num>
  <w:num w:numId="5" w16cid:durableId="1532065708">
    <w:abstractNumId w:val="0"/>
  </w:num>
  <w:num w:numId="6" w16cid:durableId="634876214">
    <w:abstractNumId w:val="1"/>
  </w:num>
  <w:num w:numId="7" w16cid:durableId="1895657900">
    <w:abstractNumId w:val="10"/>
  </w:num>
  <w:num w:numId="8" w16cid:durableId="368187365">
    <w:abstractNumId w:val="6"/>
  </w:num>
  <w:num w:numId="9" w16cid:durableId="615212073">
    <w:abstractNumId w:val="7"/>
  </w:num>
  <w:num w:numId="10" w16cid:durableId="403068948">
    <w:abstractNumId w:val="11"/>
  </w:num>
  <w:num w:numId="11" w16cid:durableId="65883525">
    <w:abstractNumId w:val="4"/>
  </w:num>
  <w:num w:numId="12" w16cid:durableId="1242376016">
    <w:abstractNumId w:val="5"/>
  </w:num>
  <w:num w:numId="13" w16cid:durableId="1610745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Mje2MLa0NDMwMTJS0lEKTi0uzszPAykwqwUAvbI7WSwAAAA="/>
  </w:docVars>
  <w:rsids>
    <w:rsidRoot w:val="00D32EBF"/>
    <w:rsid w:val="00002EF2"/>
    <w:rsid w:val="00012A11"/>
    <w:rsid w:val="00017F5C"/>
    <w:rsid w:val="0002287F"/>
    <w:rsid w:val="0003125C"/>
    <w:rsid w:val="00046423"/>
    <w:rsid w:val="00053E90"/>
    <w:rsid w:val="00075E6D"/>
    <w:rsid w:val="000B0C77"/>
    <w:rsid w:val="000B0D90"/>
    <w:rsid w:val="000B272B"/>
    <w:rsid w:val="000B3835"/>
    <w:rsid w:val="000B6658"/>
    <w:rsid w:val="000D0FE3"/>
    <w:rsid w:val="000D3DFD"/>
    <w:rsid w:val="000D432D"/>
    <w:rsid w:val="000F4903"/>
    <w:rsid w:val="000F5E03"/>
    <w:rsid w:val="001116C4"/>
    <w:rsid w:val="00120660"/>
    <w:rsid w:val="001231E4"/>
    <w:rsid w:val="001406CC"/>
    <w:rsid w:val="00141C5D"/>
    <w:rsid w:val="00152C1E"/>
    <w:rsid w:val="00153304"/>
    <w:rsid w:val="00156C3E"/>
    <w:rsid w:val="00191F60"/>
    <w:rsid w:val="00193B26"/>
    <w:rsid w:val="00196B58"/>
    <w:rsid w:val="001A1F63"/>
    <w:rsid w:val="001B155A"/>
    <w:rsid w:val="001C3335"/>
    <w:rsid w:val="001E0C17"/>
    <w:rsid w:val="001F792B"/>
    <w:rsid w:val="00204E6B"/>
    <w:rsid w:val="002169D8"/>
    <w:rsid w:val="00220564"/>
    <w:rsid w:val="0022490F"/>
    <w:rsid w:val="002558C4"/>
    <w:rsid w:val="00265472"/>
    <w:rsid w:val="0026657B"/>
    <w:rsid w:val="00266BE1"/>
    <w:rsid w:val="002741CE"/>
    <w:rsid w:val="002A0844"/>
    <w:rsid w:val="002C1EB9"/>
    <w:rsid w:val="002D6064"/>
    <w:rsid w:val="002E485F"/>
    <w:rsid w:val="002E6AE3"/>
    <w:rsid w:val="003152C4"/>
    <w:rsid w:val="00316A97"/>
    <w:rsid w:val="003209D1"/>
    <w:rsid w:val="003271C1"/>
    <w:rsid w:val="00343653"/>
    <w:rsid w:val="00346952"/>
    <w:rsid w:val="00373994"/>
    <w:rsid w:val="00384C8B"/>
    <w:rsid w:val="003B2F68"/>
    <w:rsid w:val="003D47BF"/>
    <w:rsid w:val="003E0649"/>
    <w:rsid w:val="003E5DF0"/>
    <w:rsid w:val="00410824"/>
    <w:rsid w:val="00417F51"/>
    <w:rsid w:val="00420AB8"/>
    <w:rsid w:val="004210DE"/>
    <w:rsid w:val="004227D9"/>
    <w:rsid w:val="00426CA6"/>
    <w:rsid w:val="004332BF"/>
    <w:rsid w:val="004339EF"/>
    <w:rsid w:val="004343E5"/>
    <w:rsid w:val="00441910"/>
    <w:rsid w:val="0045434E"/>
    <w:rsid w:val="004602CD"/>
    <w:rsid w:val="00463513"/>
    <w:rsid w:val="00481DEB"/>
    <w:rsid w:val="004B6550"/>
    <w:rsid w:val="004B68B1"/>
    <w:rsid w:val="004D2D15"/>
    <w:rsid w:val="004E57EC"/>
    <w:rsid w:val="004F1C6E"/>
    <w:rsid w:val="00505276"/>
    <w:rsid w:val="00520662"/>
    <w:rsid w:val="00521C3B"/>
    <w:rsid w:val="0052484B"/>
    <w:rsid w:val="005267B8"/>
    <w:rsid w:val="00531C27"/>
    <w:rsid w:val="00532683"/>
    <w:rsid w:val="005332CC"/>
    <w:rsid w:val="00535A1A"/>
    <w:rsid w:val="00542C9A"/>
    <w:rsid w:val="00552E80"/>
    <w:rsid w:val="005535DD"/>
    <w:rsid w:val="00571311"/>
    <w:rsid w:val="005736C4"/>
    <w:rsid w:val="00574CAE"/>
    <w:rsid w:val="0057609E"/>
    <w:rsid w:val="005956B2"/>
    <w:rsid w:val="005A2BE4"/>
    <w:rsid w:val="005A4C5D"/>
    <w:rsid w:val="005A714D"/>
    <w:rsid w:val="005B4A7F"/>
    <w:rsid w:val="005B5620"/>
    <w:rsid w:val="005D14C0"/>
    <w:rsid w:val="005D6150"/>
    <w:rsid w:val="005E377A"/>
    <w:rsid w:val="00602CF4"/>
    <w:rsid w:val="006049CB"/>
    <w:rsid w:val="00604B74"/>
    <w:rsid w:val="0060679E"/>
    <w:rsid w:val="006114A3"/>
    <w:rsid w:val="0063003B"/>
    <w:rsid w:val="006323DC"/>
    <w:rsid w:val="00633F86"/>
    <w:rsid w:val="006408AA"/>
    <w:rsid w:val="00671741"/>
    <w:rsid w:val="00686A26"/>
    <w:rsid w:val="006931A1"/>
    <w:rsid w:val="006944A9"/>
    <w:rsid w:val="00695E24"/>
    <w:rsid w:val="006A5E45"/>
    <w:rsid w:val="006B3F30"/>
    <w:rsid w:val="006C53AC"/>
    <w:rsid w:val="006C5E84"/>
    <w:rsid w:val="006C7BA1"/>
    <w:rsid w:val="006C7EEC"/>
    <w:rsid w:val="006C7EF6"/>
    <w:rsid w:val="006E4110"/>
    <w:rsid w:val="006E5751"/>
    <w:rsid w:val="006F223F"/>
    <w:rsid w:val="007002D7"/>
    <w:rsid w:val="00707ACA"/>
    <w:rsid w:val="007121F4"/>
    <w:rsid w:val="007212EF"/>
    <w:rsid w:val="0072702A"/>
    <w:rsid w:val="00727203"/>
    <w:rsid w:val="00732BD7"/>
    <w:rsid w:val="00732BDA"/>
    <w:rsid w:val="007724D9"/>
    <w:rsid w:val="0077745B"/>
    <w:rsid w:val="00796EB5"/>
    <w:rsid w:val="007B14B8"/>
    <w:rsid w:val="007D4B81"/>
    <w:rsid w:val="007E3E5E"/>
    <w:rsid w:val="007E4639"/>
    <w:rsid w:val="007E47DA"/>
    <w:rsid w:val="007E72C8"/>
    <w:rsid w:val="007F3F68"/>
    <w:rsid w:val="007F6F9B"/>
    <w:rsid w:val="0081238A"/>
    <w:rsid w:val="00843913"/>
    <w:rsid w:val="00843EA7"/>
    <w:rsid w:val="0084674F"/>
    <w:rsid w:val="00857378"/>
    <w:rsid w:val="00862510"/>
    <w:rsid w:val="00864EFB"/>
    <w:rsid w:val="00873757"/>
    <w:rsid w:val="008740C5"/>
    <w:rsid w:val="00890B5B"/>
    <w:rsid w:val="008A730A"/>
    <w:rsid w:val="008B0DFB"/>
    <w:rsid w:val="008B2C63"/>
    <w:rsid w:val="008B35B5"/>
    <w:rsid w:val="008D3A90"/>
    <w:rsid w:val="008E2971"/>
    <w:rsid w:val="008E2C57"/>
    <w:rsid w:val="008F24D9"/>
    <w:rsid w:val="008F2CB1"/>
    <w:rsid w:val="008F6EA2"/>
    <w:rsid w:val="009065C0"/>
    <w:rsid w:val="009109E8"/>
    <w:rsid w:val="00924E6C"/>
    <w:rsid w:val="00943645"/>
    <w:rsid w:val="00947065"/>
    <w:rsid w:val="009566FE"/>
    <w:rsid w:val="009626E8"/>
    <w:rsid w:val="009662BC"/>
    <w:rsid w:val="00975F2E"/>
    <w:rsid w:val="009774DF"/>
    <w:rsid w:val="00992253"/>
    <w:rsid w:val="009F65E9"/>
    <w:rsid w:val="00A04B4D"/>
    <w:rsid w:val="00A07925"/>
    <w:rsid w:val="00A136E8"/>
    <w:rsid w:val="00A22A18"/>
    <w:rsid w:val="00A47A74"/>
    <w:rsid w:val="00A50896"/>
    <w:rsid w:val="00A73167"/>
    <w:rsid w:val="00A82303"/>
    <w:rsid w:val="00A8595D"/>
    <w:rsid w:val="00A87E40"/>
    <w:rsid w:val="00AA3DD6"/>
    <w:rsid w:val="00AA5A49"/>
    <w:rsid w:val="00AB1C36"/>
    <w:rsid w:val="00AC0BC2"/>
    <w:rsid w:val="00AD1A0A"/>
    <w:rsid w:val="00AE21E2"/>
    <w:rsid w:val="00AF5948"/>
    <w:rsid w:val="00B01315"/>
    <w:rsid w:val="00B06745"/>
    <w:rsid w:val="00B13C93"/>
    <w:rsid w:val="00B30794"/>
    <w:rsid w:val="00B54D19"/>
    <w:rsid w:val="00B5539F"/>
    <w:rsid w:val="00B56B5F"/>
    <w:rsid w:val="00B5735A"/>
    <w:rsid w:val="00B65B3A"/>
    <w:rsid w:val="00B7777C"/>
    <w:rsid w:val="00B9369F"/>
    <w:rsid w:val="00BC421B"/>
    <w:rsid w:val="00BC55A2"/>
    <w:rsid w:val="00BD281F"/>
    <w:rsid w:val="00BD4791"/>
    <w:rsid w:val="00BF1046"/>
    <w:rsid w:val="00BF4694"/>
    <w:rsid w:val="00BF5EBE"/>
    <w:rsid w:val="00C07176"/>
    <w:rsid w:val="00C26923"/>
    <w:rsid w:val="00C32E09"/>
    <w:rsid w:val="00C47701"/>
    <w:rsid w:val="00C56D4E"/>
    <w:rsid w:val="00C62AB9"/>
    <w:rsid w:val="00C657F9"/>
    <w:rsid w:val="00C75A4A"/>
    <w:rsid w:val="00C84384"/>
    <w:rsid w:val="00C87604"/>
    <w:rsid w:val="00CB26D1"/>
    <w:rsid w:val="00CB57EA"/>
    <w:rsid w:val="00CD410A"/>
    <w:rsid w:val="00CF2E6A"/>
    <w:rsid w:val="00D00E93"/>
    <w:rsid w:val="00D01832"/>
    <w:rsid w:val="00D32EBF"/>
    <w:rsid w:val="00D37C30"/>
    <w:rsid w:val="00D430E5"/>
    <w:rsid w:val="00D65A45"/>
    <w:rsid w:val="00D83999"/>
    <w:rsid w:val="00D9032A"/>
    <w:rsid w:val="00D9429D"/>
    <w:rsid w:val="00D961C6"/>
    <w:rsid w:val="00DA07FB"/>
    <w:rsid w:val="00DB02E7"/>
    <w:rsid w:val="00DB7E7E"/>
    <w:rsid w:val="00DC260E"/>
    <w:rsid w:val="00DC4254"/>
    <w:rsid w:val="00DD2197"/>
    <w:rsid w:val="00DD59D8"/>
    <w:rsid w:val="00DF14CB"/>
    <w:rsid w:val="00E00700"/>
    <w:rsid w:val="00E01AE2"/>
    <w:rsid w:val="00E032A9"/>
    <w:rsid w:val="00E11BD3"/>
    <w:rsid w:val="00E17891"/>
    <w:rsid w:val="00E21F8C"/>
    <w:rsid w:val="00E32A53"/>
    <w:rsid w:val="00E50250"/>
    <w:rsid w:val="00E5258F"/>
    <w:rsid w:val="00E83092"/>
    <w:rsid w:val="00EA7A57"/>
    <w:rsid w:val="00EB473D"/>
    <w:rsid w:val="00EC4941"/>
    <w:rsid w:val="00ED6F0E"/>
    <w:rsid w:val="00EF3A4F"/>
    <w:rsid w:val="00F05B25"/>
    <w:rsid w:val="00F171CE"/>
    <w:rsid w:val="00F17383"/>
    <w:rsid w:val="00F240C5"/>
    <w:rsid w:val="00F25F23"/>
    <w:rsid w:val="00F36535"/>
    <w:rsid w:val="00F370B7"/>
    <w:rsid w:val="00F44750"/>
    <w:rsid w:val="00F616DB"/>
    <w:rsid w:val="00F74F50"/>
    <w:rsid w:val="00F76AAE"/>
    <w:rsid w:val="00F81F5B"/>
    <w:rsid w:val="00F9577D"/>
    <w:rsid w:val="00F96F2A"/>
    <w:rsid w:val="00FC0C9D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902EF08"/>
  <w15:docId w15:val="{003E34C8-C380-42FF-9348-A2FCCAB4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Liststycke">
    <w:name w:val="List Paragraph"/>
    <w:basedOn w:val="Normal"/>
    <w:uiPriority w:val="34"/>
    <w:rsid w:val="00947065"/>
    <w:pPr>
      <w:ind w:left="720"/>
      <w:contextualSpacing/>
    </w:pPr>
  </w:style>
  <w:style w:type="paragraph" w:customStyle="1" w:styleId="Default">
    <w:name w:val="Default"/>
    <w:rsid w:val="00947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249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249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2490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249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2490F"/>
    <w:rPr>
      <w:b/>
      <w:bCs/>
      <w:sz w:val="20"/>
      <w:szCs w:val="20"/>
    </w:rPr>
  </w:style>
  <w:style w:type="character" w:customStyle="1" w:styleId="Formatmall2">
    <w:name w:val="Formatmall2"/>
    <w:basedOn w:val="Standardstycketeckensnitt"/>
    <w:uiPriority w:val="1"/>
    <w:rsid w:val="001F792B"/>
    <w:rPr>
      <w:rFonts w:asciiTheme="minorHAnsi" w:hAnsiTheme="minorHAnsi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552E8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ternt.slu.se/globalassets/mw/org-styr/styr-dok/3-utbildning-grund-avancerad-forsk/anvisningar-kursplaner-en.pdf" TargetMode="External"/><Relationship Id="rId18" Type="http://schemas.openxmlformats.org/officeDocument/2006/relationships/hyperlink" Target="https://internt.slu.se/globalassets/mw/org-styr/styr-dok/3-utbildning-grund-avancerad-forsk/anvisningar-kursplaner-en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internt.slu.se/globalassets/mw/org-styr/styr-dok/3-utbildning-grund-avancerad-forsk/anvisningar-kursplaner-en.pdf" TargetMode="External"/><Relationship Id="rId7" Type="http://schemas.openxmlformats.org/officeDocument/2006/relationships/styles" Target="styles.xml"/><Relationship Id="rId12" Type="http://schemas.openxmlformats.org/officeDocument/2006/relationships/hyperlink" Target="https://internt.slu.se/globalassets/mw/org-styr/styr-dok/3-utbildning-grund-avancerad-forsk/anvisningar-kursplaner-en.pdf" TargetMode="External"/><Relationship Id="rId17" Type="http://schemas.openxmlformats.org/officeDocument/2006/relationships/hyperlink" Target="https://internt.slu.se/globalassets/mw/org-styr/styr-dok/3-utbildning-grund-avancerad-forsk/anvisningar-kursplaner-en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.slu.se/globalassets/mw/stod-serv/utbildning/grund--och-avancerad-niva/utbildningshandbok/annex-3b-main-fields-of-study.pdf" TargetMode="External"/><Relationship Id="rId20" Type="http://schemas.openxmlformats.org/officeDocument/2006/relationships/hyperlink" Target="https://internt.slu.se/globalassets/mw/org-styr/styr-dok/3-utbildning-grund-avancerad-forsk/anvisningar-kursplaner-en.pdf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hyperlink" Target="https://internt.slu.se/globalassets/mw/org-styr/styr-dok/3-utbildning-grund-avancerad-forsk/anvisningar-kursplaner-en.pdf" TargetMode="External"/><Relationship Id="rId23" Type="http://schemas.openxmlformats.org/officeDocument/2006/relationships/hyperlink" Target="https://internt.slu.se/globalassets/mw/org-styr/styr-dok/3-utbildning-grund-avancerad-forsk/anvisningar-kursplaner-en.pdf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internt.slu.se/globalassets/mw/org-styr/styr-dok/3-utbildning-grund-avancerad-forsk/anvisningar-kursplaner-en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2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allm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45E68A2A9049B9ADA5BA5AC6027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D67BB-E0CE-437F-8CD2-90CC707B9CD5}"/>
      </w:docPartPr>
      <w:docPartBody>
        <w:p w:rsidR="00D94327" w:rsidRDefault="00305156">
          <w:pPr>
            <w:pStyle w:val="B145E68A2A9049B9ADA5BA5AC6027EC9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26DAAA7178EA4975923121901AAF1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D2CF6-8ABE-41D3-900C-63E485331408}"/>
      </w:docPartPr>
      <w:docPartBody>
        <w:p w:rsidR="00D94327" w:rsidRDefault="00305156">
          <w:pPr>
            <w:pStyle w:val="26DAAA7178EA4975923121901AAF1C1A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248C46895DA44442817291323DF59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1FA95-5A23-499C-903E-D4617E058C0B}"/>
      </w:docPartPr>
      <w:docPartBody>
        <w:p w:rsidR="000E306D" w:rsidRDefault="00DA20E3" w:rsidP="00DA20E3">
          <w:pPr>
            <w:pStyle w:val="248C46895DA44442817291323DF59A2420"/>
          </w:pPr>
          <w:r w:rsidRPr="00602CF4">
            <w:rPr>
              <w:rStyle w:val="Platshllartext"/>
              <w:lang w:val="en-GB"/>
            </w:rPr>
            <w:t>Select an option.</w:t>
          </w:r>
        </w:p>
      </w:docPartBody>
    </w:docPart>
    <w:docPart>
      <w:docPartPr>
        <w:name w:val="352855F2DD7F483AA70441EDD3316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674E0-F645-4535-AD9A-78E6A3AB3C5E}"/>
      </w:docPartPr>
      <w:docPartBody>
        <w:p w:rsidR="00A0024C" w:rsidRDefault="00DA20E3" w:rsidP="00DA20E3">
          <w:pPr>
            <w:pStyle w:val="352855F2DD7F483AA70441EDD3316C0D5"/>
          </w:pPr>
          <w:r w:rsidRPr="00602CF4">
            <w:rPr>
              <w:rStyle w:val="Platshllartext"/>
              <w:lang w:val="en-GB"/>
            </w:rPr>
            <w:t>Select a department.</w:t>
          </w:r>
        </w:p>
      </w:docPartBody>
    </w:docPart>
    <w:docPart>
      <w:docPartPr>
        <w:name w:val="9716DA9201984F5A97DBB2AD2FDC0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E43F7-CF78-49D0-A7E9-0E2933B4F129}"/>
      </w:docPartPr>
      <w:docPartBody>
        <w:p w:rsidR="00A0024C" w:rsidRDefault="00DA20E3" w:rsidP="00DA20E3">
          <w:pPr>
            <w:pStyle w:val="9716DA9201984F5A97DBB2AD2FDC0DB65"/>
          </w:pPr>
          <w:r w:rsidRPr="00602CF4">
            <w:rPr>
              <w:rStyle w:val="Platshllartext"/>
              <w:lang w:val="en-GB"/>
            </w:rPr>
            <w:t>Select a semester.</w:t>
          </w:r>
        </w:p>
      </w:docPartBody>
    </w:docPart>
    <w:docPart>
      <w:docPartPr>
        <w:name w:val="8E8D28769B29403682F6AB2E1D8F0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694C5-213F-4D94-AE12-71D1DE70331F}"/>
      </w:docPartPr>
      <w:docPartBody>
        <w:p w:rsidR="00A0024C" w:rsidRDefault="00DA20E3" w:rsidP="00DA20E3">
          <w:pPr>
            <w:pStyle w:val="8E8D28769B29403682F6AB2E1D8F070F4"/>
          </w:pPr>
          <w:r w:rsidRPr="00602CF4">
            <w:rPr>
              <w:rStyle w:val="Platshllartext"/>
              <w:lang w:val="en-GB"/>
            </w:rPr>
            <w:t>Select main field of study</w:t>
          </w:r>
        </w:p>
      </w:docPartBody>
    </w:docPart>
    <w:docPart>
      <w:docPartPr>
        <w:name w:val="C3D5ADF468FE4B81BD1520C5F9812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2B296-E202-4D2C-B628-30747808C9DC}"/>
      </w:docPartPr>
      <w:docPartBody>
        <w:p w:rsidR="00A0024C" w:rsidRDefault="00DA20E3" w:rsidP="00DA20E3">
          <w:pPr>
            <w:pStyle w:val="C3D5ADF468FE4B81BD1520C5F98120D33"/>
          </w:pPr>
          <w:r w:rsidRPr="00602CF4">
            <w:rPr>
              <w:rStyle w:val="Platshllartext"/>
              <w:lang w:val="en-GB"/>
            </w:rPr>
            <w:t>Select main field of study</w:t>
          </w:r>
        </w:p>
      </w:docPartBody>
    </w:docPart>
    <w:docPart>
      <w:docPartPr>
        <w:name w:val="4AAB3586110D4DB19099B343DFB64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31D89-BC0A-4C35-919C-E8F194BFC8A5}"/>
      </w:docPartPr>
      <w:docPartBody>
        <w:p w:rsidR="00A0024C" w:rsidRDefault="00DA20E3" w:rsidP="00DA20E3">
          <w:pPr>
            <w:pStyle w:val="4AAB3586110D4DB19099B343DFB6458B2"/>
          </w:pPr>
          <w:r w:rsidRPr="00602CF4">
            <w:rPr>
              <w:rStyle w:val="Platshllartext"/>
              <w:lang w:val="en-GB"/>
            </w:rPr>
            <w:t>Select level and specialisation.</w:t>
          </w:r>
        </w:p>
      </w:docPartBody>
    </w:docPart>
    <w:docPart>
      <w:docPartPr>
        <w:name w:val="1F2BFF82347242ED80BEC40DE1069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AEC2F-11FF-400D-83C5-0FE0D5276B6A}"/>
      </w:docPartPr>
      <w:docPartBody>
        <w:p w:rsidR="00A0024C" w:rsidRDefault="00DA20E3" w:rsidP="00DA20E3">
          <w:pPr>
            <w:pStyle w:val="1F2BFF82347242ED80BEC40DE10699852"/>
          </w:pPr>
          <w:r>
            <w:rPr>
              <w:rStyle w:val="Platshllartext"/>
              <w:lang w:val="en-GB"/>
            </w:rPr>
            <w:t>S</w:t>
          </w:r>
          <w:r w:rsidRPr="00602CF4">
            <w:rPr>
              <w:rStyle w:val="Platshllartext"/>
              <w:lang w:val="en-GB"/>
            </w:rPr>
            <w:t>elect a subject.</w:t>
          </w:r>
        </w:p>
      </w:docPartBody>
    </w:docPart>
    <w:docPart>
      <w:docPartPr>
        <w:name w:val="B7B664F620B34D68B4FAC323B8123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B0008-08A2-486C-A56E-1F455F8AF8C6}"/>
      </w:docPartPr>
      <w:docPartBody>
        <w:p w:rsidR="00A0024C" w:rsidRDefault="00DA20E3" w:rsidP="00DA20E3">
          <w:pPr>
            <w:pStyle w:val="B7B664F620B34D68B4FAC323B81234BE2"/>
          </w:pPr>
          <w:r w:rsidRPr="00602CF4">
            <w:rPr>
              <w:rStyle w:val="Platshllartext"/>
              <w:lang w:val="en-GB"/>
            </w:rPr>
            <w:t>Select a biology specialisation.</w:t>
          </w:r>
        </w:p>
      </w:docPartBody>
    </w:docPart>
    <w:docPart>
      <w:docPartPr>
        <w:name w:val="D900C6BAABE642989B62E9F8B3363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1CFDB-C372-4A07-BF03-606EF4981ACB}"/>
      </w:docPartPr>
      <w:docPartBody>
        <w:p w:rsidR="00A0024C" w:rsidRDefault="00DA20E3" w:rsidP="00DA20E3">
          <w:pPr>
            <w:pStyle w:val="D900C6BAABE642989B62E9F8B336356B2"/>
          </w:pPr>
          <w:r w:rsidRPr="00602CF4">
            <w:rPr>
              <w:rStyle w:val="Platshllartext"/>
              <w:lang w:val="en-GB"/>
            </w:rPr>
            <w:t>Select language.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56"/>
    <w:rsid w:val="00047F33"/>
    <w:rsid w:val="00070BDE"/>
    <w:rsid w:val="000E306D"/>
    <w:rsid w:val="00305156"/>
    <w:rsid w:val="003A1A7B"/>
    <w:rsid w:val="003A44F3"/>
    <w:rsid w:val="00446F2D"/>
    <w:rsid w:val="00A0024C"/>
    <w:rsid w:val="00A20766"/>
    <w:rsid w:val="00C75A4A"/>
    <w:rsid w:val="00D94327"/>
    <w:rsid w:val="00DA20E3"/>
    <w:rsid w:val="00EB52F3"/>
    <w:rsid w:val="00EC4941"/>
    <w:rsid w:val="00F3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20E3"/>
    <w:rPr>
      <w:color w:val="808080"/>
    </w:rPr>
  </w:style>
  <w:style w:type="paragraph" w:customStyle="1" w:styleId="B145E68A2A9049B9ADA5BA5AC6027EC9">
    <w:name w:val="B145E68A2A9049B9ADA5BA5AC6027EC9"/>
  </w:style>
  <w:style w:type="paragraph" w:customStyle="1" w:styleId="26DAAA7178EA4975923121901AAF1C1A">
    <w:name w:val="26DAAA7178EA4975923121901AAF1C1A"/>
  </w:style>
  <w:style w:type="paragraph" w:customStyle="1" w:styleId="352855F2DD7F483AA70441EDD3316C0D5">
    <w:name w:val="352855F2DD7F483AA70441EDD3316C0D5"/>
    <w:rsid w:val="00DA20E3"/>
    <w:pPr>
      <w:spacing w:after="200" w:line="276" w:lineRule="auto"/>
    </w:pPr>
    <w:rPr>
      <w:rFonts w:eastAsiaTheme="minorHAnsi"/>
      <w:lang w:eastAsia="en-US"/>
    </w:rPr>
  </w:style>
  <w:style w:type="paragraph" w:customStyle="1" w:styleId="9716DA9201984F5A97DBB2AD2FDC0DB65">
    <w:name w:val="9716DA9201984F5A97DBB2AD2FDC0DB65"/>
    <w:rsid w:val="00DA20E3"/>
    <w:pPr>
      <w:spacing w:after="200" w:line="276" w:lineRule="auto"/>
    </w:pPr>
    <w:rPr>
      <w:rFonts w:eastAsiaTheme="minorHAnsi"/>
      <w:lang w:eastAsia="en-US"/>
    </w:rPr>
  </w:style>
  <w:style w:type="paragraph" w:customStyle="1" w:styleId="248C46895DA44442817291323DF59A2420">
    <w:name w:val="248C46895DA44442817291323DF59A2420"/>
    <w:rsid w:val="00DA20E3"/>
    <w:pPr>
      <w:spacing w:after="200" w:line="276" w:lineRule="auto"/>
    </w:pPr>
    <w:rPr>
      <w:rFonts w:eastAsiaTheme="minorHAnsi"/>
      <w:lang w:eastAsia="en-US"/>
    </w:rPr>
  </w:style>
  <w:style w:type="paragraph" w:customStyle="1" w:styleId="8E8D28769B29403682F6AB2E1D8F070F4">
    <w:name w:val="8E8D28769B29403682F6AB2E1D8F070F4"/>
    <w:rsid w:val="00DA20E3"/>
    <w:pPr>
      <w:spacing w:after="200" w:line="276" w:lineRule="auto"/>
    </w:pPr>
    <w:rPr>
      <w:rFonts w:eastAsiaTheme="minorHAnsi"/>
      <w:lang w:eastAsia="en-US"/>
    </w:rPr>
  </w:style>
  <w:style w:type="paragraph" w:customStyle="1" w:styleId="C3D5ADF468FE4B81BD1520C5F98120D33">
    <w:name w:val="C3D5ADF468FE4B81BD1520C5F98120D33"/>
    <w:rsid w:val="00DA20E3"/>
    <w:pPr>
      <w:spacing w:after="200" w:line="276" w:lineRule="auto"/>
    </w:pPr>
    <w:rPr>
      <w:rFonts w:eastAsiaTheme="minorHAnsi"/>
      <w:lang w:eastAsia="en-US"/>
    </w:rPr>
  </w:style>
  <w:style w:type="paragraph" w:customStyle="1" w:styleId="4AAB3586110D4DB19099B343DFB6458B2">
    <w:name w:val="4AAB3586110D4DB19099B343DFB6458B2"/>
    <w:rsid w:val="00DA20E3"/>
    <w:pPr>
      <w:spacing w:after="200" w:line="276" w:lineRule="auto"/>
    </w:pPr>
    <w:rPr>
      <w:rFonts w:eastAsiaTheme="minorHAnsi"/>
      <w:lang w:eastAsia="en-US"/>
    </w:rPr>
  </w:style>
  <w:style w:type="paragraph" w:customStyle="1" w:styleId="1F2BFF82347242ED80BEC40DE10699852">
    <w:name w:val="1F2BFF82347242ED80BEC40DE10699852"/>
    <w:rsid w:val="00DA20E3"/>
    <w:pPr>
      <w:spacing w:after="200" w:line="276" w:lineRule="auto"/>
    </w:pPr>
    <w:rPr>
      <w:rFonts w:eastAsiaTheme="minorHAnsi"/>
      <w:lang w:eastAsia="en-US"/>
    </w:rPr>
  </w:style>
  <w:style w:type="paragraph" w:customStyle="1" w:styleId="B7B664F620B34D68B4FAC323B81234BE2">
    <w:name w:val="B7B664F620B34D68B4FAC323B81234BE2"/>
    <w:rsid w:val="00DA20E3"/>
    <w:pPr>
      <w:spacing w:after="200" w:line="276" w:lineRule="auto"/>
    </w:pPr>
    <w:rPr>
      <w:rFonts w:eastAsiaTheme="minorHAnsi"/>
      <w:lang w:eastAsia="en-US"/>
    </w:rPr>
  </w:style>
  <w:style w:type="paragraph" w:customStyle="1" w:styleId="D900C6BAABE642989B62E9F8B336356B2">
    <w:name w:val="D900C6BAABE642989B62E9F8B336356B2"/>
    <w:rsid w:val="00DA20E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4B571DE-9FEF-443E-BFEF-8D8A10FF54E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D21679-6D22-48AE-B262-D427D8383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allman</Template>
  <TotalTime>6</TotalTime>
  <Pages>4</Pages>
  <Words>790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Kursplan för</vt:lpstr>
      <vt:lpstr>Kursplan för</vt:lpstr>
    </vt:vector>
  </TitlesOfParts>
  <Company>Sveriges lantbruksuniversitet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Kursplan för</dc:title>
  <dc:creator>SLU</dc:creator>
  <cp:lastModifiedBy>Sofia Webering Ekberg</cp:lastModifiedBy>
  <cp:revision>3</cp:revision>
  <cp:lastPrinted>2012-03-26T17:07:00Z</cp:lastPrinted>
  <dcterms:created xsi:type="dcterms:W3CDTF">2025-10-23T07:29:00Z</dcterms:created>
  <dcterms:modified xsi:type="dcterms:W3CDTF">2025-11-07T14:08:00Z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